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ED4A" w14:textId="77777777" w:rsidR="007B1FC5" w:rsidRDefault="007B1FC5" w:rsidP="0048036C">
      <w:pPr>
        <w:pStyle w:val="AUTitle"/>
        <w:rPr>
          <w:rStyle w:val="Heading3Char"/>
          <w:rFonts w:eastAsiaTheme="minorEastAsia" w:cstheme="minorBidi"/>
          <w:b/>
          <w:bCs w:val="0"/>
          <w:sz w:val="36"/>
        </w:rPr>
      </w:pPr>
      <w:bookmarkStart w:id="0" w:name="_Hlk195256114"/>
      <w:r>
        <w:rPr>
          <w:rStyle w:val="Heading3Char"/>
          <w:rFonts w:eastAsiaTheme="minorEastAsia" w:cstheme="minorBidi"/>
          <w:b/>
          <w:bCs w:val="0"/>
          <w:sz w:val="36"/>
        </w:rPr>
        <w:t>Graduate Student / Non-AU Researcher</w:t>
      </w:r>
    </w:p>
    <w:p w14:paraId="1E7648DB" w14:textId="0EDD6950" w:rsidR="00191E75" w:rsidRPr="00DC11AC" w:rsidRDefault="005D687F" w:rsidP="0048036C">
      <w:pPr>
        <w:pStyle w:val="AUTitle"/>
        <w:rPr>
          <w:rStyle w:val="Heading3Char"/>
          <w:rFonts w:eastAsiaTheme="minorEastAsia" w:cstheme="minorBidi"/>
          <w:b/>
          <w:bCs w:val="0"/>
          <w:sz w:val="36"/>
        </w:rPr>
      </w:pPr>
      <w:r>
        <w:rPr>
          <w:rStyle w:val="Heading3Char"/>
          <w:rFonts w:eastAsiaTheme="minorEastAsia" w:cstheme="minorBidi"/>
          <w:b/>
          <w:bCs w:val="0"/>
          <w:sz w:val="36"/>
        </w:rPr>
        <w:t>Instructions</w:t>
      </w:r>
    </w:p>
    <w:p w14:paraId="3AD5C04B" w14:textId="77777777" w:rsidR="0023396A" w:rsidRDefault="00FC5D0D" w:rsidP="00CB17C6">
      <w:pPr>
        <w:pStyle w:val="Heading2"/>
        <w:rPr>
          <w:rStyle w:val="TableHeadings"/>
          <w:rFonts w:ascii="Montserrat" w:hAnsi="Montserrat"/>
          <w:b w:val="0"/>
          <w:bCs w:val="0"/>
          <w:color w:val="17457A"/>
        </w:rPr>
      </w:pPr>
      <w:bookmarkStart w:id="1" w:name="_Toc112060370"/>
      <w:bookmarkEnd w:id="0"/>
      <w:r w:rsidRPr="00CB17C6">
        <w:rPr>
          <w:b/>
          <w:bCs/>
        </w:rPr>
        <w:t>Description</w:t>
      </w:r>
      <w:r w:rsidRPr="00DC11AC">
        <w:t>:</w:t>
      </w:r>
      <w:bookmarkEnd w:id="1"/>
      <w:r w:rsidR="001E01B9" w:rsidRPr="00DC11AC">
        <w:rPr>
          <w:rStyle w:val="TableHeadings"/>
          <w:rFonts w:ascii="Montserrat" w:hAnsi="Montserrat"/>
          <w:b w:val="0"/>
          <w:bCs w:val="0"/>
          <w:color w:val="17457A"/>
        </w:rPr>
        <w:t xml:space="preserve"> </w:t>
      </w:r>
    </w:p>
    <w:p w14:paraId="1278C227" w14:textId="77777777" w:rsidR="003E551C" w:rsidRDefault="00A872C5" w:rsidP="00A872C5">
      <w:pPr>
        <w:rPr>
          <w:rFonts w:eastAsia="Arial" w:cs="Arial"/>
        </w:rPr>
      </w:pPr>
      <w:bookmarkStart w:id="2" w:name="_Toc112060371"/>
      <w:r w:rsidRPr="00A872C5">
        <w:rPr>
          <w:rFonts w:eastAsia="Arial" w:cs="Arial"/>
        </w:rPr>
        <w:t>This document demonstrates how to</w:t>
      </w:r>
      <w:r w:rsidR="003E551C">
        <w:rPr>
          <w:rFonts w:eastAsia="Arial" w:cs="Arial"/>
        </w:rPr>
        <w:t>:</w:t>
      </w:r>
    </w:p>
    <w:p w14:paraId="16EA83FD" w14:textId="77777777" w:rsidR="003E551C" w:rsidRDefault="003E551C" w:rsidP="00A872C5">
      <w:pPr>
        <w:rPr>
          <w:rFonts w:eastAsia="Arial" w:cs="Arial"/>
        </w:rPr>
      </w:pPr>
    </w:p>
    <w:p w14:paraId="1AA2CCEF" w14:textId="1C88B5B9" w:rsidR="00A872C5" w:rsidRPr="003E551C" w:rsidRDefault="003E551C" w:rsidP="003E551C">
      <w:pPr>
        <w:pStyle w:val="ListParagraph"/>
        <w:numPr>
          <w:ilvl w:val="0"/>
          <w:numId w:val="26"/>
        </w:numPr>
      </w:pPr>
      <w:r>
        <w:rPr>
          <w:rFonts w:eastAsia="Arial" w:cs="Arial"/>
        </w:rPr>
        <w:t>C</w:t>
      </w:r>
      <w:r w:rsidR="007B1FC5" w:rsidRPr="003E551C">
        <w:rPr>
          <w:rFonts w:eastAsia="Arial" w:cs="Arial"/>
        </w:rPr>
        <w:t xml:space="preserve">omplete and submit an </w:t>
      </w:r>
      <w:r w:rsidR="00EC454C" w:rsidRPr="003E551C">
        <w:rPr>
          <w:rFonts w:eastAsia="Arial" w:cs="Arial"/>
        </w:rPr>
        <w:t xml:space="preserve">application for Ethical Approval </w:t>
      </w:r>
      <w:r w:rsidR="007B1FC5" w:rsidRPr="003E551C">
        <w:rPr>
          <w:rFonts w:eastAsia="Arial" w:cs="Arial"/>
        </w:rPr>
        <w:t xml:space="preserve">at Athabasca University if you are a graduate student </w:t>
      </w:r>
      <w:r w:rsidR="00862FEE" w:rsidRPr="003E551C">
        <w:rPr>
          <w:rFonts w:eastAsia="Arial" w:cs="Arial"/>
        </w:rPr>
        <w:t>and/or non-AU researcher.</w:t>
      </w:r>
      <w:r>
        <w:rPr>
          <w:rFonts w:eastAsia="Arial" w:cs="Arial"/>
        </w:rPr>
        <w:br/>
      </w:r>
    </w:p>
    <w:p w14:paraId="5C3F3CEE" w14:textId="66EDA220" w:rsidR="003E551C" w:rsidRPr="003E551C" w:rsidRDefault="003E551C" w:rsidP="003E551C">
      <w:pPr>
        <w:pStyle w:val="ListParagraph"/>
        <w:numPr>
          <w:ilvl w:val="0"/>
          <w:numId w:val="26"/>
        </w:numPr>
      </w:pPr>
      <w:r>
        <w:rPr>
          <w:rFonts w:eastAsia="Arial" w:cs="Arial"/>
        </w:rPr>
        <w:t>Complete and submit any requested revisions/clarifications following review of your application.</w:t>
      </w:r>
      <w:r>
        <w:rPr>
          <w:rFonts w:eastAsia="Arial" w:cs="Arial"/>
        </w:rPr>
        <w:br/>
      </w:r>
    </w:p>
    <w:p w14:paraId="307B4FA7" w14:textId="28F4971A" w:rsidR="003E551C" w:rsidRPr="00A872C5" w:rsidRDefault="003E551C" w:rsidP="003E551C">
      <w:pPr>
        <w:pStyle w:val="ListParagraph"/>
        <w:numPr>
          <w:ilvl w:val="0"/>
          <w:numId w:val="26"/>
        </w:numPr>
      </w:pPr>
      <w:r>
        <w:rPr>
          <w:rFonts w:eastAsia="Arial" w:cs="Arial"/>
        </w:rPr>
        <w:t>Complete any required reporting throug</w:t>
      </w:r>
      <w:r w:rsidR="00361E04">
        <w:rPr>
          <w:rFonts w:eastAsia="Arial" w:cs="Arial"/>
        </w:rPr>
        <w:t xml:space="preserve">hout </w:t>
      </w:r>
      <w:r w:rsidR="00C07C44">
        <w:rPr>
          <w:rFonts w:eastAsia="Arial" w:cs="Arial"/>
        </w:rPr>
        <w:t>the life of your research project</w:t>
      </w:r>
      <w:r w:rsidR="00FE0628">
        <w:rPr>
          <w:rFonts w:eastAsia="Arial" w:cs="Arial"/>
        </w:rPr>
        <w:t xml:space="preserve"> </w:t>
      </w:r>
      <w:r w:rsidR="00C07C44">
        <w:rPr>
          <w:rFonts w:eastAsia="Arial" w:cs="Arial"/>
        </w:rPr>
        <w:t>including</w:t>
      </w:r>
      <w:r w:rsidR="00CF0C49">
        <w:rPr>
          <w:rFonts w:eastAsia="Arial" w:cs="Arial"/>
        </w:rPr>
        <w:t>:</w:t>
      </w:r>
      <w:r w:rsidR="00C07C44">
        <w:rPr>
          <w:rFonts w:eastAsia="Arial" w:cs="Arial"/>
        </w:rPr>
        <w:t xml:space="preserve"> requests to modify/amend an approved project, req</w:t>
      </w:r>
      <w:r w:rsidR="00CD7EEF">
        <w:rPr>
          <w:rFonts w:eastAsia="Arial" w:cs="Arial"/>
        </w:rPr>
        <w:t xml:space="preserve">uests to renew ethical approval, reporting adverse or unanticipated events, and </w:t>
      </w:r>
      <w:r w:rsidR="00CD7EEF" w:rsidRPr="00CF0C49">
        <w:rPr>
          <w:rFonts w:eastAsia="Arial" w:cs="Arial"/>
          <w:i/>
          <w:iCs/>
        </w:rPr>
        <w:t>mandatory final reporting</w:t>
      </w:r>
      <w:r w:rsidR="00CD7EEF">
        <w:rPr>
          <w:rFonts w:eastAsia="Arial" w:cs="Arial"/>
        </w:rPr>
        <w:t>.</w:t>
      </w:r>
    </w:p>
    <w:p w14:paraId="178D24C8" w14:textId="15B0B90C" w:rsidR="00A872C5" w:rsidRPr="00A872C5" w:rsidRDefault="00A872C5" w:rsidP="00A872C5">
      <w:r w:rsidRPr="00A872C5">
        <w:rPr>
          <w:rFonts w:eastAsia="Arial" w:cs="Arial"/>
        </w:rPr>
        <w:t xml:space="preserve"> </w:t>
      </w:r>
    </w:p>
    <w:bookmarkEnd w:id="2"/>
    <w:p w14:paraId="7F0806DF" w14:textId="0D8BDB7A" w:rsidR="005A795E" w:rsidRPr="005A795E" w:rsidRDefault="005A795E" w:rsidP="005A795E">
      <w:pPr>
        <w:rPr>
          <w:rFonts w:eastAsia="Times New Roman"/>
          <w:b/>
          <w:bCs/>
        </w:rPr>
      </w:pPr>
      <w:r>
        <w:rPr>
          <w:rFonts w:eastAsia="Arial"/>
          <w:b/>
          <w:bCs/>
        </w:rPr>
        <w:t>Completing and submitting an application for ethical approval</w:t>
      </w:r>
      <w:r>
        <w:rPr>
          <w:rFonts w:eastAsia="Arial"/>
          <w:b/>
          <w:bCs/>
        </w:rPr>
        <w:br/>
      </w:r>
    </w:p>
    <w:p w14:paraId="1A3EA09E" w14:textId="562D0F7A" w:rsidR="00456FE3" w:rsidRPr="00D649C7" w:rsidRDefault="00D649C7" w:rsidP="00694B0D">
      <w:pPr>
        <w:pStyle w:val="AUNumberedlist"/>
        <w:numPr>
          <w:ilvl w:val="0"/>
          <w:numId w:val="19"/>
        </w:numPr>
        <w:rPr>
          <w:color w:val="E36C0A" w:themeColor="accent6" w:themeShade="BF"/>
          <w:szCs w:val="24"/>
        </w:rPr>
      </w:pPr>
      <w:r w:rsidRPr="00D649C7">
        <w:rPr>
          <w:rStyle w:val="normaltextrun"/>
          <w:rFonts w:eastAsiaTheme="majorEastAsia" w:cs="Arial"/>
          <w:szCs w:val="24"/>
        </w:rPr>
        <w:t xml:space="preserve">Complete the </w:t>
      </w:r>
      <w:hyperlink r:id="rId11" w:tgtFrame="_blank" w:history="1">
        <w:r w:rsidRPr="00D649C7">
          <w:rPr>
            <w:rStyle w:val="normaltextrun"/>
            <w:rFonts w:eastAsiaTheme="majorEastAsia" w:cs="Arial"/>
            <w:color w:val="467886"/>
            <w:szCs w:val="24"/>
            <w:u w:val="single"/>
          </w:rPr>
          <w:t>CORE (Course on Research Ethics) Online Tutorial</w:t>
        </w:r>
      </w:hyperlink>
      <w:r w:rsidRPr="00D649C7">
        <w:rPr>
          <w:rStyle w:val="normaltextrun"/>
          <w:rFonts w:eastAsiaTheme="majorEastAsia" w:cs="Arial"/>
          <w:szCs w:val="24"/>
        </w:rPr>
        <w:t xml:space="preserve"> (mandatory) and save your Certificate of Completion to your desktop.</w:t>
      </w:r>
      <w:r w:rsidRPr="00D649C7">
        <w:rPr>
          <w:rStyle w:val="eop"/>
          <w:rFonts w:eastAsiaTheme="majorEastAsia" w:cs="Arial"/>
          <w:szCs w:val="24"/>
        </w:rPr>
        <w:t> </w:t>
      </w:r>
      <w:r w:rsidR="004B69DD">
        <w:rPr>
          <w:rStyle w:val="eop"/>
          <w:rFonts w:eastAsiaTheme="majorEastAsia" w:cs="Arial"/>
          <w:szCs w:val="24"/>
        </w:rPr>
        <w:t xml:space="preserve">  You will </w:t>
      </w:r>
      <w:r w:rsidR="00681018">
        <w:rPr>
          <w:rStyle w:val="eop"/>
          <w:rFonts w:eastAsiaTheme="majorEastAsia" w:cs="Arial"/>
          <w:szCs w:val="24"/>
        </w:rPr>
        <w:t>submit</w:t>
      </w:r>
      <w:r w:rsidR="004B69DD">
        <w:rPr>
          <w:rStyle w:val="eop"/>
          <w:rFonts w:eastAsiaTheme="majorEastAsia" w:cs="Arial"/>
          <w:szCs w:val="24"/>
        </w:rPr>
        <w:t xml:space="preserve"> your certificate </w:t>
      </w:r>
      <w:r w:rsidR="00681018">
        <w:rPr>
          <w:rStyle w:val="eop"/>
          <w:rFonts w:eastAsiaTheme="majorEastAsia" w:cs="Arial"/>
          <w:szCs w:val="24"/>
        </w:rPr>
        <w:t>of completion with your ethics application.</w:t>
      </w:r>
      <w:r w:rsidR="00681018">
        <w:rPr>
          <w:rStyle w:val="eop"/>
          <w:rFonts w:eastAsiaTheme="majorEastAsia" w:cs="Arial"/>
          <w:szCs w:val="24"/>
        </w:rPr>
        <w:br/>
      </w:r>
    </w:p>
    <w:p w14:paraId="3B672717" w14:textId="1327826A" w:rsidR="00BB2B46" w:rsidRDefault="004B69DD" w:rsidP="00BB2B46">
      <w:pPr>
        <w:pStyle w:val="AUNumberedlist"/>
        <w:numPr>
          <w:ilvl w:val="0"/>
          <w:numId w:val="0"/>
        </w:numPr>
        <w:ind w:left="720"/>
      </w:pPr>
      <w:r>
        <w:rPr>
          <w:noProof/>
        </w:rPr>
        <w:drawing>
          <wp:inline distT="0" distB="0" distL="0" distR="0" wp14:anchorId="6DC2E928" wp14:editId="69779CC3">
            <wp:extent cx="5943600" cy="2092325"/>
            <wp:effectExtent l="0" t="0" r="0" b="3175"/>
            <wp:docPr id="1866747731"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47731" name="Picture 1" descr="A close-up of a text&#10;&#10;AI-generated content may be incorrect."/>
                    <pic:cNvPicPr/>
                  </pic:nvPicPr>
                  <pic:blipFill>
                    <a:blip r:embed="rId12"/>
                    <a:stretch>
                      <a:fillRect/>
                    </a:stretch>
                  </pic:blipFill>
                  <pic:spPr>
                    <a:xfrm>
                      <a:off x="0" y="0"/>
                      <a:ext cx="5943600" cy="2092325"/>
                    </a:xfrm>
                    <a:prstGeom prst="rect">
                      <a:avLst/>
                    </a:prstGeom>
                  </pic:spPr>
                </pic:pic>
              </a:graphicData>
            </a:graphic>
          </wp:inline>
        </w:drawing>
      </w:r>
    </w:p>
    <w:p w14:paraId="2828AD05" w14:textId="78B6F5ED" w:rsidR="00D07C6B" w:rsidRDefault="00681018" w:rsidP="00ED3CEA">
      <w:pPr>
        <w:pStyle w:val="AUNumberedlist"/>
        <w:keepNext/>
        <w:numPr>
          <w:ilvl w:val="0"/>
          <w:numId w:val="19"/>
        </w:numPr>
      </w:pPr>
      <w:r>
        <w:t xml:space="preserve">Go to the </w:t>
      </w:r>
      <w:hyperlink r:id="rId13" w:history="1">
        <w:r w:rsidR="00D07C6B" w:rsidRPr="002345F5">
          <w:rPr>
            <w:rStyle w:val="Hyperlink"/>
          </w:rPr>
          <w:t>E</w:t>
        </w:r>
        <w:r w:rsidRPr="002345F5">
          <w:rPr>
            <w:rStyle w:val="Hyperlink"/>
          </w:rPr>
          <w:t>thics website</w:t>
        </w:r>
      </w:hyperlink>
      <w:r>
        <w:t xml:space="preserve"> and download the appropriate application form and appropriate recruitment and consent template</w:t>
      </w:r>
      <w:r w:rsidR="00D07C6B">
        <w:t xml:space="preserve">(s). </w:t>
      </w:r>
      <w:r w:rsidR="002C4684">
        <w:br/>
      </w:r>
    </w:p>
    <w:p w14:paraId="6DB142E0" w14:textId="4475DDB2" w:rsidR="00AD1943" w:rsidRDefault="002C4684" w:rsidP="00ED3CEA">
      <w:pPr>
        <w:pStyle w:val="AUNumberedlist"/>
        <w:keepNext/>
        <w:numPr>
          <w:ilvl w:val="0"/>
          <w:numId w:val="19"/>
        </w:numPr>
      </w:pPr>
      <w:r>
        <w:t>Complete the appropriate application form and tailor/create all required attachments</w:t>
      </w:r>
      <w:r w:rsidR="00842D78">
        <w:rPr>
          <w:b/>
          <w:bCs/>
        </w:rPr>
        <w:t xml:space="preserve"> </w:t>
      </w:r>
      <w:r w:rsidR="00842D78">
        <w:t xml:space="preserve">(e.g. References List, Recruitment/Invitation Document(s), Consent </w:t>
      </w:r>
      <w:r w:rsidR="00842D78">
        <w:lastRenderedPageBreak/>
        <w:t>Document(s)</w:t>
      </w:r>
      <w:r w:rsidR="00D167A3">
        <w:t>, Research Instruments/Tools, etc.).</w:t>
      </w:r>
      <w:r w:rsidR="00D167A3">
        <w:br/>
      </w:r>
    </w:p>
    <w:p w14:paraId="54883FDF" w14:textId="77777777" w:rsidR="00290501" w:rsidRDefault="00290501" w:rsidP="00222199">
      <w:pPr>
        <w:pStyle w:val="AUNumberedlist"/>
        <w:keepNext/>
        <w:numPr>
          <w:ilvl w:val="0"/>
          <w:numId w:val="21"/>
        </w:numPr>
      </w:pPr>
      <w:r>
        <w:t>Save all documents.</w:t>
      </w:r>
    </w:p>
    <w:p w14:paraId="4FB3418E" w14:textId="77777777" w:rsidR="002904AD" w:rsidRDefault="002904AD" w:rsidP="00437A12">
      <w:pPr>
        <w:pStyle w:val="AUNumberedlist"/>
        <w:keepNext/>
        <w:numPr>
          <w:ilvl w:val="0"/>
          <w:numId w:val="0"/>
        </w:numPr>
        <w:ind w:left="360"/>
        <w:rPr>
          <w:rFonts w:ascii="Montserrat Light" w:hAnsi="Montserrat Light"/>
          <w:sz w:val="20"/>
          <w:szCs w:val="20"/>
        </w:rPr>
      </w:pPr>
    </w:p>
    <w:p w14:paraId="41087BBC" w14:textId="1CD5DBDE" w:rsidR="00577976" w:rsidRPr="00C56076" w:rsidRDefault="002904AD" w:rsidP="00437A12">
      <w:pPr>
        <w:pStyle w:val="AUNumberedlist"/>
        <w:keepNext/>
        <w:numPr>
          <w:ilvl w:val="0"/>
          <w:numId w:val="0"/>
        </w:numPr>
        <w:ind w:left="360"/>
        <w:rPr>
          <w:rFonts w:ascii="Montserrat Light" w:hAnsi="Montserrat Light"/>
          <w:b/>
          <w:bCs/>
          <w:i/>
          <w:iCs/>
          <w:sz w:val="20"/>
          <w:szCs w:val="20"/>
        </w:rPr>
      </w:pPr>
      <w:r w:rsidRPr="00C56076">
        <w:rPr>
          <w:rFonts w:ascii="Montserrat Light" w:hAnsi="Montserrat Light"/>
          <w:b/>
          <w:bCs/>
          <w:i/>
          <w:iCs/>
          <w:sz w:val="20"/>
          <w:szCs w:val="20"/>
        </w:rPr>
        <w:t xml:space="preserve">Steps 5 – </w:t>
      </w:r>
      <w:r w:rsidR="005E4855" w:rsidRPr="00C56076">
        <w:rPr>
          <w:rFonts w:ascii="Montserrat Light" w:hAnsi="Montserrat Light"/>
          <w:b/>
          <w:bCs/>
          <w:i/>
          <w:iCs/>
          <w:sz w:val="20"/>
          <w:szCs w:val="20"/>
        </w:rPr>
        <w:t>6</w:t>
      </w:r>
      <w:r w:rsidRPr="00C56076">
        <w:rPr>
          <w:rFonts w:ascii="Montserrat Light" w:hAnsi="Montserrat Light"/>
          <w:b/>
          <w:bCs/>
          <w:i/>
          <w:iCs/>
          <w:sz w:val="20"/>
          <w:szCs w:val="20"/>
        </w:rPr>
        <w:t xml:space="preserve"> are applicable only to graduate student applicants</w:t>
      </w:r>
    </w:p>
    <w:p w14:paraId="03ABB58C" w14:textId="6151DE9B" w:rsidR="00D90E96" w:rsidRDefault="00DC04AD" w:rsidP="00290501">
      <w:pPr>
        <w:pStyle w:val="AUNumberedlist"/>
        <w:keepNext/>
        <w:numPr>
          <w:ilvl w:val="0"/>
          <w:numId w:val="0"/>
        </w:numPr>
        <w:ind w:left="360"/>
      </w:pPr>
      <w:r w:rsidRPr="00147C59">
        <w:rPr>
          <w:b/>
          <w:bCs/>
          <w:i/>
          <w:iCs/>
        </w:rPr>
        <w:t>Graduate Student Applicant</w:t>
      </w:r>
      <w:r w:rsidR="00437A12">
        <w:rPr>
          <w:b/>
          <w:bCs/>
          <w:i/>
          <w:iCs/>
        </w:rPr>
        <w:t>s</w:t>
      </w:r>
      <w:r>
        <w:rPr>
          <w:i/>
          <w:iCs/>
        </w:rPr>
        <w:t>:</w:t>
      </w:r>
      <w:r w:rsidR="007447B3">
        <w:t xml:space="preserve"> </w:t>
      </w:r>
    </w:p>
    <w:p w14:paraId="0CF487D0" w14:textId="06F3375F" w:rsidR="00D30153" w:rsidRDefault="00290501" w:rsidP="00D30153">
      <w:pPr>
        <w:pStyle w:val="AUNumberedlist"/>
        <w:keepNext/>
        <w:numPr>
          <w:ilvl w:val="0"/>
          <w:numId w:val="21"/>
        </w:numPr>
      </w:pPr>
      <w:r>
        <w:t>Email the completed application and attachments to your supervisor for review/approval.</w:t>
      </w:r>
      <w:r w:rsidR="00DC04AD">
        <w:br/>
      </w:r>
    </w:p>
    <w:p w14:paraId="41CB3357" w14:textId="4CF0BDEF" w:rsidR="00DC04AD" w:rsidRDefault="00DC04AD" w:rsidP="00D30153">
      <w:pPr>
        <w:pStyle w:val="AUNumberedlist"/>
        <w:keepNext/>
        <w:numPr>
          <w:ilvl w:val="0"/>
          <w:numId w:val="21"/>
        </w:numPr>
      </w:pPr>
      <w:r>
        <w:t xml:space="preserve">Make any necessary edits/revisions requested by your supervisor.  </w:t>
      </w:r>
      <w:r w:rsidR="00656056">
        <w:t xml:space="preserve">Download and save the email approval from your Supervisor and </w:t>
      </w:r>
      <w:r w:rsidR="002974DA">
        <w:t xml:space="preserve">submit </w:t>
      </w:r>
      <w:r w:rsidR="00656056">
        <w:t>this with your application.</w:t>
      </w:r>
    </w:p>
    <w:p w14:paraId="511F15A2" w14:textId="77777777" w:rsidR="00FE2EFE" w:rsidRDefault="00FE2EFE" w:rsidP="005E4855">
      <w:pPr>
        <w:pStyle w:val="AUNumberedlist"/>
        <w:numPr>
          <w:ilvl w:val="0"/>
          <w:numId w:val="0"/>
        </w:numPr>
        <w:ind w:left="360"/>
        <w:rPr>
          <w:b/>
          <w:bCs/>
          <w:i/>
          <w:iCs/>
        </w:rPr>
      </w:pPr>
    </w:p>
    <w:p w14:paraId="4C936E90" w14:textId="2FA46763" w:rsidR="005E4855" w:rsidRPr="005E4855" w:rsidRDefault="005E4855" w:rsidP="00C56076">
      <w:pPr>
        <w:pStyle w:val="AUNumberedlist"/>
        <w:numPr>
          <w:ilvl w:val="0"/>
          <w:numId w:val="0"/>
        </w:numPr>
        <w:spacing w:after="0"/>
        <w:ind w:left="360"/>
        <w:rPr>
          <w:b/>
          <w:bCs/>
          <w:i/>
          <w:iCs/>
        </w:rPr>
      </w:pPr>
      <w:r w:rsidRPr="005E4855">
        <w:rPr>
          <w:b/>
          <w:bCs/>
          <w:i/>
          <w:iCs/>
        </w:rPr>
        <w:t>Graduate Student &amp; Non-AU Researchers</w:t>
      </w:r>
    </w:p>
    <w:p w14:paraId="096E90CD" w14:textId="77777777" w:rsidR="005E4855" w:rsidRDefault="005E4855" w:rsidP="00C56076">
      <w:pPr>
        <w:pStyle w:val="AUNumberedlist"/>
        <w:keepNext/>
        <w:numPr>
          <w:ilvl w:val="0"/>
          <w:numId w:val="0"/>
        </w:numPr>
        <w:spacing w:after="0"/>
        <w:ind w:left="360"/>
      </w:pPr>
    </w:p>
    <w:p w14:paraId="2A3D7F3C" w14:textId="2EC77802" w:rsidR="00147C59" w:rsidRDefault="00F133B8" w:rsidP="000A36B1">
      <w:pPr>
        <w:pStyle w:val="AUNumberedlist"/>
        <w:numPr>
          <w:ilvl w:val="0"/>
          <w:numId w:val="21"/>
        </w:numPr>
        <w:rPr>
          <w:color w:val="auto"/>
        </w:rPr>
      </w:pPr>
      <w:r>
        <w:rPr>
          <w:color w:val="auto"/>
        </w:rPr>
        <w:t xml:space="preserve">Email your </w:t>
      </w:r>
      <w:r w:rsidR="00847BB2">
        <w:rPr>
          <w:color w:val="auto"/>
        </w:rPr>
        <w:t xml:space="preserve">completed </w:t>
      </w:r>
      <w:r>
        <w:rPr>
          <w:color w:val="auto"/>
        </w:rPr>
        <w:t>application</w:t>
      </w:r>
      <w:r w:rsidR="00847BB2">
        <w:rPr>
          <w:color w:val="auto"/>
        </w:rPr>
        <w:t xml:space="preserve"> form</w:t>
      </w:r>
      <w:r>
        <w:rPr>
          <w:color w:val="auto"/>
        </w:rPr>
        <w:t xml:space="preserve"> and accompanying attachments to the Research Ethics Officer at </w:t>
      </w:r>
      <w:hyperlink r:id="rId14" w:history="1">
        <w:r w:rsidRPr="002F151C">
          <w:rPr>
            <w:rStyle w:val="Hyperlink"/>
          </w:rPr>
          <w:t>rebsec@athabascau.ca</w:t>
        </w:r>
      </w:hyperlink>
      <w:r>
        <w:rPr>
          <w:color w:val="auto"/>
        </w:rPr>
        <w:t>.</w:t>
      </w:r>
      <w:r>
        <w:rPr>
          <w:color w:val="auto"/>
        </w:rPr>
        <w:br/>
      </w:r>
    </w:p>
    <w:p w14:paraId="37E4D08A" w14:textId="791D0062" w:rsidR="00F133B8" w:rsidRDefault="002863CE" w:rsidP="000A36B1">
      <w:pPr>
        <w:pStyle w:val="AUNumberedlist"/>
        <w:numPr>
          <w:ilvl w:val="0"/>
          <w:numId w:val="21"/>
        </w:numPr>
        <w:rPr>
          <w:color w:val="auto"/>
        </w:rPr>
      </w:pPr>
      <w:r>
        <w:rPr>
          <w:color w:val="auto"/>
        </w:rPr>
        <w:t>The Research Ethics Officer will conduct an initial review of your submission</w:t>
      </w:r>
      <w:r w:rsidR="00847BB2">
        <w:rPr>
          <w:color w:val="auto"/>
        </w:rPr>
        <w:t xml:space="preserve"> and</w:t>
      </w:r>
      <w:r>
        <w:rPr>
          <w:color w:val="auto"/>
        </w:rPr>
        <w:t xml:space="preserve"> may suggest </w:t>
      </w:r>
      <w:r w:rsidR="00740671">
        <w:rPr>
          <w:color w:val="auto"/>
        </w:rPr>
        <w:t>some revisions/clarifications prior to sending the application forward for review.</w:t>
      </w:r>
      <w:r w:rsidR="00740671">
        <w:rPr>
          <w:color w:val="auto"/>
        </w:rPr>
        <w:br/>
      </w:r>
    </w:p>
    <w:p w14:paraId="12DC8959" w14:textId="1A67AD83" w:rsidR="00740671" w:rsidRDefault="00740671" w:rsidP="00740671">
      <w:pPr>
        <w:pStyle w:val="AUNumberedlist"/>
        <w:numPr>
          <w:ilvl w:val="0"/>
          <w:numId w:val="21"/>
        </w:numPr>
        <w:rPr>
          <w:color w:val="auto"/>
        </w:rPr>
      </w:pPr>
      <w:r>
        <w:rPr>
          <w:color w:val="auto"/>
        </w:rPr>
        <w:t>If requested, make any revisions to your application</w:t>
      </w:r>
      <w:r w:rsidR="00847BB2">
        <w:rPr>
          <w:color w:val="auto"/>
        </w:rPr>
        <w:t xml:space="preserve"> and </w:t>
      </w:r>
      <w:r>
        <w:rPr>
          <w:color w:val="auto"/>
        </w:rPr>
        <w:t xml:space="preserve">documentation and email the revised documentation to the Research Ethics Officer at </w:t>
      </w:r>
      <w:hyperlink r:id="rId15" w:history="1">
        <w:r w:rsidRPr="002F151C">
          <w:rPr>
            <w:rStyle w:val="Hyperlink"/>
          </w:rPr>
          <w:t>rebsec@athabascau.ca</w:t>
        </w:r>
      </w:hyperlink>
      <w:r>
        <w:rPr>
          <w:color w:val="auto"/>
        </w:rPr>
        <w:t>.</w:t>
      </w:r>
      <w:r>
        <w:rPr>
          <w:color w:val="auto"/>
        </w:rPr>
        <w:br/>
      </w:r>
    </w:p>
    <w:p w14:paraId="0730F5B8" w14:textId="25E8066B" w:rsidR="0079498D" w:rsidRDefault="00740671" w:rsidP="00740671">
      <w:pPr>
        <w:pStyle w:val="AUNumberedlist"/>
        <w:numPr>
          <w:ilvl w:val="0"/>
          <w:numId w:val="21"/>
        </w:numPr>
        <w:rPr>
          <w:color w:val="auto"/>
        </w:rPr>
      </w:pPr>
      <w:r>
        <w:rPr>
          <w:color w:val="auto"/>
        </w:rPr>
        <w:t xml:space="preserve">The Research Ethics Officer will forward your application </w:t>
      </w:r>
      <w:r w:rsidR="0079498D">
        <w:rPr>
          <w:color w:val="auto"/>
        </w:rPr>
        <w:t xml:space="preserve">and attachments for review (Delegated or Full Board).  </w:t>
      </w:r>
      <w:r w:rsidR="00F36649">
        <w:rPr>
          <w:color w:val="auto"/>
        </w:rPr>
        <w:t xml:space="preserve">  </w:t>
      </w:r>
      <w:r w:rsidR="00F36649" w:rsidRPr="00847BB2">
        <w:rPr>
          <w:i/>
          <w:iCs/>
          <w:color w:val="auto"/>
        </w:rPr>
        <w:t>You will receive a decision via email</w:t>
      </w:r>
      <w:r w:rsidR="00F36649">
        <w:rPr>
          <w:color w:val="auto"/>
        </w:rPr>
        <w:t>.</w:t>
      </w:r>
    </w:p>
    <w:p w14:paraId="46123BB5" w14:textId="77777777" w:rsidR="00FE2EFE" w:rsidRDefault="00FE2EFE" w:rsidP="00FE2EFE">
      <w:pPr>
        <w:pStyle w:val="AUNumberedlist"/>
        <w:numPr>
          <w:ilvl w:val="0"/>
          <w:numId w:val="0"/>
        </w:numPr>
        <w:ind w:left="360"/>
        <w:rPr>
          <w:color w:val="auto"/>
        </w:rPr>
      </w:pPr>
    </w:p>
    <w:p w14:paraId="63CC7FED" w14:textId="2B6DE49D" w:rsidR="00FE2EFE" w:rsidRDefault="002302F0" w:rsidP="00FE2EFE">
      <w:pPr>
        <w:pStyle w:val="AUNumberedlist"/>
        <w:numPr>
          <w:ilvl w:val="0"/>
          <w:numId w:val="0"/>
        </w:numPr>
        <w:ind w:left="360"/>
        <w:rPr>
          <w:color w:val="auto"/>
        </w:rPr>
      </w:pPr>
      <w:r w:rsidRPr="008A7007">
        <w:rPr>
          <w:b/>
          <w:bCs/>
        </w:rPr>
        <w:t xml:space="preserve">If Revisions are Requested </w:t>
      </w:r>
      <w:r w:rsidR="00847BB2">
        <w:rPr>
          <w:b/>
          <w:bCs/>
        </w:rPr>
        <w:t xml:space="preserve">by the Research Ethics Board </w:t>
      </w:r>
      <w:r>
        <w:rPr>
          <w:b/>
          <w:bCs/>
        </w:rPr>
        <w:t>following review of your application</w:t>
      </w:r>
    </w:p>
    <w:p w14:paraId="36C27F1B" w14:textId="31E820F2" w:rsidR="00C466B4" w:rsidRDefault="0027268C" w:rsidP="00740671">
      <w:pPr>
        <w:pStyle w:val="AUNumberedlist"/>
        <w:numPr>
          <w:ilvl w:val="0"/>
          <w:numId w:val="21"/>
        </w:numPr>
        <w:rPr>
          <w:color w:val="auto"/>
        </w:rPr>
      </w:pPr>
      <w:r>
        <w:rPr>
          <w:color w:val="auto"/>
        </w:rPr>
        <w:t xml:space="preserve">Make any changes to your application form and documentation using </w:t>
      </w:r>
      <w:r w:rsidRPr="00C56076">
        <w:rPr>
          <w:color w:val="FF0000"/>
        </w:rPr>
        <w:t>“Track Changes”</w:t>
      </w:r>
      <w:r>
        <w:rPr>
          <w:color w:val="auto"/>
        </w:rPr>
        <w:t xml:space="preserve"> so that edits are readily visible.</w:t>
      </w:r>
      <w:r>
        <w:rPr>
          <w:color w:val="auto"/>
        </w:rPr>
        <w:br/>
      </w:r>
    </w:p>
    <w:p w14:paraId="275AC7B1" w14:textId="220E15D5" w:rsidR="0027268C" w:rsidRDefault="0027268C" w:rsidP="00740671">
      <w:pPr>
        <w:pStyle w:val="AUNumberedlist"/>
        <w:numPr>
          <w:ilvl w:val="0"/>
          <w:numId w:val="21"/>
        </w:numPr>
        <w:rPr>
          <w:color w:val="auto"/>
        </w:rPr>
      </w:pPr>
      <w:r>
        <w:rPr>
          <w:color w:val="auto"/>
        </w:rPr>
        <w:t xml:space="preserve">Draft a summary document responding to the feedback provided </w:t>
      </w:r>
      <w:r w:rsidR="00C56076">
        <w:rPr>
          <w:color w:val="auto"/>
        </w:rPr>
        <w:t>that outlines</w:t>
      </w:r>
      <w:r>
        <w:rPr>
          <w:color w:val="auto"/>
        </w:rPr>
        <w:t xml:space="preserve"> the changes</w:t>
      </w:r>
      <w:r w:rsidR="009154AF">
        <w:rPr>
          <w:color w:val="auto"/>
        </w:rPr>
        <w:t xml:space="preserve"> made within your application form and documentation.</w:t>
      </w:r>
      <w:r w:rsidR="009154AF">
        <w:rPr>
          <w:color w:val="auto"/>
        </w:rPr>
        <w:br/>
      </w:r>
    </w:p>
    <w:p w14:paraId="0EC1C274" w14:textId="06975109" w:rsidR="009154AF" w:rsidRDefault="009154AF" w:rsidP="00740671">
      <w:pPr>
        <w:pStyle w:val="AUNumberedlist"/>
        <w:numPr>
          <w:ilvl w:val="0"/>
          <w:numId w:val="21"/>
        </w:numPr>
        <w:rPr>
          <w:color w:val="auto"/>
        </w:rPr>
      </w:pPr>
      <w:r>
        <w:rPr>
          <w:color w:val="auto"/>
        </w:rPr>
        <w:t xml:space="preserve">Email your revised application form, summary document and all revised attachments to the Research Ethics Officer at </w:t>
      </w:r>
      <w:hyperlink r:id="rId16" w:history="1">
        <w:r w:rsidRPr="002F151C">
          <w:rPr>
            <w:rStyle w:val="Hyperlink"/>
          </w:rPr>
          <w:t>rebsec@athabascau.ca</w:t>
        </w:r>
      </w:hyperlink>
      <w:r>
        <w:rPr>
          <w:color w:val="auto"/>
        </w:rPr>
        <w:t>.</w:t>
      </w:r>
      <w:r w:rsidR="0060352C">
        <w:rPr>
          <w:color w:val="auto"/>
        </w:rPr>
        <w:br/>
      </w:r>
    </w:p>
    <w:p w14:paraId="55B05CB1" w14:textId="53912DF9" w:rsidR="0060352C" w:rsidRPr="0060352C" w:rsidRDefault="0060352C" w:rsidP="0060352C">
      <w:pPr>
        <w:pStyle w:val="AUNumberedlist"/>
        <w:numPr>
          <w:ilvl w:val="0"/>
          <w:numId w:val="21"/>
        </w:numPr>
        <w:rPr>
          <w:color w:val="auto"/>
        </w:rPr>
      </w:pPr>
      <w:r>
        <w:rPr>
          <w:color w:val="auto"/>
        </w:rPr>
        <w:lastRenderedPageBreak/>
        <w:t xml:space="preserve">The Research Ethics Officer will forward your application and attachments for further review (Delegated or Full Board).    </w:t>
      </w:r>
      <w:r w:rsidRPr="00847BB2">
        <w:rPr>
          <w:i/>
          <w:iCs/>
          <w:color w:val="auto"/>
        </w:rPr>
        <w:t>You will receive a decision via email</w:t>
      </w:r>
      <w:r>
        <w:rPr>
          <w:color w:val="auto"/>
        </w:rPr>
        <w:t>.</w:t>
      </w:r>
    </w:p>
    <w:p w14:paraId="454DAC62" w14:textId="77777777" w:rsidR="00FC19A1" w:rsidRDefault="00FC19A1" w:rsidP="00FC19A1">
      <w:pPr>
        <w:pStyle w:val="AUNumberedlist"/>
        <w:numPr>
          <w:ilvl w:val="0"/>
          <w:numId w:val="0"/>
        </w:numPr>
        <w:ind w:left="360"/>
        <w:rPr>
          <w:color w:val="auto"/>
        </w:rPr>
      </w:pPr>
    </w:p>
    <w:p w14:paraId="1E084D45" w14:textId="5F5CDE1E" w:rsidR="00FC19A1" w:rsidRDefault="00FC19A1" w:rsidP="00FC19A1">
      <w:pPr>
        <w:pStyle w:val="AUNumberedlist"/>
        <w:numPr>
          <w:ilvl w:val="0"/>
          <w:numId w:val="0"/>
        </w:numPr>
        <w:ind w:left="360"/>
        <w:rPr>
          <w:color w:val="auto"/>
        </w:rPr>
      </w:pPr>
      <w:r>
        <w:rPr>
          <w:b/>
          <w:bCs/>
        </w:rPr>
        <w:t>Following Ethical Approval</w:t>
      </w:r>
    </w:p>
    <w:p w14:paraId="0F634AA1" w14:textId="451C9D1D" w:rsidR="00DB4771" w:rsidRDefault="007135FD" w:rsidP="007135FD">
      <w:pPr>
        <w:ind w:left="360"/>
      </w:pPr>
      <w:r w:rsidRPr="002A0A9F">
        <w:t xml:space="preserve">Ethics approval is granted for a period of 12 months.  </w:t>
      </w:r>
      <w:r w:rsidR="00DB4771" w:rsidRPr="002A0A9F">
        <w:t>If your project is not concluded within 12 months (or if it is a multi-year project) you will need to request a Renewal of your ethical approval. </w:t>
      </w:r>
    </w:p>
    <w:p w14:paraId="09A37D93" w14:textId="77777777" w:rsidR="00DB4771" w:rsidRDefault="00DB4771" w:rsidP="007135FD">
      <w:pPr>
        <w:ind w:left="360"/>
      </w:pPr>
    </w:p>
    <w:p w14:paraId="364E2338" w14:textId="6F32C459" w:rsidR="007135FD" w:rsidRDefault="007135FD" w:rsidP="007135FD">
      <w:pPr>
        <w:ind w:left="360"/>
      </w:pPr>
      <w:r>
        <w:t xml:space="preserve">Tri-Agency and </w:t>
      </w:r>
      <w:r w:rsidRPr="002A0A9F">
        <w:t>AU Policy requires that a final report be submitted at the conclusion of your research project to close out Research Ethics Board monitoring</w:t>
      </w:r>
      <w:r>
        <w:t xml:space="preserve"> of the project</w:t>
      </w:r>
      <w:r w:rsidRPr="002A0A9F">
        <w:t xml:space="preserve">.   </w:t>
      </w:r>
    </w:p>
    <w:p w14:paraId="6EA9F927" w14:textId="77777777" w:rsidR="007135FD" w:rsidRDefault="007135FD" w:rsidP="007135FD">
      <w:pPr>
        <w:ind w:left="360"/>
      </w:pPr>
    </w:p>
    <w:p w14:paraId="3F983823" w14:textId="77777777" w:rsidR="007135FD" w:rsidRPr="002A0A9F" w:rsidRDefault="007135FD" w:rsidP="007135FD">
      <w:pPr>
        <w:ind w:left="360"/>
      </w:pPr>
      <w:r w:rsidRPr="002A0A9F">
        <w:t>If you need to modify or amend an approved project or report an unanticipated or adverse event, you will need to submit the appropriate report form for approval by the Research Ethics Board.  </w:t>
      </w:r>
    </w:p>
    <w:p w14:paraId="4DAE6384" w14:textId="77777777" w:rsidR="007135FD" w:rsidRPr="002A0A9F" w:rsidRDefault="007135FD" w:rsidP="007135FD">
      <w:pPr>
        <w:ind w:left="360"/>
      </w:pPr>
      <w:r w:rsidRPr="002A0A9F">
        <w:t> </w:t>
      </w:r>
    </w:p>
    <w:p w14:paraId="362C9FC3" w14:textId="1410DB33" w:rsidR="007135FD" w:rsidRPr="00FE0628" w:rsidRDefault="007135FD" w:rsidP="007135FD">
      <w:pPr>
        <w:ind w:left="360"/>
        <w:rPr>
          <w:b/>
          <w:bCs/>
        </w:rPr>
      </w:pPr>
      <w:r w:rsidRPr="00FE0628">
        <w:rPr>
          <w:b/>
          <w:bCs/>
        </w:rPr>
        <w:t xml:space="preserve">All reporting forms can be found on the </w:t>
      </w:r>
      <w:hyperlink r:id="rId17" w:history="1">
        <w:r w:rsidRPr="00FE0628">
          <w:rPr>
            <w:rStyle w:val="Hyperlink"/>
            <w:b/>
            <w:bCs/>
          </w:rPr>
          <w:t>Research Ethics Website</w:t>
        </w:r>
      </w:hyperlink>
      <w:r w:rsidRPr="00FE0628">
        <w:rPr>
          <w:b/>
          <w:bCs/>
        </w:rPr>
        <w:t xml:space="preserve"> </w:t>
      </w:r>
    </w:p>
    <w:p w14:paraId="68F9C963" w14:textId="77777777" w:rsidR="007135FD" w:rsidRPr="00FE0628" w:rsidRDefault="007135FD" w:rsidP="007135FD">
      <w:pPr>
        <w:ind w:left="360"/>
        <w:rPr>
          <w:b/>
          <w:bCs/>
        </w:rPr>
      </w:pPr>
      <w:r w:rsidRPr="00FE0628">
        <w:rPr>
          <w:b/>
          <w:bCs/>
        </w:rPr>
        <w:t> </w:t>
      </w:r>
    </w:p>
    <w:p w14:paraId="51AFDB17" w14:textId="77777777" w:rsidR="007135FD" w:rsidRPr="002A0A9F" w:rsidRDefault="007135FD" w:rsidP="007135FD">
      <w:pPr>
        <w:ind w:left="360"/>
      </w:pPr>
      <w:r w:rsidRPr="002A0A9F">
        <w:t xml:space="preserve">Once completed, email </w:t>
      </w:r>
      <w:r>
        <w:t>the reporting form</w:t>
      </w:r>
      <w:r w:rsidRPr="002A0A9F">
        <w:t xml:space="preserve"> to the Research Ethics Officer </w:t>
      </w:r>
      <w:r>
        <w:t>via email to</w:t>
      </w:r>
      <w:r w:rsidRPr="002A0A9F">
        <w:t xml:space="preserve"> </w:t>
      </w:r>
      <w:hyperlink r:id="rId18" w:tgtFrame="_blank" w:history="1">
        <w:r w:rsidRPr="002A0A9F">
          <w:rPr>
            <w:rStyle w:val="Hyperlink"/>
          </w:rPr>
          <w:t>rebsec@athabascau.ca</w:t>
        </w:r>
      </w:hyperlink>
      <w:r w:rsidRPr="002A0A9F">
        <w:t xml:space="preserve">  </w:t>
      </w:r>
    </w:p>
    <w:p w14:paraId="6274F26C" w14:textId="77777777" w:rsidR="007135FD" w:rsidRPr="002A0A9F" w:rsidRDefault="007135FD" w:rsidP="007135FD">
      <w:pPr>
        <w:ind w:left="360"/>
      </w:pPr>
      <w:r w:rsidRPr="002A0A9F">
        <w:t> </w:t>
      </w:r>
    </w:p>
    <w:p w14:paraId="3B84F6BF" w14:textId="77777777" w:rsidR="007135FD" w:rsidRDefault="007135FD" w:rsidP="007135FD">
      <w:pPr>
        <w:ind w:left="360"/>
      </w:pPr>
      <w:r w:rsidRPr="002A0A9F">
        <w:t xml:space="preserve">If you have any difficulties or questions, please contact the Research Ethics Officer at </w:t>
      </w:r>
      <w:hyperlink r:id="rId19" w:history="1">
        <w:r w:rsidRPr="002A0A9F">
          <w:rPr>
            <w:rStyle w:val="Hyperlink"/>
          </w:rPr>
          <w:t>rebsec@athabascau.ca</w:t>
        </w:r>
      </w:hyperlink>
    </w:p>
    <w:p w14:paraId="76FACB3C" w14:textId="22B868FD" w:rsidR="007135FD" w:rsidRPr="002A0A9F" w:rsidRDefault="007135FD" w:rsidP="007135FD"/>
    <w:p w14:paraId="5438CB7E" w14:textId="7176AC95" w:rsidR="009154AF" w:rsidRDefault="009154AF" w:rsidP="008B2279">
      <w:pPr>
        <w:pStyle w:val="AUNumberedlist"/>
        <w:numPr>
          <w:ilvl w:val="0"/>
          <w:numId w:val="0"/>
        </w:numPr>
        <w:ind w:left="720" w:hanging="360"/>
        <w:rPr>
          <w:color w:val="auto"/>
        </w:rPr>
      </w:pPr>
    </w:p>
    <w:p w14:paraId="2CD263E3" w14:textId="202BAD7C" w:rsidR="00FF6C12" w:rsidRPr="000A36B1" w:rsidRDefault="000A36B1" w:rsidP="00AE79B5">
      <w:pPr>
        <w:pStyle w:val="AUNumberedlist"/>
        <w:numPr>
          <w:ilvl w:val="0"/>
          <w:numId w:val="0"/>
        </w:numPr>
        <w:ind w:left="720"/>
        <w:rPr>
          <w:color w:val="auto"/>
        </w:rPr>
      </w:pPr>
      <w:r w:rsidRPr="000A36B1">
        <w:rPr>
          <w:color w:val="auto"/>
        </w:rPr>
        <w:t xml:space="preserve"> </w:t>
      </w:r>
    </w:p>
    <w:p w14:paraId="0516995A" w14:textId="77777777" w:rsidR="004114FB" w:rsidRDefault="004114FB" w:rsidP="00FF6C12">
      <w:pPr>
        <w:pStyle w:val="AUNumberedlist"/>
        <w:numPr>
          <w:ilvl w:val="0"/>
          <w:numId w:val="0"/>
        </w:numPr>
        <w:ind w:left="720"/>
        <w:rPr>
          <w:color w:val="auto"/>
        </w:rPr>
      </w:pPr>
    </w:p>
    <w:p w14:paraId="25380802" w14:textId="011C5A15" w:rsidR="00A1575E" w:rsidRDefault="0017696F" w:rsidP="0017696F">
      <w:pPr>
        <w:pStyle w:val="AUNumberedlist"/>
        <w:numPr>
          <w:ilvl w:val="0"/>
          <w:numId w:val="0"/>
        </w:numPr>
        <w:ind w:left="720"/>
        <w:rPr>
          <w:color w:val="auto"/>
        </w:rPr>
      </w:pPr>
      <w:r>
        <w:rPr>
          <w:color w:val="auto"/>
        </w:rPr>
        <w:t xml:space="preserve"> </w:t>
      </w:r>
      <w:r w:rsidR="00FC5FAC">
        <w:rPr>
          <w:color w:val="auto"/>
        </w:rPr>
        <w:t xml:space="preserve"> </w:t>
      </w:r>
    </w:p>
    <w:sectPr w:rsidR="00A1575E" w:rsidSect="00B76453">
      <w:headerReference w:type="default" r:id="rId20"/>
      <w:footerReference w:type="even" r:id="rId21"/>
      <w:footerReference w:type="default" r:id="rId22"/>
      <w:headerReference w:type="first" r:id="rId23"/>
      <w:footerReference w:type="first" r:id="rId24"/>
      <w:pgSz w:w="12240" w:h="15840"/>
      <w:pgMar w:top="1440" w:right="720" w:bottom="720" w:left="720" w:header="144" w:footer="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2139" w14:textId="77777777" w:rsidR="00EA6CFC" w:rsidRDefault="00EA6CFC" w:rsidP="00D126B0">
      <w:r>
        <w:separator/>
      </w:r>
    </w:p>
    <w:p w14:paraId="48D34659" w14:textId="77777777" w:rsidR="00EA6CFC" w:rsidRDefault="00EA6CFC"/>
    <w:p w14:paraId="6C3E9879" w14:textId="77777777" w:rsidR="00EA6CFC" w:rsidRDefault="00EA6CFC"/>
    <w:p w14:paraId="386C597C" w14:textId="77777777" w:rsidR="00EA6CFC" w:rsidRDefault="00EA6CFC" w:rsidP="00BE13D0"/>
    <w:p w14:paraId="2FB1C9E2" w14:textId="77777777" w:rsidR="00EA6CFC" w:rsidRDefault="00EA6CFC"/>
  </w:endnote>
  <w:endnote w:type="continuationSeparator" w:id="0">
    <w:p w14:paraId="1164085C" w14:textId="77777777" w:rsidR="00EA6CFC" w:rsidRDefault="00EA6CFC" w:rsidP="00D126B0">
      <w:r>
        <w:continuationSeparator/>
      </w:r>
    </w:p>
    <w:p w14:paraId="45A17741" w14:textId="77777777" w:rsidR="00EA6CFC" w:rsidRDefault="00EA6CFC"/>
    <w:p w14:paraId="5E68DD8A" w14:textId="77777777" w:rsidR="00EA6CFC" w:rsidRDefault="00EA6CFC"/>
    <w:p w14:paraId="7807EAAB" w14:textId="77777777" w:rsidR="00EA6CFC" w:rsidRDefault="00EA6CFC" w:rsidP="00BE13D0"/>
    <w:p w14:paraId="62C2A5C5" w14:textId="77777777" w:rsidR="00EA6CFC" w:rsidRDefault="00EA6CFC"/>
  </w:endnote>
  <w:endnote w:type="continuationNotice" w:id="1">
    <w:p w14:paraId="1E142DE3" w14:textId="77777777" w:rsidR="00EA6CFC" w:rsidRDefault="00EA6CFC"/>
    <w:p w14:paraId="07311271" w14:textId="77777777" w:rsidR="00EA6CFC" w:rsidRDefault="00EA6CFC"/>
    <w:p w14:paraId="009D3CA4" w14:textId="77777777" w:rsidR="00EA6CFC" w:rsidRDefault="00EA6CFC"/>
    <w:p w14:paraId="2B2C0CE9" w14:textId="77777777" w:rsidR="00EA6CFC" w:rsidRDefault="00EA6CFC" w:rsidP="00BE13D0"/>
    <w:p w14:paraId="53F81C5D" w14:textId="77777777" w:rsidR="00EA6CFC" w:rsidRDefault="00EA6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SemiBold">
    <w:panose1 w:val="00000000000000000000"/>
    <w:charset w:val="00"/>
    <w:family w:val="auto"/>
    <w:pitch w:val="variable"/>
    <w:sig w:usb0="E00002FF" w:usb1="4000201B" w:usb2="00000028" w:usb3="00000000" w:csb0="0000019F" w:csb1="00000000"/>
  </w:font>
  <w:font w:name="Lucida Grande">
    <w:altName w:val="Segoe UI"/>
    <w:charset w:val="00"/>
    <w:family w:val="auto"/>
    <w:pitch w:val="variable"/>
    <w:sig w:usb0="E1000AEF" w:usb1="5000A1FF" w:usb2="00000000" w:usb3="00000000" w:csb0="000001BF"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000000000000000"/>
    <w:charset w:val="00"/>
    <w:family w:val="auto"/>
    <w:pitch w:val="variable"/>
    <w:sig w:usb0="A00002FF" w:usb1="4000207B" w:usb2="00000000" w:usb3="00000000" w:csb0="00000197"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1717206"/>
      <w:docPartObj>
        <w:docPartGallery w:val="Page Numbers (Bottom of Page)"/>
        <w:docPartUnique/>
      </w:docPartObj>
    </w:sdtPr>
    <w:sdtContent>
      <w:p w14:paraId="07CA245C" w14:textId="77777777" w:rsidR="00A17E17" w:rsidRDefault="00A17E17" w:rsidP="00C00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9697" w14:textId="77777777" w:rsidR="00A17E17" w:rsidRDefault="00A17E17" w:rsidP="00C00794">
    <w:pPr>
      <w:pStyle w:val="Footer"/>
      <w:ind w:right="360"/>
    </w:pPr>
  </w:p>
  <w:p w14:paraId="195B0F67" w14:textId="77777777" w:rsidR="00B3262F" w:rsidRDefault="00B3262F"/>
  <w:p w14:paraId="556A8F4D" w14:textId="77777777" w:rsidR="00A77438" w:rsidRDefault="00A77438"/>
  <w:p w14:paraId="74084F3E" w14:textId="77777777" w:rsidR="00A77438" w:rsidRDefault="00A77438" w:rsidP="00BE13D0"/>
  <w:p w14:paraId="7DD4E84B" w14:textId="77777777" w:rsidR="00EB2919" w:rsidRDefault="00EB29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A922" w14:textId="4EFD3D7B" w:rsidR="00A17E17" w:rsidRPr="00DC11AC" w:rsidRDefault="00E716FA" w:rsidP="00C34867">
    <w:pPr>
      <w:tabs>
        <w:tab w:val="right" w:pos="5580"/>
        <w:tab w:val="right" w:pos="10530"/>
      </w:tabs>
      <w:rPr>
        <w:rFonts w:eastAsia="Times New Roman" w:cs="Open Sans"/>
        <w:sz w:val="20"/>
        <w:szCs w:val="20"/>
        <w:lang w:val="en-CA" w:eastAsia="en-US"/>
      </w:rPr>
    </w:pPr>
    <w:r>
      <w:rPr>
        <w:rFonts w:eastAsia="Times New Roman" w:cs="Open Sans"/>
        <w:sz w:val="20"/>
        <w:szCs w:val="20"/>
        <w:shd w:val="clear" w:color="auto" w:fill="FFFFFF"/>
        <w:lang w:eastAsia="en-US"/>
      </w:rPr>
      <w:t>IT Technical Service Training</w:t>
    </w:r>
    <w:r w:rsidR="00C34867" w:rsidRPr="00DC11AC">
      <w:rPr>
        <w:rFonts w:eastAsia="Times New Roman" w:cs="Open Sans"/>
        <w:sz w:val="20"/>
        <w:szCs w:val="20"/>
        <w:shd w:val="clear" w:color="auto" w:fill="FFFFFF"/>
        <w:lang w:eastAsia="en-US"/>
      </w:rPr>
      <w:tab/>
    </w:r>
    <w:r w:rsidR="00C34867" w:rsidRPr="00DC11AC">
      <w:rPr>
        <w:rFonts w:cs="Open Sans"/>
        <w:sz w:val="20"/>
        <w:szCs w:val="20"/>
      </w:rPr>
      <w:t xml:space="preserve">Page </w:t>
    </w:r>
    <w:r w:rsidR="00C34867" w:rsidRPr="00DC11AC">
      <w:rPr>
        <w:rFonts w:cs="Open Sans"/>
        <w:sz w:val="20"/>
        <w:szCs w:val="20"/>
      </w:rPr>
      <w:fldChar w:fldCharType="begin"/>
    </w:r>
    <w:r w:rsidR="00C34867" w:rsidRPr="00DC11AC">
      <w:rPr>
        <w:rFonts w:cs="Open Sans"/>
        <w:sz w:val="20"/>
        <w:szCs w:val="20"/>
      </w:rPr>
      <w:instrText xml:space="preserve"> PAGE </w:instrText>
    </w:r>
    <w:r w:rsidR="00C34867" w:rsidRPr="00DC11AC">
      <w:rPr>
        <w:rFonts w:cs="Open Sans"/>
        <w:sz w:val="20"/>
        <w:szCs w:val="20"/>
      </w:rPr>
      <w:fldChar w:fldCharType="separate"/>
    </w:r>
    <w:r w:rsidR="00C34867" w:rsidRPr="00DC11AC">
      <w:rPr>
        <w:rFonts w:cs="Open Sans"/>
        <w:sz w:val="20"/>
        <w:szCs w:val="20"/>
      </w:rPr>
      <w:t>1</w:t>
    </w:r>
    <w:r w:rsidR="00C34867" w:rsidRPr="00DC11AC">
      <w:rPr>
        <w:rFonts w:cs="Open Sans"/>
        <w:sz w:val="20"/>
        <w:szCs w:val="20"/>
      </w:rPr>
      <w:fldChar w:fldCharType="end"/>
    </w:r>
    <w:r w:rsidR="00C34867" w:rsidRPr="00DC11AC">
      <w:rPr>
        <w:rFonts w:cs="Open Sans"/>
        <w:sz w:val="20"/>
        <w:szCs w:val="20"/>
      </w:rPr>
      <w:t xml:space="preserve"> of </w:t>
    </w:r>
    <w:r w:rsidR="00C34867" w:rsidRPr="00DC11AC">
      <w:rPr>
        <w:rFonts w:cs="Open Sans"/>
        <w:sz w:val="20"/>
        <w:szCs w:val="20"/>
      </w:rPr>
      <w:fldChar w:fldCharType="begin"/>
    </w:r>
    <w:r w:rsidR="00C34867" w:rsidRPr="00DC11AC">
      <w:rPr>
        <w:rFonts w:cs="Open Sans"/>
        <w:sz w:val="20"/>
        <w:szCs w:val="20"/>
      </w:rPr>
      <w:instrText xml:space="preserve"> NUMPAGES  \* Arabic  \* MERGEFORMAT </w:instrText>
    </w:r>
    <w:r w:rsidR="00C34867" w:rsidRPr="00DC11AC">
      <w:rPr>
        <w:rFonts w:cs="Open Sans"/>
        <w:sz w:val="20"/>
        <w:szCs w:val="20"/>
      </w:rPr>
      <w:fldChar w:fldCharType="separate"/>
    </w:r>
    <w:r w:rsidR="00C34867" w:rsidRPr="00DC11AC">
      <w:rPr>
        <w:rFonts w:cs="Open Sans"/>
        <w:sz w:val="20"/>
        <w:szCs w:val="20"/>
      </w:rPr>
      <w:t>4</w:t>
    </w:r>
    <w:r w:rsidR="00C34867" w:rsidRPr="00DC11AC">
      <w:rPr>
        <w:rFonts w:cs="Open Sans"/>
        <w:sz w:val="20"/>
        <w:szCs w:val="20"/>
      </w:rPr>
      <w:fldChar w:fldCharType="end"/>
    </w:r>
    <w:r w:rsidR="00C34867" w:rsidRPr="00DC11AC">
      <w:rPr>
        <w:rFonts w:eastAsia="Times New Roman" w:cs="Open Sans"/>
        <w:sz w:val="20"/>
        <w:szCs w:val="20"/>
        <w:shd w:val="clear" w:color="auto" w:fill="FFFFFF"/>
        <w:lang w:eastAsia="en-US"/>
      </w:rPr>
      <w:tab/>
    </w:r>
    <w:r w:rsidR="00C34867" w:rsidRPr="00DC11AC">
      <w:rPr>
        <w:rFonts w:cs="Open Sans"/>
        <w:sz w:val="20"/>
        <w:szCs w:val="20"/>
      </w:rPr>
      <w:t>Ver.</w:t>
    </w:r>
    <w:r w:rsidR="00EA0333">
      <w:rPr>
        <w:rFonts w:cs="Open Sans"/>
        <w:sz w:val="20"/>
        <w:szCs w:val="20"/>
      </w:rPr>
      <w:t xml:space="preserve"> 1</w:t>
    </w:r>
    <w:r w:rsidR="00C34867" w:rsidRPr="00DC11AC">
      <w:rPr>
        <w:rFonts w:cs="Open Sans"/>
        <w:sz w:val="20"/>
        <w:szCs w:val="20"/>
      </w:rPr>
      <w:t>.</w:t>
    </w:r>
    <w:r w:rsidR="00E82748">
      <w:rPr>
        <w:rFonts w:cs="Open Sans"/>
        <w:sz w:val="20"/>
        <w:szCs w:val="20"/>
      </w:rPr>
      <w:t>0</w:t>
    </w:r>
    <w:r w:rsidR="00C34867" w:rsidRPr="00DC11AC">
      <w:rPr>
        <w:rFonts w:cs="Open Sans"/>
        <w:sz w:val="20"/>
        <w:szCs w:val="20"/>
      </w:rPr>
      <w:t>, 202</w:t>
    </w:r>
    <w:r w:rsidR="00E82748">
      <w:rPr>
        <w:rFonts w:cs="Open Sans"/>
        <w:sz w:val="20"/>
        <w:szCs w:val="20"/>
      </w:rPr>
      <w:t>5</w:t>
    </w:r>
    <w:r w:rsidR="00C34867" w:rsidRPr="00DC11AC">
      <w:rPr>
        <w:rFonts w:cs="Open Sans"/>
        <w:sz w:val="20"/>
        <w:szCs w:val="20"/>
      </w:rPr>
      <w:t>-0</w:t>
    </w:r>
    <w:r w:rsidR="00745542">
      <w:rPr>
        <w:rFonts w:cs="Open Sans"/>
        <w:sz w:val="20"/>
        <w:szCs w:val="20"/>
      </w:rPr>
      <w:t>4</w:t>
    </w:r>
    <w:r w:rsidR="00C34867" w:rsidRPr="00DC11AC">
      <w:rPr>
        <w:rFonts w:cs="Open Sans"/>
        <w:sz w:val="20"/>
        <w:szCs w:val="20"/>
      </w:rPr>
      <w:t>-</w:t>
    </w:r>
    <w:r w:rsidR="00B27441">
      <w:rPr>
        <w:rFonts w:cs="Open Sans"/>
        <w:sz w:val="20"/>
        <w:szCs w:val="20"/>
      </w:rPr>
      <w:t>2</w:t>
    </w:r>
    <w:r w:rsidR="00200D8F">
      <w:rPr>
        <w:rFonts w:cs="Open Sans"/>
        <w:sz w:val="20"/>
        <w:szCs w:val="20"/>
      </w:rPr>
      <w:t>4</w:t>
    </w:r>
  </w:p>
  <w:p w14:paraId="48E53014" w14:textId="77777777" w:rsidR="00EB2919" w:rsidRDefault="00EB29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E110" w14:textId="042B7D3C" w:rsidR="00C50C98" w:rsidRPr="00C50C98" w:rsidRDefault="00A504BB" w:rsidP="00270CB3">
    <w:pPr>
      <w:tabs>
        <w:tab w:val="right" w:pos="5580"/>
        <w:tab w:val="right" w:pos="10530"/>
      </w:tabs>
      <w:rPr>
        <w:rFonts w:cs="Open Sans"/>
        <w:sz w:val="20"/>
        <w:szCs w:val="20"/>
      </w:rPr>
    </w:pPr>
    <w:r>
      <w:rPr>
        <w:rFonts w:eastAsia="Times New Roman" w:cs="Open Sans"/>
        <w:sz w:val="20"/>
        <w:szCs w:val="20"/>
        <w:shd w:val="clear" w:color="auto" w:fill="FFFFFF"/>
        <w:lang w:eastAsia="en-US"/>
      </w:rPr>
      <w:t>IT Technical Service Training</w:t>
    </w:r>
    <w:r w:rsidR="00270CB3" w:rsidRPr="00DC11AC">
      <w:rPr>
        <w:rFonts w:eastAsia="Times New Roman" w:cs="Open Sans"/>
        <w:sz w:val="20"/>
        <w:szCs w:val="20"/>
        <w:shd w:val="clear" w:color="auto" w:fill="FFFFFF"/>
        <w:lang w:eastAsia="en-US"/>
      </w:rPr>
      <w:tab/>
    </w:r>
    <w:r w:rsidR="008B52A1" w:rsidRPr="00DC11AC">
      <w:rPr>
        <w:rFonts w:cs="Open Sans"/>
        <w:sz w:val="20"/>
        <w:szCs w:val="20"/>
      </w:rPr>
      <w:t xml:space="preserve">Page </w:t>
    </w:r>
    <w:r w:rsidR="008B52A1" w:rsidRPr="00DC11AC">
      <w:rPr>
        <w:rFonts w:cs="Open Sans"/>
        <w:sz w:val="20"/>
        <w:szCs w:val="20"/>
      </w:rPr>
      <w:fldChar w:fldCharType="begin"/>
    </w:r>
    <w:r w:rsidR="008B52A1" w:rsidRPr="00DC11AC">
      <w:rPr>
        <w:rFonts w:cs="Open Sans"/>
        <w:sz w:val="20"/>
        <w:szCs w:val="20"/>
      </w:rPr>
      <w:instrText xml:space="preserve"> PAGE </w:instrText>
    </w:r>
    <w:r w:rsidR="008B52A1" w:rsidRPr="00DC11AC">
      <w:rPr>
        <w:rFonts w:cs="Open Sans"/>
        <w:sz w:val="20"/>
        <w:szCs w:val="20"/>
      </w:rPr>
      <w:fldChar w:fldCharType="separate"/>
    </w:r>
    <w:r w:rsidR="008B52A1" w:rsidRPr="00DC11AC">
      <w:rPr>
        <w:rFonts w:cs="Open Sans"/>
        <w:sz w:val="20"/>
        <w:szCs w:val="20"/>
      </w:rPr>
      <w:t>2</w:t>
    </w:r>
    <w:r w:rsidR="008B52A1" w:rsidRPr="00DC11AC">
      <w:rPr>
        <w:rFonts w:cs="Open Sans"/>
        <w:sz w:val="20"/>
        <w:szCs w:val="20"/>
      </w:rPr>
      <w:fldChar w:fldCharType="end"/>
    </w:r>
    <w:r w:rsidR="008B52A1" w:rsidRPr="00DC11AC">
      <w:rPr>
        <w:rFonts w:cs="Open Sans"/>
        <w:sz w:val="20"/>
        <w:szCs w:val="20"/>
      </w:rPr>
      <w:t xml:space="preserve"> of </w:t>
    </w:r>
    <w:r w:rsidR="008B52A1" w:rsidRPr="00DC11AC">
      <w:rPr>
        <w:rFonts w:cs="Open Sans"/>
        <w:sz w:val="20"/>
        <w:szCs w:val="20"/>
      </w:rPr>
      <w:fldChar w:fldCharType="begin"/>
    </w:r>
    <w:r w:rsidR="008B52A1" w:rsidRPr="00DC11AC">
      <w:rPr>
        <w:rFonts w:cs="Open Sans"/>
        <w:sz w:val="20"/>
        <w:szCs w:val="20"/>
      </w:rPr>
      <w:instrText xml:space="preserve"> NUMPAGES  \* Arabic  \* MERGEFORMAT </w:instrText>
    </w:r>
    <w:r w:rsidR="008B52A1" w:rsidRPr="00DC11AC">
      <w:rPr>
        <w:rFonts w:cs="Open Sans"/>
        <w:sz w:val="20"/>
        <w:szCs w:val="20"/>
      </w:rPr>
      <w:fldChar w:fldCharType="separate"/>
    </w:r>
    <w:r w:rsidR="008B52A1" w:rsidRPr="00DC11AC">
      <w:rPr>
        <w:rFonts w:cs="Open Sans"/>
        <w:sz w:val="20"/>
        <w:szCs w:val="20"/>
      </w:rPr>
      <w:t>4</w:t>
    </w:r>
    <w:r w:rsidR="008B52A1" w:rsidRPr="00DC11AC">
      <w:rPr>
        <w:rFonts w:cs="Open Sans"/>
        <w:sz w:val="20"/>
        <w:szCs w:val="20"/>
      </w:rPr>
      <w:fldChar w:fldCharType="end"/>
    </w:r>
    <w:r w:rsidR="00270CB3" w:rsidRPr="00DC11AC">
      <w:rPr>
        <w:rFonts w:eastAsia="Times New Roman" w:cs="Open Sans"/>
        <w:sz w:val="20"/>
        <w:szCs w:val="20"/>
        <w:shd w:val="clear" w:color="auto" w:fill="FFFFFF"/>
        <w:lang w:eastAsia="en-US"/>
      </w:rPr>
      <w:tab/>
    </w:r>
    <w:r w:rsidR="008B52A1" w:rsidRPr="00DC11AC">
      <w:rPr>
        <w:rFonts w:cs="Open Sans"/>
        <w:sz w:val="20"/>
        <w:szCs w:val="20"/>
      </w:rPr>
      <w:t xml:space="preserve">Ver. </w:t>
    </w:r>
    <w:r w:rsidR="00EA0333">
      <w:rPr>
        <w:rFonts w:cs="Open Sans"/>
        <w:sz w:val="20"/>
        <w:szCs w:val="20"/>
      </w:rPr>
      <w:t>1.</w:t>
    </w:r>
    <w:r w:rsidR="00E82748">
      <w:rPr>
        <w:rFonts w:cs="Open Sans"/>
        <w:sz w:val="20"/>
        <w:szCs w:val="20"/>
      </w:rPr>
      <w:t>0</w:t>
    </w:r>
    <w:r w:rsidR="008B52A1" w:rsidRPr="00DC11AC">
      <w:rPr>
        <w:rFonts w:cs="Open Sans"/>
        <w:sz w:val="20"/>
        <w:szCs w:val="20"/>
      </w:rPr>
      <w:t xml:space="preserve">, </w:t>
    </w:r>
    <w:r w:rsidR="00C34867" w:rsidRPr="00DC11AC">
      <w:rPr>
        <w:rFonts w:cs="Open Sans"/>
        <w:sz w:val="20"/>
        <w:szCs w:val="20"/>
      </w:rPr>
      <w:t>202</w:t>
    </w:r>
    <w:r w:rsidR="00E82748">
      <w:rPr>
        <w:rFonts w:cs="Open Sans"/>
        <w:sz w:val="20"/>
        <w:szCs w:val="20"/>
      </w:rPr>
      <w:t>5</w:t>
    </w:r>
    <w:r w:rsidR="008B52A1" w:rsidRPr="00DC11AC">
      <w:rPr>
        <w:rFonts w:cs="Open Sans"/>
        <w:sz w:val="20"/>
        <w:szCs w:val="20"/>
      </w:rPr>
      <w:t>-</w:t>
    </w:r>
    <w:r w:rsidR="00C34867" w:rsidRPr="00DC11AC">
      <w:rPr>
        <w:rFonts w:cs="Open Sans"/>
        <w:sz w:val="20"/>
        <w:szCs w:val="20"/>
      </w:rPr>
      <w:t>0</w:t>
    </w:r>
    <w:r w:rsidR="00745542">
      <w:rPr>
        <w:rFonts w:cs="Open Sans"/>
        <w:sz w:val="20"/>
        <w:szCs w:val="20"/>
      </w:rPr>
      <w:t>4</w:t>
    </w:r>
    <w:r w:rsidR="008B52A1" w:rsidRPr="00DC11AC">
      <w:rPr>
        <w:rFonts w:cs="Open Sans"/>
        <w:sz w:val="20"/>
        <w:szCs w:val="20"/>
      </w:rPr>
      <w:t>-</w:t>
    </w:r>
    <w:r w:rsidR="00B27441">
      <w:rPr>
        <w:rFonts w:cs="Open Sans"/>
        <w:sz w:val="20"/>
        <w:szCs w:val="20"/>
      </w:rPr>
      <w:t>2</w:t>
    </w:r>
    <w:r w:rsidR="00200D8F">
      <w:rPr>
        <w:rFonts w:cs="Open Sans"/>
        <w:sz w:val="20"/>
        <w:szCs w:val="20"/>
      </w:rPr>
      <w:t>4</w:t>
    </w:r>
  </w:p>
  <w:p w14:paraId="608B1B0D" w14:textId="77777777" w:rsidR="00EB2919" w:rsidRPr="00DC11AC" w:rsidRDefault="00EB2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A623" w14:textId="77777777" w:rsidR="00EA6CFC" w:rsidRDefault="00EA6CFC" w:rsidP="00D126B0">
      <w:r>
        <w:separator/>
      </w:r>
    </w:p>
    <w:p w14:paraId="691F4F79" w14:textId="77777777" w:rsidR="00EA6CFC" w:rsidRDefault="00EA6CFC"/>
    <w:p w14:paraId="7138CF16" w14:textId="77777777" w:rsidR="00EA6CFC" w:rsidRDefault="00EA6CFC"/>
    <w:p w14:paraId="2B6D820B" w14:textId="77777777" w:rsidR="00EA6CFC" w:rsidRDefault="00EA6CFC" w:rsidP="00BE13D0"/>
    <w:p w14:paraId="2322AE00" w14:textId="77777777" w:rsidR="00EA6CFC" w:rsidRDefault="00EA6CFC"/>
  </w:footnote>
  <w:footnote w:type="continuationSeparator" w:id="0">
    <w:p w14:paraId="5480192C" w14:textId="77777777" w:rsidR="00EA6CFC" w:rsidRDefault="00EA6CFC" w:rsidP="00D126B0">
      <w:r>
        <w:continuationSeparator/>
      </w:r>
    </w:p>
    <w:p w14:paraId="51528CBE" w14:textId="77777777" w:rsidR="00EA6CFC" w:rsidRDefault="00EA6CFC"/>
    <w:p w14:paraId="66EE341B" w14:textId="77777777" w:rsidR="00EA6CFC" w:rsidRDefault="00EA6CFC"/>
    <w:p w14:paraId="5B51DCE7" w14:textId="77777777" w:rsidR="00EA6CFC" w:rsidRDefault="00EA6CFC" w:rsidP="00BE13D0"/>
    <w:p w14:paraId="6E9475BD" w14:textId="77777777" w:rsidR="00EA6CFC" w:rsidRDefault="00EA6CFC"/>
  </w:footnote>
  <w:footnote w:type="continuationNotice" w:id="1">
    <w:p w14:paraId="4FBE601A" w14:textId="77777777" w:rsidR="00EA6CFC" w:rsidRDefault="00EA6CFC"/>
    <w:p w14:paraId="5579AECB" w14:textId="77777777" w:rsidR="00EA6CFC" w:rsidRDefault="00EA6CFC"/>
    <w:p w14:paraId="38338A6C" w14:textId="77777777" w:rsidR="00EA6CFC" w:rsidRDefault="00EA6CFC"/>
    <w:p w14:paraId="2C52218F" w14:textId="77777777" w:rsidR="00EA6CFC" w:rsidRDefault="00EA6CFC" w:rsidP="00BE13D0"/>
    <w:p w14:paraId="65DE39FF" w14:textId="77777777" w:rsidR="00EA6CFC" w:rsidRDefault="00EA6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3E0B" w14:textId="77777777" w:rsidR="00E31596" w:rsidRDefault="00DC11AC" w:rsidP="00433568">
    <w:pPr>
      <w:pStyle w:val="Header"/>
      <w:jc w:val="right"/>
    </w:pPr>
    <w:r>
      <w:rPr>
        <w:noProof/>
        <w:lang w:eastAsia="en-US"/>
      </w:rPr>
      <w:drawing>
        <wp:anchor distT="0" distB="0" distL="114300" distR="114300" simplePos="0" relativeHeight="251658240" behindDoc="0" locked="0" layoutInCell="1" allowOverlap="1" wp14:anchorId="72D9C0EC" wp14:editId="26CB0091">
          <wp:simplePos x="0" y="0"/>
          <wp:positionH relativeFrom="margin">
            <wp:align>left</wp:align>
          </wp:positionH>
          <wp:positionV relativeFrom="paragraph">
            <wp:posOffset>13335</wp:posOffset>
          </wp:positionV>
          <wp:extent cx="514350" cy="6426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435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38BEA" w14:textId="77777777" w:rsidR="00963C75" w:rsidRPr="00DC11AC" w:rsidRDefault="00963C75" w:rsidP="00963C75">
    <w:pPr>
      <w:pStyle w:val="Header"/>
      <w:jc w:val="right"/>
      <w:rPr>
        <w:rFonts w:cs="Open Sans"/>
        <w:color w:val="17457A"/>
        <w:szCs w:val="20"/>
      </w:rPr>
    </w:pPr>
    <w:r w:rsidRPr="00DC11AC">
      <w:rPr>
        <w:rFonts w:cs="Open Sans"/>
        <w:color w:val="17457A"/>
        <w:szCs w:val="20"/>
      </w:rPr>
      <w:t xml:space="preserve">Step Sheet </w:t>
    </w:r>
  </w:p>
  <w:p w14:paraId="180B400A" w14:textId="77777777" w:rsidR="00963C75" w:rsidRDefault="00963C75" w:rsidP="00963C75">
    <w:pPr>
      <w:jc w:val="right"/>
      <w:rPr>
        <w:rFonts w:cs="Open Sans"/>
        <w:color w:val="17457A"/>
        <w:szCs w:val="20"/>
      </w:rPr>
    </w:pPr>
    <w:r>
      <w:rPr>
        <w:rFonts w:cs="Open Sans"/>
        <w:color w:val="17457A"/>
        <w:szCs w:val="20"/>
      </w:rPr>
      <w:t xml:space="preserve">Graduate Student / Non-AU Researcher Applicants </w:t>
    </w:r>
  </w:p>
  <w:p w14:paraId="02A483AC" w14:textId="77777777" w:rsidR="00963C75" w:rsidRPr="007B1FC5" w:rsidRDefault="00963C75" w:rsidP="00963C75">
    <w:pPr>
      <w:jc w:val="right"/>
      <w:rPr>
        <w:rFonts w:cs="Open Sans"/>
        <w:color w:val="17457A"/>
        <w:szCs w:val="20"/>
      </w:rPr>
    </w:pPr>
    <w:r>
      <w:rPr>
        <w:rFonts w:cs="Open Sans"/>
        <w:color w:val="17457A"/>
        <w:szCs w:val="20"/>
      </w:rPr>
      <w:t>Submitting Applications for Ethical Approval</w:t>
    </w:r>
  </w:p>
  <w:p w14:paraId="060CA2D4" w14:textId="77777777" w:rsidR="00EB2919" w:rsidRDefault="00EB2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446D" w14:textId="77777777" w:rsidR="00B76453" w:rsidRPr="003D3C46" w:rsidRDefault="002F0B20" w:rsidP="00B76453">
    <w:pPr>
      <w:pStyle w:val="Header"/>
      <w:jc w:val="right"/>
      <w:rPr>
        <w:rFonts w:ascii="Myriad Pro" w:hAnsi="Myriad Pro"/>
        <w:color w:val="17457A"/>
        <w:szCs w:val="20"/>
      </w:rPr>
    </w:pPr>
    <w:r>
      <w:rPr>
        <w:noProof/>
        <w:color w:val="17457A"/>
        <w:lang w:eastAsia="en-US"/>
      </w:rPr>
      <w:drawing>
        <wp:anchor distT="0" distB="0" distL="114300" distR="114300" simplePos="0" relativeHeight="251658241" behindDoc="0" locked="0" layoutInCell="1" allowOverlap="1" wp14:anchorId="54E184A1" wp14:editId="6AA9F90A">
          <wp:simplePos x="0" y="0"/>
          <wp:positionH relativeFrom="margin">
            <wp:posOffset>114300</wp:posOffset>
          </wp:positionH>
          <wp:positionV relativeFrom="paragraph">
            <wp:posOffset>12700</wp:posOffset>
          </wp:positionV>
          <wp:extent cx="2190750" cy="657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DADB6" w14:textId="0ED38793" w:rsidR="00983723" w:rsidRPr="00DC11AC" w:rsidRDefault="00983723" w:rsidP="00983723">
    <w:pPr>
      <w:pStyle w:val="Header"/>
      <w:jc w:val="right"/>
      <w:rPr>
        <w:rFonts w:cs="Open Sans"/>
        <w:color w:val="17457A"/>
        <w:szCs w:val="20"/>
      </w:rPr>
    </w:pPr>
    <w:r w:rsidRPr="00DC11AC">
      <w:rPr>
        <w:rFonts w:cs="Open Sans"/>
        <w:color w:val="17457A"/>
        <w:szCs w:val="20"/>
      </w:rPr>
      <w:t xml:space="preserve">Step Sheet </w:t>
    </w:r>
  </w:p>
  <w:p w14:paraId="6B647A79" w14:textId="77777777" w:rsidR="007B1FC5" w:rsidRDefault="007B1FC5" w:rsidP="00983723">
    <w:pPr>
      <w:jc w:val="right"/>
      <w:rPr>
        <w:rFonts w:cs="Open Sans"/>
        <w:color w:val="17457A"/>
        <w:szCs w:val="20"/>
      </w:rPr>
    </w:pPr>
    <w:r>
      <w:rPr>
        <w:rFonts w:cs="Open Sans"/>
        <w:color w:val="17457A"/>
        <w:szCs w:val="20"/>
      </w:rPr>
      <w:t xml:space="preserve">Graduate Student / Non-AU Researcher Applicants </w:t>
    </w:r>
  </w:p>
  <w:p w14:paraId="7C4E0E15" w14:textId="4E78F30A" w:rsidR="00983723" w:rsidRPr="007B1FC5" w:rsidRDefault="007B1FC5" w:rsidP="007B1FC5">
    <w:pPr>
      <w:jc w:val="right"/>
      <w:rPr>
        <w:rFonts w:cs="Open Sans"/>
        <w:color w:val="17457A"/>
        <w:szCs w:val="20"/>
      </w:rPr>
    </w:pPr>
    <w:r>
      <w:rPr>
        <w:rFonts w:cs="Open Sans"/>
        <w:color w:val="17457A"/>
        <w:szCs w:val="20"/>
      </w:rPr>
      <w:t>Submitting Applications for Ethical Approval</w:t>
    </w:r>
  </w:p>
  <w:p w14:paraId="597F3C34" w14:textId="77777777" w:rsidR="00A17E17" w:rsidRPr="003D3C46" w:rsidRDefault="00A17E17" w:rsidP="00983723">
    <w:pPr>
      <w:pStyle w:val="Header"/>
      <w:jc w:val="right"/>
      <w:rPr>
        <w:rFonts w:cs="Open Sans"/>
        <w:color w:val="17457A"/>
        <w:sz w:val="2"/>
        <w:szCs w:val="4"/>
      </w:rPr>
    </w:pPr>
  </w:p>
  <w:p w14:paraId="01358B69" w14:textId="77777777" w:rsidR="00EB2919" w:rsidRDefault="00EB2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E75"/>
    <w:multiLevelType w:val="hybridMultilevel"/>
    <w:tmpl w:val="2638A8CA"/>
    <w:lvl w:ilvl="0" w:tplc="FA74C384">
      <w:numFmt w:val="bullet"/>
      <w:lvlText w:val="-"/>
      <w:lvlJc w:val="left"/>
      <w:pPr>
        <w:ind w:left="1080" w:hanging="360"/>
      </w:pPr>
      <w:rPr>
        <w:rFonts w:ascii="Montserrat" w:eastAsiaTheme="majorEastAsia" w:hAnsi="Montserrat" w:cstheme="majorBidi" w:hint="default"/>
        <w:b/>
        <w:color w:val="17457A"/>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81D02"/>
    <w:multiLevelType w:val="hybridMultilevel"/>
    <w:tmpl w:val="2B420740"/>
    <w:lvl w:ilvl="0" w:tplc="F62CB60A">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966"/>
    <w:multiLevelType w:val="hybridMultilevel"/>
    <w:tmpl w:val="3FDE879E"/>
    <w:lvl w:ilvl="0" w:tplc="76341954">
      <w:start w:val="1"/>
      <w:numFmt w:val="decimal"/>
      <w:lvlText w:val="%1."/>
      <w:lvlJc w:val="left"/>
      <w:pPr>
        <w:ind w:left="284" w:hanging="284"/>
      </w:pPr>
      <w:rPr>
        <w:rFonts w:hint="default"/>
      </w:rPr>
    </w:lvl>
    <w:lvl w:ilvl="1" w:tplc="7592C356">
      <w:start w:val="1"/>
      <w:numFmt w:val="lowerLetter"/>
      <w:lvlText w:val="%2."/>
      <w:lvlJc w:val="left"/>
      <w:pPr>
        <w:ind w:left="567" w:hanging="283"/>
      </w:pPr>
      <w:rPr>
        <w:rFonts w:hint="default"/>
      </w:rPr>
    </w:lvl>
    <w:lvl w:ilvl="2" w:tplc="66E6EA9A">
      <w:start w:val="1"/>
      <w:numFmt w:val="lowerRoman"/>
      <w:lvlText w:val="%3."/>
      <w:lvlJc w:val="right"/>
      <w:pPr>
        <w:ind w:left="964" w:hanging="113"/>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42042A8"/>
    <w:multiLevelType w:val="hybridMultilevel"/>
    <w:tmpl w:val="7438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96774"/>
    <w:multiLevelType w:val="hybridMultilevel"/>
    <w:tmpl w:val="DDD25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781B1A"/>
    <w:multiLevelType w:val="hybridMultilevel"/>
    <w:tmpl w:val="B0309C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1D834F76"/>
    <w:multiLevelType w:val="hybridMultilevel"/>
    <w:tmpl w:val="6F407AA2"/>
    <w:lvl w:ilvl="0" w:tplc="1F2427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B0A9E"/>
    <w:multiLevelType w:val="hybridMultilevel"/>
    <w:tmpl w:val="E29ADA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5139D"/>
    <w:multiLevelType w:val="hybridMultilevel"/>
    <w:tmpl w:val="FFFFFFFF"/>
    <w:lvl w:ilvl="0" w:tplc="B39885E6">
      <w:start w:val="1"/>
      <w:numFmt w:val="decimal"/>
      <w:lvlText w:val="%1."/>
      <w:lvlJc w:val="left"/>
      <w:pPr>
        <w:ind w:left="720" w:hanging="360"/>
      </w:pPr>
    </w:lvl>
    <w:lvl w:ilvl="1" w:tplc="71AEA63E">
      <w:start w:val="1"/>
      <w:numFmt w:val="lowerLetter"/>
      <w:lvlText w:val="%2."/>
      <w:lvlJc w:val="left"/>
      <w:pPr>
        <w:ind w:left="1440" w:hanging="360"/>
      </w:pPr>
    </w:lvl>
    <w:lvl w:ilvl="2" w:tplc="409AB19C">
      <w:start w:val="1"/>
      <w:numFmt w:val="lowerRoman"/>
      <w:lvlText w:val="%3."/>
      <w:lvlJc w:val="right"/>
      <w:pPr>
        <w:ind w:left="2160" w:hanging="180"/>
      </w:pPr>
    </w:lvl>
    <w:lvl w:ilvl="3" w:tplc="5142B3EC">
      <w:start w:val="1"/>
      <w:numFmt w:val="decimal"/>
      <w:lvlText w:val="%4."/>
      <w:lvlJc w:val="left"/>
      <w:pPr>
        <w:ind w:left="2880" w:hanging="360"/>
      </w:pPr>
    </w:lvl>
    <w:lvl w:ilvl="4" w:tplc="0E589CC6">
      <w:start w:val="1"/>
      <w:numFmt w:val="lowerLetter"/>
      <w:lvlText w:val="%5."/>
      <w:lvlJc w:val="left"/>
      <w:pPr>
        <w:ind w:left="3600" w:hanging="360"/>
      </w:pPr>
    </w:lvl>
    <w:lvl w:ilvl="5" w:tplc="CA5A90A6">
      <w:start w:val="1"/>
      <w:numFmt w:val="lowerRoman"/>
      <w:lvlText w:val="%6."/>
      <w:lvlJc w:val="right"/>
      <w:pPr>
        <w:ind w:left="4320" w:hanging="180"/>
      </w:pPr>
    </w:lvl>
    <w:lvl w:ilvl="6" w:tplc="ACBE7424">
      <w:start w:val="1"/>
      <w:numFmt w:val="decimal"/>
      <w:lvlText w:val="%7."/>
      <w:lvlJc w:val="left"/>
      <w:pPr>
        <w:ind w:left="5040" w:hanging="360"/>
      </w:pPr>
    </w:lvl>
    <w:lvl w:ilvl="7" w:tplc="12604694">
      <w:start w:val="1"/>
      <w:numFmt w:val="lowerLetter"/>
      <w:lvlText w:val="%8."/>
      <w:lvlJc w:val="left"/>
      <w:pPr>
        <w:ind w:left="5760" w:hanging="360"/>
      </w:pPr>
    </w:lvl>
    <w:lvl w:ilvl="8" w:tplc="06A2DFE4">
      <w:start w:val="1"/>
      <w:numFmt w:val="lowerRoman"/>
      <w:lvlText w:val="%9."/>
      <w:lvlJc w:val="right"/>
      <w:pPr>
        <w:ind w:left="6480" w:hanging="180"/>
      </w:pPr>
    </w:lvl>
  </w:abstractNum>
  <w:abstractNum w:abstractNumId="9" w15:restartNumberingAfterBreak="0">
    <w:nsid w:val="462300C8"/>
    <w:multiLevelType w:val="hybridMultilevel"/>
    <w:tmpl w:val="F6B8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50AD3"/>
    <w:multiLevelType w:val="hybridMultilevel"/>
    <w:tmpl w:val="CFBE2326"/>
    <w:lvl w:ilvl="0" w:tplc="F6B64C2C">
      <w:start w:val="1"/>
      <w:numFmt w:val="decimal"/>
      <w:lvlText w:val="%1."/>
      <w:lvlJc w:val="left"/>
      <w:pPr>
        <w:ind w:left="284" w:hanging="284"/>
      </w:pPr>
      <w:rPr>
        <w:rFonts w:hint="default"/>
      </w:rPr>
    </w:lvl>
    <w:lvl w:ilvl="1" w:tplc="7BEC86F8">
      <w:start w:val="1"/>
      <w:numFmt w:val="lowerLetter"/>
      <w:lvlText w:val="%2."/>
      <w:lvlJc w:val="left"/>
      <w:pPr>
        <w:ind w:left="567" w:hanging="283"/>
      </w:pPr>
      <w:rPr>
        <w:rFonts w:hint="default"/>
      </w:rPr>
    </w:lvl>
    <w:lvl w:ilvl="2" w:tplc="528897A2">
      <w:start w:val="1"/>
      <w:numFmt w:val="lowerRoman"/>
      <w:lvlText w:val="%3."/>
      <w:lvlJc w:val="right"/>
      <w:pPr>
        <w:ind w:left="964" w:hanging="113"/>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6468A4"/>
    <w:multiLevelType w:val="hybridMultilevel"/>
    <w:tmpl w:val="6B78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23E5A"/>
    <w:multiLevelType w:val="hybridMultilevel"/>
    <w:tmpl w:val="A742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77C20"/>
    <w:multiLevelType w:val="hybridMultilevel"/>
    <w:tmpl w:val="CF84BB38"/>
    <w:lvl w:ilvl="0" w:tplc="D5EA019A">
      <w:start w:val="1"/>
      <w:numFmt w:val="decimal"/>
      <w:lvlText w:val="%1."/>
      <w:lvlJc w:val="left"/>
      <w:pPr>
        <w:ind w:left="284" w:hanging="284"/>
      </w:pPr>
      <w:rPr>
        <w:rFonts w:hint="default"/>
      </w:rPr>
    </w:lvl>
    <w:lvl w:ilvl="1" w:tplc="05889BEE">
      <w:start w:val="1"/>
      <w:numFmt w:val="lowerLetter"/>
      <w:lvlText w:val="%2."/>
      <w:lvlJc w:val="left"/>
      <w:pPr>
        <w:ind w:left="567" w:hanging="283"/>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EE46FA7"/>
    <w:multiLevelType w:val="hybridMultilevel"/>
    <w:tmpl w:val="FFFFFFFF"/>
    <w:lvl w:ilvl="0" w:tplc="13062EAE">
      <w:start w:val="1"/>
      <w:numFmt w:val="decimal"/>
      <w:lvlText w:val="%1."/>
      <w:lvlJc w:val="left"/>
      <w:pPr>
        <w:ind w:left="720" w:hanging="360"/>
      </w:pPr>
    </w:lvl>
    <w:lvl w:ilvl="1" w:tplc="2F343ADA">
      <w:start w:val="1"/>
      <w:numFmt w:val="lowerLetter"/>
      <w:lvlText w:val="%2."/>
      <w:lvlJc w:val="left"/>
      <w:pPr>
        <w:ind w:left="1440" w:hanging="360"/>
      </w:pPr>
    </w:lvl>
    <w:lvl w:ilvl="2" w:tplc="11042080">
      <w:start w:val="1"/>
      <w:numFmt w:val="lowerRoman"/>
      <w:lvlText w:val="%3."/>
      <w:lvlJc w:val="right"/>
      <w:pPr>
        <w:ind w:left="2160" w:hanging="180"/>
      </w:pPr>
    </w:lvl>
    <w:lvl w:ilvl="3" w:tplc="47308D7A">
      <w:start w:val="1"/>
      <w:numFmt w:val="decimal"/>
      <w:lvlText w:val="%4."/>
      <w:lvlJc w:val="left"/>
      <w:pPr>
        <w:ind w:left="2880" w:hanging="360"/>
      </w:pPr>
    </w:lvl>
    <w:lvl w:ilvl="4" w:tplc="2384EC56">
      <w:start w:val="1"/>
      <w:numFmt w:val="lowerLetter"/>
      <w:lvlText w:val="%5."/>
      <w:lvlJc w:val="left"/>
      <w:pPr>
        <w:ind w:left="3600" w:hanging="360"/>
      </w:pPr>
    </w:lvl>
    <w:lvl w:ilvl="5" w:tplc="5B7073B2">
      <w:start w:val="1"/>
      <w:numFmt w:val="lowerRoman"/>
      <w:lvlText w:val="%6."/>
      <w:lvlJc w:val="right"/>
      <w:pPr>
        <w:ind w:left="4320" w:hanging="180"/>
      </w:pPr>
    </w:lvl>
    <w:lvl w:ilvl="6" w:tplc="1056301E">
      <w:start w:val="1"/>
      <w:numFmt w:val="decimal"/>
      <w:lvlText w:val="%7."/>
      <w:lvlJc w:val="left"/>
      <w:pPr>
        <w:ind w:left="5040" w:hanging="360"/>
      </w:pPr>
    </w:lvl>
    <w:lvl w:ilvl="7" w:tplc="4F700772">
      <w:start w:val="1"/>
      <w:numFmt w:val="lowerLetter"/>
      <w:lvlText w:val="%8."/>
      <w:lvlJc w:val="left"/>
      <w:pPr>
        <w:ind w:left="5760" w:hanging="360"/>
      </w:pPr>
    </w:lvl>
    <w:lvl w:ilvl="8" w:tplc="1FBCB124">
      <w:start w:val="1"/>
      <w:numFmt w:val="lowerRoman"/>
      <w:lvlText w:val="%9."/>
      <w:lvlJc w:val="right"/>
      <w:pPr>
        <w:ind w:left="6480" w:hanging="180"/>
      </w:pPr>
    </w:lvl>
  </w:abstractNum>
  <w:abstractNum w:abstractNumId="15" w15:restartNumberingAfterBreak="0">
    <w:nsid w:val="734A34D0"/>
    <w:multiLevelType w:val="hybridMultilevel"/>
    <w:tmpl w:val="90E07768"/>
    <w:lvl w:ilvl="0" w:tplc="5DE81192">
      <w:numFmt w:val="bullet"/>
      <w:lvlText w:val="-"/>
      <w:lvlJc w:val="left"/>
      <w:pPr>
        <w:ind w:left="1800" w:hanging="360"/>
      </w:pPr>
      <w:rPr>
        <w:rFonts w:ascii="Montserrat" w:eastAsiaTheme="minorEastAsia" w:hAnsi="Montserra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4A41C6"/>
    <w:multiLevelType w:val="hybridMultilevel"/>
    <w:tmpl w:val="1B980F2E"/>
    <w:lvl w:ilvl="0" w:tplc="475CE1EA">
      <w:start w:val="1"/>
      <w:numFmt w:val="bullet"/>
      <w:pStyle w:val="AUBulletlist"/>
      <w:lvlText w:val=""/>
      <w:lvlJc w:val="left"/>
      <w:pPr>
        <w:ind w:left="1080" w:hanging="360"/>
      </w:pPr>
      <w:rPr>
        <w:rFonts w:ascii="Symbol" w:hAnsi="Symbol" w:hint="default"/>
        <w:color w:val="1F497D" w:themeColor="text2"/>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0336AC"/>
    <w:multiLevelType w:val="hybridMultilevel"/>
    <w:tmpl w:val="C464B81E"/>
    <w:lvl w:ilvl="0" w:tplc="514C62F8">
      <w:start w:val="1"/>
      <w:numFmt w:val="decimal"/>
      <w:pStyle w:val="AUNumberedlist"/>
      <w:lvlText w:val="%1."/>
      <w:lvlJc w:val="left"/>
      <w:pPr>
        <w:ind w:left="720" w:hanging="360"/>
      </w:pPr>
      <w:rPr>
        <w:rFonts w:hint="default"/>
        <w:b/>
        <w:color w:val="38559E"/>
        <w:sz w:val="24"/>
        <w:szCs w:val="24"/>
      </w:rPr>
    </w:lvl>
    <w:lvl w:ilvl="1" w:tplc="C1B60298">
      <w:start w:val="1"/>
      <w:numFmt w:val="lowerLetter"/>
      <w:lvlText w:val="%2."/>
      <w:lvlJc w:val="left"/>
      <w:pPr>
        <w:ind w:left="1440" w:hanging="360"/>
      </w:pPr>
      <w:rPr>
        <w:b w:val="0"/>
        <w:bCs w:val="0"/>
      </w:rPr>
    </w:lvl>
    <w:lvl w:ilvl="2" w:tplc="B30446FA">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660E9"/>
    <w:multiLevelType w:val="hybridMultilevel"/>
    <w:tmpl w:val="2EA27DE6"/>
    <w:lvl w:ilvl="0" w:tplc="245C2BC2">
      <w:numFmt w:val="bullet"/>
      <w:lvlText w:val="-"/>
      <w:lvlJc w:val="left"/>
      <w:pPr>
        <w:ind w:left="1800" w:hanging="360"/>
      </w:pPr>
      <w:rPr>
        <w:rFonts w:ascii="Montserrat" w:eastAsia="Times New Roman" w:hAnsi="Montserra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970787">
    <w:abstractNumId w:val="17"/>
  </w:num>
  <w:num w:numId="2" w16cid:durableId="2114588404">
    <w:abstractNumId w:val="2"/>
  </w:num>
  <w:num w:numId="3" w16cid:durableId="1672949794">
    <w:abstractNumId w:val="13"/>
  </w:num>
  <w:num w:numId="4" w16cid:durableId="891236695">
    <w:abstractNumId w:val="10"/>
  </w:num>
  <w:num w:numId="5" w16cid:durableId="2000112090">
    <w:abstractNumId w:val="11"/>
  </w:num>
  <w:num w:numId="6" w16cid:durableId="627781224">
    <w:abstractNumId w:val="6"/>
  </w:num>
  <w:num w:numId="7" w16cid:durableId="55864533">
    <w:abstractNumId w:val="16"/>
  </w:num>
  <w:num w:numId="8" w16cid:durableId="717239897">
    <w:abstractNumId w:val="3"/>
  </w:num>
  <w:num w:numId="9" w16cid:durableId="408231969">
    <w:abstractNumId w:val="12"/>
  </w:num>
  <w:num w:numId="10" w16cid:durableId="1187212767">
    <w:abstractNumId w:val="17"/>
  </w:num>
  <w:num w:numId="11" w16cid:durableId="862747342">
    <w:abstractNumId w:val="0"/>
  </w:num>
  <w:num w:numId="12" w16cid:durableId="1115370132">
    <w:abstractNumId w:val="18"/>
  </w:num>
  <w:num w:numId="13" w16cid:durableId="1180579247">
    <w:abstractNumId w:val="15"/>
  </w:num>
  <w:num w:numId="14" w16cid:durableId="1661346221">
    <w:abstractNumId w:val="4"/>
  </w:num>
  <w:num w:numId="15" w16cid:durableId="737048384">
    <w:abstractNumId w:val="5"/>
  </w:num>
  <w:num w:numId="16" w16cid:durableId="1889493756">
    <w:abstractNumId w:val="8"/>
  </w:num>
  <w:num w:numId="17" w16cid:durableId="943002829">
    <w:abstractNumId w:val="14"/>
  </w:num>
  <w:num w:numId="18" w16cid:durableId="191189476">
    <w:abstractNumId w:val="17"/>
    <w:lvlOverride w:ilvl="0">
      <w:startOverride w:val="1"/>
    </w:lvlOverride>
  </w:num>
  <w:num w:numId="19" w16cid:durableId="842551175">
    <w:abstractNumId w:val="17"/>
    <w:lvlOverride w:ilvl="0">
      <w:startOverride w:val="1"/>
    </w:lvlOverride>
  </w:num>
  <w:num w:numId="20" w16cid:durableId="1159422868">
    <w:abstractNumId w:val="7"/>
  </w:num>
  <w:num w:numId="21" w16cid:durableId="863640391">
    <w:abstractNumId w:val="17"/>
  </w:num>
  <w:num w:numId="22" w16cid:durableId="1421946412">
    <w:abstractNumId w:val="9"/>
  </w:num>
  <w:num w:numId="23" w16cid:durableId="1540512896">
    <w:abstractNumId w:val="17"/>
    <w:lvlOverride w:ilvl="0">
      <w:startOverride w:val="1"/>
    </w:lvlOverride>
  </w:num>
  <w:num w:numId="24" w16cid:durableId="1774283239">
    <w:abstractNumId w:val="17"/>
  </w:num>
  <w:num w:numId="25" w16cid:durableId="1435058004">
    <w:abstractNumId w:val="17"/>
    <w:lvlOverride w:ilvl="0">
      <w:startOverride w:val="1"/>
    </w:lvlOverride>
  </w:num>
  <w:num w:numId="26" w16cid:durableId="16108936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D5"/>
    <w:rsid w:val="000003FC"/>
    <w:rsid w:val="00000622"/>
    <w:rsid w:val="000006E1"/>
    <w:rsid w:val="00001432"/>
    <w:rsid w:val="000015E2"/>
    <w:rsid w:val="00001A4C"/>
    <w:rsid w:val="00001B49"/>
    <w:rsid w:val="00001EFB"/>
    <w:rsid w:val="00002C38"/>
    <w:rsid w:val="00002D4B"/>
    <w:rsid w:val="0000305E"/>
    <w:rsid w:val="0000312E"/>
    <w:rsid w:val="000031FE"/>
    <w:rsid w:val="00003986"/>
    <w:rsid w:val="00003A79"/>
    <w:rsid w:val="00003DA9"/>
    <w:rsid w:val="00004859"/>
    <w:rsid w:val="00004B1E"/>
    <w:rsid w:val="00004FA4"/>
    <w:rsid w:val="00005251"/>
    <w:rsid w:val="00005347"/>
    <w:rsid w:val="00005838"/>
    <w:rsid w:val="00005A87"/>
    <w:rsid w:val="00005D4F"/>
    <w:rsid w:val="0000606E"/>
    <w:rsid w:val="0000626B"/>
    <w:rsid w:val="00006654"/>
    <w:rsid w:val="00006A97"/>
    <w:rsid w:val="00006FE5"/>
    <w:rsid w:val="00007799"/>
    <w:rsid w:val="00007F37"/>
    <w:rsid w:val="000101E9"/>
    <w:rsid w:val="00010397"/>
    <w:rsid w:val="00010E87"/>
    <w:rsid w:val="00011464"/>
    <w:rsid w:val="00011A2D"/>
    <w:rsid w:val="00011AB3"/>
    <w:rsid w:val="00012134"/>
    <w:rsid w:val="00012427"/>
    <w:rsid w:val="00012505"/>
    <w:rsid w:val="0001379F"/>
    <w:rsid w:val="000141C1"/>
    <w:rsid w:val="00014358"/>
    <w:rsid w:val="0001436C"/>
    <w:rsid w:val="0001490C"/>
    <w:rsid w:val="000149DE"/>
    <w:rsid w:val="0001528B"/>
    <w:rsid w:val="0001532F"/>
    <w:rsid w:val="00015F96"/>
    <w:rsid w:val="000165B4"/>
    <w:rsid w:val="0001688F"/>
    <w:rsid w:val="000174D0"/>
    <w:rsid w:val="000174D2"/>
    <w:rsid w:val="00017E5F"/>
    <w:rsid w:val="000201EB"/>
    <w:rsid w:val="00020220"/>
    <w:rsid w:val="00020398"/>
    <w:rsid w:val="00021214"/>
    <w:rsid w:val="00021332"/>
    <w:rsid w:val="000221F8"/>
    <w:rsid w:val="00022338"/>
    <w:rsid w:val="00022428"/>
    <w:rsid w:val="000230C0"/>
    <w:rsid w:val="00023483"/>
    <w:rsid w:val="00023635"/>
    <w:rsid w:val="000238E6"/>
    <w:rsid w:val="00023A75"/>
    <w:rsid w:val="00023FB7"/>
    <w:rsid w:val="00024754"/>
    <w:rsid w:val="00024B29"/>
    <w:rsid w:val="00024BE2"/>
    <w:rsid w:val="000250B5"/>
    <w:rsid w:val="000253DF"/>
    <w:rsid w:val="00025F01"/>
    <w:rsid w:val="00025F8A"/>
    <w:rsid w:val="0002606C"/>
    <w:rsid w:val="0002617B"/>
    <w:rsid w:val="000263EF"/>
    <w:rsid w:val="000273AC"/>
    <w:rsid w:val="000274AF"/>
    <w:rsid w:val="0002791A"/>
    <w:rsid w:val="00027C19"/>
    <w:rsid w:val="00030253"/>
    <w:rsid w:val="0003122B"/>
    <w:rsid w:val="00031AFB"/>
    <w:rsid w:val="000321D1"/>
    <w:rsid w:val="00032B3F"/>
    <w:rsid w:val="000337E2"/>
    <w:rsid w:val="00033A45"/>
    <w:rsid w:val="00033CF5"/>
    <w:rsid w:val="00034125"/>
    <w:rsid w:val="0003453E"/>
    <w:rsid w:val="00034D74"/>
    <w:rsid w:val="0003547C"/>
    <w:rsid w:val="000355EB"/>
    <w:rsid w:val="00035E6E"/>
    <w:rsid w:val="0003638C"/>
    <w:rsid w:val="00037E70"/>
    <w:rsid w:val="000411F9"/>
    <w:rsid w:val="000412BC"/>
    <w:rsid w:val="000413F1"/>
    <w:rsid w:val="00041933"/>
    <w:rsid w:val="00041C49"/>
    <w:rsid w:val="00041CAE"/>
    <w:rsid w:val="00041E07"/>
    <w:rsid w:val="00042109"/>
    <w:rsid w:val="00042B7B"/>
    <w:rsid w:val="00042DFA"/>
    <w:rsid w:val="00042E1C"/>
    <w:rsid w:val="00043320"/>
    <w:rsid w:val="00043BC7"/>
    <w:rsid w:val="00043D6B"/>
    <w:rsid w:val="00044397"/>
    <w:rsid w:val="00044694"/>
    <w:rsid w:val="000448CF"/>
    <w:rsid w:val="0004493E"/>
    <w:rsid w:val="000449C6"/>
    <w:rsid w:val="00044C25"/>
    <w:rsid w:val="00044CA7"/>
    <w:rsid w:val="00044D15"/>
    <w:rsid w:val="00044D50"/>
    <w:rsid w:val="00044E22"/>
    <w:rsid w:val="00045096"/>
    <w:rsid w:val="00045B5E"/>
    <w:rsid w:val="00045D21"/>
    <w:rsid w:val="00046681"/>
    <w:rsid w:val="0004777B"/>
    <w:rsid w:val="00047DD2"/>
    <w:rsid w:val="00047DED"/>
    <w:rsid w:val="00050379"/>
    <w:rsid w:val="00050963"/>
    <w:rsid w:val="00051390"/>
    <w:rsid w:val="000515AE"/>
    <w:rsid w:val="00051DAF"/>
    <w:rsid w:val="00051F77"/>
    <w:rsid w:val="000528EE"/>
    <w:rsid w:val="000529D5"/>
    <w:rsid w:val="00052A21"/>
    <w:rsid w:val="00052C1B"/>
    <w:rsid w:val="0005357A"/>
    <w:rsid w:val="00054741"/>
    <w:rsid w:val="000548ED"/>
    <w:rsid w:val="00054F11"/>
    <w:rsid w:val="00055074"/>
    <w:rsid w:val="0005519B"/>
    <w:rsid w:val="00055225"/>
    <w:rsid w:val="00055448"/>
    <w:rsid w:val="00055581"/>
    <w:rsid w:val="00055BAF"/>
    <w:rsid w:val="00056002"/>
    <w:rsid w:val="000566D2"/>
    <w:rsid w:val="0005765B"/>
    <w:rsid w:val="0005770C"/>
    <w:rsid w:val="00057930"/>
    <w:rsid w:val="00057A4E"/>
    <w:rsid w:val="00057F26"/>
    <w:rsid w:val="0006025D"/>
    <w:rsid w:val="00060851"/>
    <w:rsid w:val="00060997"/>
    <w:rsid w:val="00062065"/>
    <w:rsid w:val="0006217E"/>
    <w:rsid w:val="000622C4"/>
    <w:rsid w:val="00062468"/>
    <w:rsid w:val="00063072"/>
    <w:rsid w:val="00063595"/>
    <w:rsid w:val="00063CC9"/>
    <w:rsid w:val="00064076"/>
    <w:rsid w:val="000646F9"/>
    <w:rsid w:val="000648CF"/>
    <w:rsid w:val="00064A61"/>
    <w:rsid w:val="00064BCB"/>
    <w:rsid w:val="00064D04"/>
    <w:rsid w:val="00065120"/>
    <w:rsid w:val="00065292"/>
    <w:rsid w:val="00065DE6"/>
    <w:rsid w:val="00066335"/>
    <w:rsid w:val="0006652E"/>
    <w:rsid w:val="000669E3"/>
    <w:rsid w:val="00066BF4"/>
    <w:rsid w:val="000673DC"/>
    <w:rsid w:val="00067E76"/>
    <w:rsid w:val="00070676"/>
    <w:rsid w:val="0007082D"/>
    <w:rsid w:val="00070B26"/>
    <w:rsid w:val="000718D2"/>
    <w:rsid w:val="0007197A"/>
    <w:rsid w:val="00071E97"/>
    <w:rsid w:val="000727D1"/>
    <w:rsid w:val="000730F2"/>
    <w:rsid w:val="000738DF"/>
    <w:rsid w:val="00074184"/>
    <w:rsid w:val="000742DC"/>
    <w:rsid w:val="00074340"/>
    <w:rsid w:val="00074769"/>
    <w:rsid w:val="00074B08"/>
    <w:rsid w:val="00074C8C"/>
    <w:rsid w:val="00074C96"/>
    <w:rsid w:val="00074FB3"/>
    <w:rsid w:val="0007514C"/>
    <w:rsid w:val="00075589"/>
    <w:rsid w:val="000756F5"/>
    <w:rsid w:val="0007583D"/>
    <w:rsid w:val="00075ADB"/>
    <w:rsid w:val="00076141"/>
    <w:rsid w:val="00076377"/>
    <w:rsid w:val="000765E8"/>
    <w:rsid w:val="00076FA3"/>
    <w:rsid w:val="00077033"/>
    <w:rsid w:val="0007723B"/>
    <w:rsid w:val="000803A7"/>
    <w:rsid w:val="0008144F"/>
    <w:rsid w:val="00081471"/>
    <w:rsid w:val="00081499"/>
    <w:rsid w:val="000819A0"/>
    <w:rsid w:val="00081A34"/>
    <w:rsid w:val="00081DF4"/>
    <w:rsid w:val="0008262D"/>
    <w:rsid w:val="00082B8B"/>
    <w:rsid w:val="00083267"/>
    <w:rsid w:val="000833AB"/>
    <w:rsid w:val="00083494"/>
    <w:rsid w:val="000835D0"/>
    <w:rsid w:val="00083617"/>
    <w:rsid w:val="00083D3B"/>
    <w:rsid w:val="000843C6"/>
    <w:rsid w:val="00084486"/>
    <w:rsid w:val="000849DA"/>
    <w:rsid w:val="00084FC2"/>
    <w:rsid w:val="00084FFB"/>
    <w:rsid w:val="000850F2"/>
    <w:rsid w:val="00085C1C"/>
    <w:rsid w:val="00086108"/>
    <w:rsid w:val="00086654"/>
    <w:rsid w:val="00086CCA"/>
    <w:rsid w:val="00090F42"/>
    <w:rsid w:val="00091AD8"/>
    <w:rsid w:val="00091E13"/>
    <w:rsid w:val="00092033"/>
    <w:rsid w:val="00092637"/>
    <w:rsid w:val="0009266C"/>
    <w:rsid w:val="000929D5"/>
    <w:rsid w:val="00092A5F"/>
    <w:rsid w:val="00092BF5"/>
    <w:rsid w:val="000934B6"/>
    <w:rsid w:val="000944ED"/>
    <w:rsid w:val="00095891"/>
    <w:rsid w:val="0009592E"/>
    <w:rsid w:val="00096F75"/>
    <w:rsid w:val="00097024"/>
    <w:rsid w:val="00097353"/>
    <w:rsid w:val="00097695"/>
    <w:rsid w:val="00097F7B"/>
    <w:rsid w:val="000A0087"/>
    <w:rsid w:val="000A0749"/>
    <w:rsid w:val="000A086A"/>
    <w:rsid w:val="000A196F"/>
    <w:rsid w:val="000A2255"/>
    <w:rsid w:val="000A2661"/>
    <w:rsid w:val="000A28AF"/>
    <w:rsid w:val="000A2A3D"/>
    <w:rsid w:val="000A2ACC"/>
    <w:rsid w:val="000A33BB"/>
    <w:rsid w:val="000A3595"/>
    <w:rsid w:val="000A36B1"/>
    <w:rsid w:val="000A3796"/>
    <w:rsid w:val="000A3802"/>
    <w:rsid w:val="000A48D8"/>
    <w:rsid w:val="000A4A9F"/>
    <w:rsid w:val="000A4CF0"/>
    <w:rsid w:val="000A5C1A"/>
    <w:rsid w:val="000A5CBB"/>
    <w:rsid w:val="000A5E1D"/>
    <w:rsid w:val="000A5FD0"/>
    <w:rsid w:val="000A5FE8"/>
    <w:rsid w:val="000A684D"/>
    <w:rsid w:val="000A6BB6"/>
    <w:rsid w:val="000A6C49"/>
    <w:rsid w:val="000A7450"/>
    <w:rsid w:val="000A764F"/>
    <w:rsid w:val="000A7761"/>
    <w:rsid w:val="000A785E"/>
    <w:rsid w:val="000B11B7"/>
    <w:rsid w:val="000B1B50"/>
    <w:rsid w:val="000B1B53"/>
    <w:rsid w:val="000B2A85"/>
    <w:rsid w:val="000B2DBB"/>
    <w:rsid w:val="000B349D"/>
    <w:rsid w:val="000B3F1C"/>
    <w:rsid w:val="000B4078"/>
    <w:rsid w:val="000B4164"/>
    <w:rsid w:val="000B43E6"/>
    <w:rsid w:val="000B488E"/>
    <w:rsid w:val="000B4B84"/>
    <w:rsid w:val="000B5189"/>
    <w:rsid w:val="000B52CD"/>
    <w:rsid w:val="000B541E"/>
    <w:rsid w:val="000B6146"/>
    <w:rsid w:val="000B650F"/>
    <w:rsid w:val="000B75FF"/>
    <w:rsid w:val="000B7690"/>
    <w:rsid w:val="000B798E"/>
    <w:rsid w:val="000B7F66"/>
    <w:rsid w:val="000C0550"/>
    <w:rsid w:val="000C07D4"/>
    <w:rsid w:val="000C10B4"/>
    <w:rsid w:val="000C14D9"/>
    <w:rsid w:val="000C15C9"/>
    <w:rsid w:val="000C16F8"/>
    <w:rsid w:val="000C1FB2"/>
    <w:rsid w:val="000C2189"/>
    <w:rsid w:val="000C22B0"/>
    <w:rsid w:val="000C2556"/>
    <w:rsid w:val="000C2808"/>
    <w:rsid w:val="000C33C8"/>
    <w:rsid w:val="000C3BEB"/>
    <w:rsid w:val="000C42B0"/>
    <w:rsid w:val="000C484C"/>
    <w:rsid w:val="000C52FF"/>
    <w:rsid w:val="000C55CB"/>
    <w:rsid w:val="000C577A"/>
    <w:rsid w:val="000C5F76"/>
    <w:rsid w:val="000C64A4"/>
    <w:rsid w:val="000C6900"/>
    <w:rsid w:val="000C79BD"/>
    <w:rsid w:val="000D074B"/>
    <w:rsid w:val="000D0E02"/>
    <w:rsid w:val="000D143B"/>
    <w:rsid w:val="000D16B1"/>
    <w:rsid w:val="000D1B2D"/>
    <w:rsid w:val="000D1E78"/>
    <w:rsid w:val="000D363A"/>
    <w:rsid w:val="000D37C7"/>
    <w:rsid w:val="000D39A8"/>
    <w:rsid w:val="000D446C"/>
    <w:rsid w:val="000D49B2"/>
    <w:rsid w:val="000D6024"/>
    <w:rsid w:val="000D6DC5"/>
    <w:rsid w:val="000D730D"/>
    <w:rsid w:val="000D7C65"/>
    <w:rsid w:val="000D7E11"/>
    <w:rsid w:val="000E0177"/>
    <w:rsid w:val="000E05CA"/>
    <w:rsid w:val="000E05E0"/>
    <w:rsid w:val="000E09DB"/>
    <w:rsid w:val="000E0E99"/>
    <w:rsid w:val="000E0F27"/>
    <w:rsid w:val="000E0F83"/>
    <w:rsid w:val="000E1A1F"/>
    <w:rsid w:val="000E1C85"/>
    <w:rsid w:val="000E1E44"/>
    <w:rsid w:val="000E21E6"/>
    <w:rsid w:val="000E275C"/>
    <w:rsid w:val="000E2C71"/>
    <w:rsid w:val="000E30CC"/>
    <w:rsid w:val="000E35BE"/>
    <w:rsid w:val="000E3932"/>
    <w:rsid w:val="000E3DCE"/>
    <w:rsid w:val="000E448A"/>
    <w:rsid w:val="000E483F"/>
    <w:rsid w:val="000E4C8D"/>
    <w:rsid w:val="000E5013"/>
    <w:rsid w:val="000E55A3"/>
    <w:rsid w:val="000E59E5"/>
    <w:rsid w:val="000E5A1A"/>
    <w:rsid w:val="000E5DAB"/>
    <w:rsid w:val="000E5E1A"/>
    <w:rsid w:val="000E61E9"/>
    <w:rsid w:val="000E6679"/>
    <w:rsid w:val="000E6AA0"/>
    <w:rsid w:val="000E73F9"/>
    <w:rsid w:val="000E756A"/>
    <w:rsid w:val="000E75C9"/>
    <w:rsid w:val="000E7845"/>
    <w:rsid w:val="000F0823"/>
    <w:rsid w:val="000F0B09"/>
    <w:rsid w:val="000F0B5C"/>
    <w:rsid w:val="000F11E4"/>
    <w:rsid w:val="000F193E"/>
    <w:rsid w:val="000F1A77"/>
    <w:rsid w:val="000F1E95"/>
    <w:rsid w:val="000F2233"/>
    <w:rsid w:val="000F2333"/>
    <w:rsid w:val="000F2908"/>
    <w:rsid w:val="000F398E"/>
    <w:rsid w:val="000F410F"/>
    <w:rsid w:val="000F43BE"/>
    <w:rsid w:val="000F47F2"/>
    <w:rsid w:val="000F4E93"/>
    <w:rsid w:val="000F5278"/>
    <w:rsid w:val="000F6571"/>
    <w:rsid w:val="000F6EF5"/>
    <w:rsid w:val="001008A7"/>
    <w:rsid w:val="00100EBA"/>
    <w:rsid w:val="00102122"/>
    <w:rsid w:val="00102AD8"/>
    <w:rsid w:val="00103693"/>
    <w:rsid w:val="00103C05"/>
    <w:rsid w:val="00104889"/>
    <w:rsid w:val="001056FE"/>
    <w:rsid w:val="00105C58"/>
    <w:rsid w:val="00105E3A"/>
    <w:rsid w:val="001062ED"/>
    <w:rsid w:val="001063E1"/>
    <w:rsid w:val="00106884"/>
    <w:rsid w:val="00106C69"/>
    <w:rsid w:val="001075F6"/>
    <w:rsid w:val="00107EA0"/>
    <w:rsid w:val="00110166"/>
    <w:rsid w:val="00110296"/>
    <w:rsid w:val="001103D2"/>
    <w:rsid w:val="00110479"/>
    <w:rsid w:val="001104E5"/>
    <w:rsid w:val="001108B3"/>
    <w:rsid w:val="00111883"/>
    <w:rsid w:val="001119F3"/>
    <w:rsid w:val="00111C54"/>
    <w:rsid w:val="00111C86"/>
    <w:rsid w:val="001129F2"/>
    <w:rsid w:val="00112BE6"/>
    <w:rsid w:val="00113030"/>
    <w:rsid w:val="00113286"/>
    <w:rsid w:val="001133F0"/>
    <w:rsid w:val="001137DB"/>
    <w:rsid w:val="001137E5"/>
    <w:rsid w:val="00113CA4"/>
    <w:rsid w:val="00113CAF"/>
    <w:rsid w:val="001147CB"/>
    <w:rsid w:val="0011496D"/>
    <w:rsid w:val="00114E7F"/>
    <w:rsid w:val="001153DF"/>
    <w:rsid w:val="001159E3"/>
    <w:rsid w:val="00116335"/>
    <w:rsid w:val="0011668A"/>
    <w:rsid w:val="00116CEE"/>
    <w:rsid w:val="00116EDD"/>
    <w:rsid w:val="001170C0"/>
    <w:rsid w:val="001176C0"/>
    <w:rsid w:val="00117701"/>
    <w:rsid w:val="00117DF1"/>
    <w:rsid w:val="00117E55"/>
    <w:rsid w:val="00117EF7"/>
    <w:rsid w:val="001204BF"/>
    <w:rsid w:val="00120569"/>
    <w:rsid w:val="001208BD"/>
    <w:rsid w:val="00121AEA"/>
    <w:rsid w:val="00121B65"/>
    <w:rsid w:val="00122771"/>
    <w:rsid w:val="00122C3F"/>
    <w:rsid w:val="00123BA0"/>
    <w:rsid w:val="00123EAB"/>
    <w:rsid w:val="0012496F"/>
    <w:rsid w:val="00124C89"/>
    <w:rsid w:val="00124EDE"/>
    <w:rsid w:val="00124F09"/>
    <w:rsid w:val="00125021"/>
    <w:rsid w:val="001252A7"/>
    <w:rsid w:val="00125377"/>
    <w:rsid w:val="00126146"/>
    <w:rsid w:val="00126745"/>
    <w:rsid w:val="00127B5E"/>
    <w:rsid w:val="001300E2"/>
    <w:rsid w:val="001303DE"/>
    <w:rsid w:val="001304DF"/>
    <w:rsid w:val="00131508"/>
    <w:rsid w:val="00131CCA"/>
    <w:rsid w:val="001320FE"/>
    <w:rsid w:val="0013253F"/>
    <w:rsid w:val="00132EC5"/>
    <w:rsid w:val="0013446D"/>
    <w:rsid w:val="0013489C"/>
    <w:rsid w:val="001350BF"/>
    <w:rsid w:val="001353DF"/>
    <w:rsid w:val="00135488"/>
    <w:rsid w:val="00135555"/>
    <w:rsid w:val="00135A2F"/>
    <w:rsid w:val="00135A82"/>
    <w:rsid w:val="00135C83"/>
    <w:rsid w:val="001360A5"/>
    <w:rsid w:val="00136B6D"/>
    <w:rsid w:val="00137D41"/>
    <w:rsid w:val="0014060D"/>
    <w:rsid w:val="001407CB"/>
    <w:rsid w:val="00141244"/>
    <w:rsid w:val="0014130D"/>
    <w:rsid w:val="001415CB"/>
    <w:rsid w:val="0014171C"/>
    <w:rsid w:val="001417BB"/>
    <w:rsid w:val="00141A20"/>
    <w:rsid w:val="00141A80"/>
    <w:rsid w:val="001425C1"/>
    <w:rsid w:val="00142662"/>
    <w:rsid w:val="001435EC"/>
    <w:rsid w:val="00144286"/>
    <w:rsid w:val="00144566"/>
    <w:rsid w:val="001446AA"/>
    <w:rsid w:val="00144C3D"/>
    <w:rsid w:val="00145A12"/>
    <w:rsid w:val="00146944"/>
    <w:rsid w:val="001473A2"/>
    <w:rsid w:val="00147C59"/>
    <w:rsid w:val="00147F6C"/>
    <w:rsid w:val="001500C0"/>
    <w:rsid w:val="001502E6"/>
    <w:rsid w:val="00151026"/>
    <w:rsid w:val="00152A73"/>
    <w:rsid w:val="00152C83"/>
    <w:rsid w:val="00153128"/>
    <w:rsid w:val="00153D26"/>
    <w:rsid w:val="00153E14"/>
    <w:rsid w:val="0015490C"/>
    <w:rsid w:val="00155135"/>
    <w:rsid w:val="00155165"/>
    <w:rsid w:val="0015541E"/>
    <w:rsid w:val="001554DC"/>
    <w:rsid w:val="0015573F"/>
    <w:rsid w:val="00155C0D"/>
    <w:rsid w:val="001567D7"/>
    <w:rsid w:val="001568CE"/>
    <w:rsid w:val="00156A3E"/>
    <w:rsid w:val="00156EFB"/>
    <w:rsid w:val="00157466"/>
    <w:rsid w:val="0015753F"/>
    <w:rsid w:val="001578A1"/>
    <w:rsid w:val="00160166"/>
    <w:rsid w:val="00160213"/>
    <w:rsid w:val="001603C0"/>
    <w:rsid w:val="00160488"/>
    <w:rsid w:val="00160702"/>
    <w:rsid w:val="00160A5C"/>
    <w:rsid w:val="00160D42"/>
    <w:rsid w:val="00161095"/>
    <w:rsid w:val="001612C0"/>
    <w:rsid w:val="0016133C"/>
    <w:rsid w:val="00161422"/>
    <w:rsid w:val="0016171C"/>
    <w:rsid w:val="00161753"/>
    <w:rsid w:val="00161C90"/>
    <w:rsid w:val="0016204C"/>
    <w:rsid w:val="00162F76"/>
    <w:rsid w:val="00162F91"/>
    <w:rsid w:val="001630AD"/>
    <w:rsid w:val="00163434"/>
    <w:rsid w:val="0016353F"/>
    <w:rsid w:val="0016382A"/>
    <w:rsid w:val="00163968"/>
    <w:rsid w:val="001639A9"/>
    <w:rsid w:val="00163C2B"/>
    <w:rsid w:val="00163E10"/>
    <w:rsid w:val="0016416A"/>
    <w:rsid w:val="001644C7"/>
    <w:rsid w:val="00164503"/>
    <w:rsid w:val="00164FE8"/>
    <w:rsid w:val="0016500B"/>
    <w:rsid w:val="00165547"/>
    <w:rsid w:val="00165696"/>
    <w:rsid w:val="00165BED"/>
    <w:rsid w:val="00166AB5"/>
    <w:rsid w:val="00167177"/>
    <w:rsid w:val="001677E3"/>
    <w:rsid w:val="0016791F"/>
    <w:rsid w:val="0017012B"/>
    <w:rsid w:val="00170FD8"/>
    <w:rsid w:val="001713DE"/>
    <w:rsid w:val="001716DF"/>
    <w:rsid w:val="00172C70"/>
    <w:rsid w:val="00172DC7"/>
    <w:rsid w:val="00172EDD"/>
    <w:rsid w:val="00172F5F"/>
    <w:rsid w:val="00173201"/>
    <w:rsid w:val="00173667"/>
    <w:rsid w:val="00173866"/>
    <w:rsid w:val="001747E0"/>
    <w:rsid w:val="001748CF"/>
    <w:rsid w:val="00174AB9"/>
    <w:rsid w:val="00174D92"/>
    <w:rsid w:val="00174F62"/>
    <w:rsid w:val="00174F6A"/>
    <w:rsid w:val="00174FE0"/>
    <w:rsid w:val="001757B7"/>
    <w:rsid w:val="00175C68"/>
    <w:rsid w:val="00175F4E"/>
    <w:rsid w:val="0017627E"/>
    <w:rsid w:val="00176822"/>
    <w:rsid w:val="00176913"/>
    <w:rsid w:val="0017696F"/>
    <w:rsid w:val="00176F0D"/>
    <w:rsid w:val="00177019"/>
    <w:rsid w:val="0017726C"/>
    <w:rsid w:val="00177301"/>
    <w:rsid w:val="00177854"/>
    <w:rsid w:val="0017791D"/>
    <w:rsid w:val="00177B76"/>
    <w:rsid w:val="00177BDC"/>
    <w:rsid w:val="00177E46"/>
    <w:rsid w:val="00180290"/>
    <w:rsid w:val="001805E4"/>
    <w:rsid w:val="001806A2"/>
    <w:rsid w:val="001808BD"/>
    <w:rsid w:val="00181475"/>
    <w:rsid w:val="00181669"/>
    <w:rsid w:val="0018193D"/>
    <w:rsid w:val="00182016"/>
    <w:rsid w:val="001821DB"/>
    <w:rsid w:val="001822B6"/>
    <w:rsid w:val="0018250A"/>
    <w:rsid w:val="0018297E"/>
    <w:rsid w:val="00182F2A"/>
    <w:rsid w:val="00183497"/>
    <w:rsid w:val="0018431E"/>
    <w:rsid w:val="00184892"/>
    <w:rsid w:val="00184BC3"/>
    <w:rsid w:val="00184EF3"/>
    <w:rsid w:val="0018501B"/>
    <w:rsid w:val="0018560A"/>
    <w:rsid w:val="001863D1"/>
    <w:rsid w:val="001866FC"/>
    <w:rsid w:val="001901B0"/>
    <w:rsid w:val="001904E6"/>
    <w:rsid w:val="001906FA"/>
    <w:rsid w:val="0019080F"/>
    <w:rsid w:val="00190F25"/>
    <w:rsid w:val="001913DC"/>
    <w:rsid w:val="00191E75"/>
    <w:rsid w:val="00191F37"/>
    <w:rsid w:val="00192197"/>
    <w:rsid w:val="00192308"/>
    <w:rsid w:val="0019267B"/>
    <w:rsid w:val="001927C9"/>
    <w:rsid w:val="00193002"/>
    <w:rsid w:val="00193825"/>
    <w:rsid w:val="0019420D"/>
    <w:rsid w:val="0019423D"/>
    <w:rsid w:val="00194565"/>
    <w:rsid w:val="0019479C"/>
    <w:rsid w:val="00194A4F"/>
    <w:rsid w:val="00194B5A"/>
    <w:rsid w:val="00194BD7"/>
    <w:rsid w:val="00194DE7"/>
    <w:rsid w:val="00194E86"/>
    <w:rsid w:val="0019515F"/>
    <w:rsid w:val="0019546A"/>
    <w:rsid w:val="0019590C"/>
    <w:rsid w:val="00195A97"/>
    <w:rsid w:val="00196136"/>
    <w:rsid w:val="0019628F"/>
    <w:rsid w:val="00196841"/>
    <w:rsid w:val="00196984"/>
    <w:rsid w:val="00196A93"/>
    <w:rsid w:val="00196E0D"/>
    <w:rsid w:val="00197199"/>
    <w:rsid w:val="001972C8"/>
    <w:rsid w:val="001978A0"/>
    <w:rsid w:val="00197A91"/>
    <w:rsid w:val="001A0215"/>
    <w:rsid w:val="001A057E"/>
    <w:rsid w:val="001A05EC"/>
    <w:rsid w:val="001A06A4"/>
    <w:rsid w:val="001A0C5C"/>
    <w:rsid w:val="001A0E9F"/>
    <w:rsid w:val="001A0F9F"/>
    <w:rsid w:val="001A1C59"/>
    <w:rsid w:val="001A3151"/>
    <w:rsid w:val="001A35CC"/>
    <w:rsid w:val="001A38A6"/>
    <w:rsid w:val="001A393A"/>
    <w:rsid w:val="001A39C4"/>
    <w:rsid w:val="001A40C2"/>
    <w:rsid w:val="001A427D"/>
    <w:rsid w:val="001A4558"/>
    <w:rsid w:val="001A4CA6"/>
    <w:rsid w:val="001A4F1F"/>
    <w:rsid w:val="001A55B7"/>
    <w:rsid w:val="001A596F"/>
    <w:rsid w:val="001A5E2D"/>
    <w:rsid w:val="001A6412"/>
    <w:rsid w:val="001A71CE"/>
    <w:rsid w:val="001A729E"/>
    <w:rsid w:val="001A7A8D"/>
    <w:rsid w:val="001B06B3"/>
    <w:rsid w:val="001B1071"/>
    <w:rsid w:val="001B1AC1"/>
    <w:rsid w:val="001B1C19"/>
    <w:rsid w:val="001B2C39"/>
    <w:rsid w:val="001B2DEF"/>
    <w:rsid w:val="001B3D30"/>
    <w:rsid w:val="001B3DA8"/>
    <w:rsid w:val="001B42C2"/>
    <w:rsid w:val="001B44CD"/>
    <w:rsid w:val="001B486D"/>
    <w:rsid w:val="001B4AEC"/>
    <w:rsid w:val="001B4CD6"/>
    <w:rsid w:val="001B52DC"/>
    <w:rsid w:val="001B633E"/>
    <w:rsid w:val="001B6C93"/>
    <w:rsid w:val="001B7375"/>
    <w:rsid w:val="001B744E"/>
    <w:rsid w:val="001C004F"/>
    <w:rsid w:val="001C04B8"/>
    <w:rsid w:val="001C06E9"/>
    <w:rsid w:val="001C12DC"/>
    <w:rsid w:val="001C1783"/>
    <w:rsid w:val="001C1E32"/>
    <w:rsid w:val="001C21E3"/>
    <w:rsid w:val="001C26AB"/>
    <w:rsid w:val="001C2742"/>
    <w:rsid w:val="001C2EC2"/>
    <w:rsid w:val="001C2F39"/>
    <w:rsid w:val="001C3744"/>
    <w:rsid w:val="001C54B4"/>
    <w:rsid w:val="001C5A40"/>
    <w:rsid w:val="001C5BE4"/>
    <w:rsid w:val="001C5C94"/>
    <w:rsid w:val="001C6028"/>
    <w:rsid w:val="001C61DC"/>
    <w:rsid w:val="001C70FD"/>
    <w:rsid w:val="001C7A3B"/>
    <w:rsid w:val="001D0303"/>
    <w:rsid w:val="001D07D9"/>
    <w:rsid w:val="001D0AD4"/>
    <w:rsid w:val="001D0B3A"/>
    <w:rsid w:val="001D154E"/>
    <w:rsid w:val="001D1557"/>
    <w:rsid w:val="001D1841"/>
    <w:rsid w:val="001D186D"/>
    <w:rsid w:val="001D1ABC"/>
    <w:rsid w:val="001D1D38"/>
    <w:rsid w:val="001D209C"/>
    <w:rsid w:val="001D21CE"/>
    <w:rsid w:val="001D24D2"/>
    <w:rsid w:val="001D26BF"/>
    <w:rsid w:val="001D2A54"/>
    <w:rsid w:val="001D2B00"/>
    <w:rsid w:val="001D35C0"/>
    <w:rsid w:val="001D37DD"/>
    <w:rsid w:val="001D484C"/>
    <w:rsid w:val="001D4B88"/>
    <w:rsid w:val="001D4BF6"/>
    <w:rsid w:val="001D50CA"/>
    <w:rsid w:val="001D512C"/>
    <w:rsid w:val="001D5978"/>
    <w:rsid w:val="001D5A4A"/>
    <w:rsid w:val="001D5DF0"/>
    <w:rsid w:val="001D6258"/>
    <w:rsid w:val="001D6295"/>
    <w:rsid w:val="001D6858"/>
    <w:rsid w:val="001D6E89"/>
    <w:rsid w:val="001D6E8A"/>
    <w:rsid w:val="001D6F17"/>
    <w:rsid w:val="001D7407"/>
    <w:rsid w:val="001D75A7"/>
    <w:rsid w:val="001D7F11"/>
    <w:rsid w:val="001E0097"/>
    <w:rsid w:val="001E01B9"/>
    <w:rsid w:val="001E037C"/>
    <w:rsid w:val="001E0E77"/>
    <w:rsid w:val="001E129D"/>
    <w:rsid w:val="001E166F"/>
    <w:rsid w:val="001E1B5E"/>
    <w:rsid w:val="001E2A94"/>
    <w:rsid w:val="001E342C"/>
    <w:rsid w:val="001E3434"/>
    <w:rsid w:val="001E362D"/>
    <w:rsid w:val="001E3739"/>
    <w:rsid w:val="001E3DCD"/>
    <w:rsid w:val="001E4800"/>
    <w:rsid w:val="001E485D"/>
    <w:rsid w:val="001E4EB7"/>
    <w:rsid w:val="001E50A6"/>
    <w:rsid w:val="001E5653"/>
    <w:rsid w:val="001E5B77"/>
    <w:rsid w:val="001E63A3"/>
    <w:rsid w:val="001E6A1F"/>
    <w:rsid w:val="001E6A4B"/>
    <w:rsid w:val="001E6C98"/>
    <w:rsid w:val="001E7755"/>
    <w:rsid w:val="001E7C0D"/>
    <w:rsid w:val="001F02BF"/>
    <w:rsid w:val="001F04C4"/>
    <w:rsid w:val="001F0551"/>
    <w:rsid w:val="001F0A08"/>
    <w:rsid w:val="001F0D89"/>
    <w:rsid w:val="001F17B3"/>
    <w:rsid w:val="001F18AC"/>
    <w:rsid w:val="001F1E0E"/>
    <w:rsid w:val="001F2476"/>
    <w:rsid w:val="001F33B2"/>
    <w:rsid w:val="001F36BB"/>
    <w:rsid w:val="001F37CC"/>
    <w:rsid w:val="001F3E5D"/>
    <w:rsid w:val="001F4278"/>
    <w:rsid w:val="001F4475"/>
    <w:rsid w:val="001F4A49"/>
    <w:rsid w:val="001F560A"/>
    <w:rsid w:val="001F588E"/>
    <w:rsid w:val="001F59B6"/>
    <w:rsid w:val="001F5C1F"/>
    <w:rsid w:val="001F6363"/>
    <w:rsid w:val="001F64CE"/>
    <w:rsid w:val="001F6C70"/>
    <w:rsid w:val="001F6C93"/>
    <w:rsid w:val="001F7B04"/>
    <w:rsid w:val="001F7BD7"/>
    <w:rsid w:val="00200641"/>
    <w:rsid w:val="00200D39"/>
    <w:rsid w:val="00200D8F"/>
    <w:rsid w:val="00200E0D"/>
    <w:rsid w:val="0020112C"/>
    <w:rsid w:val="00201B0C"/>
    <w:rsid w:val="00201E31"/>
    <w:rsid w:val="00202917"/>
    <w:rsid w:val="00202E0C"/>
    <w:rsid w:val="0020376D"/>
    <w:rsid w:val="0020393C"/>
    <w:rsid w:val="00203950"/>
    <w:rsid w:val="00203B0F"/>
    <w:rsid w:val="00203C94"/>
    <w:rsid w:val="00203FD2"/>
    <w:rsid w:val="00204581"/>
    <w:rsid w:val="002045DA"/>
    <w:rsid w:val="002048AA"/>
    <w:rsid w:val="00204F61"/>
    <w:rsid w:val="00205597"/>
    <w:rsid w:val="00205792"/>
    <w:rsid w:val="002060A7"/>
    <w:rsid w:val="00206237"/>
    <w:rsid w:val="00206974"/>
    <w:rsid w:val="00206ABD"/>
    <w:rsid w:val="00206ED7"/>
    <w:rsid w:val="0020702F"/>
    <w:rsid w:val="00207E31"/>
    <w:rsid w:val="00210D1B"/>
    <w:rsid w:val="00212532"/>
    <w:rsid w:val="0021273D"/>
    <w:rsid w:val="002129AD"/>
    <w:rsid w:val="00212B8A"/>
    <w:rsid w:val="002137B3"/>
    <w:rsid w:val="0021420D"/>
    <w:rsid w:val="002147C5"/>
    <w:rsid w:val="00214E5E"/>
    <w:rsid w:val="002152D7"/>
    <w:rsid w:val="002152F1"/>
    <w:rsid w:val="00215DEB"/>
    <w:rsid w:val="002161DD"/>
    <w:rsid w:val="00216DC0"/>
    <w:rsid w:val="00216F92"/>
    <w:rsid w:val="00217F91"/>
    <w:rsid w:val="002202F7"/>
    <w:rsid w:val="00220A1F"/>
    <w:rsid w:val="00220D8C"/>
    <w:rsid w:val="00221354"/>
    <w:rsid w:val="0022139B"/>
    <w:rsid w:val="00221B81"/>
    <w:rsid w:val="00222199"/>
    <w:rsid w:val="002225E1"/>
    <w:rsid w:val="00223146"/>
    <w:rsid w:val="00223F01"/>
    <w:rsid w:val="00224D2B"/>
    <w:rsid w:val="002251DD"/>
    <w:rsid w:val="00225658"/>
    <w:rsid w:val="0022572B"/>
    <w:rsid w:val="00225855"/>
    <w:rsid w:val="00225AD2"/>
    <w:rsid w:val="00225BDB"/>
    <w:rsid w:val="00225F0F"/>
    <w:rsid w:val="00226548"/>
    <w:rsid w:val="002269FE"/>
    <w:rsid w:val="00226E33"/>
    <w:rsid w:val="00230100"/>
    <w:rsid w:val="002302F0"/>
    <w:rsid w:val="00230557"/>
    <w:rsid w:val="0023094D"/>
    <w:rsid w:val="00230D5D"/>
    <w:rsid w:val="00230FDB"/>
    <w:rsid w:val="002319C3"/>
    <w:rsid w:val="00231C91"/>
    <w:rsid w:val="002320CE"/>
    <w:rsid w:val="0023295F"/>
    <w:rsid w:val="002332CF"/>
    <w:rsid w:val="00233855"/>
    <w:rsid w:val="0023396A"/>
    <w:rsid w:val="00233C06"/>
    <w:rsid w:val="00233C72"/>
    <w:rsid w:val="00233E48"/>
    <w:rsid w:val="00233FB4"/>
    <w:rsid w:val="002345F5"/>
    <w:rsid w:val="00234B2A"/>
    <w:rsid w:val="002353E1"/>
    <w:rsid w:val="002358D7"/>
    <w:rsid w:val="00235A2C"/>
    <w:rsid w:val="00235EB3"/>
    <w:rsid w:val="00235FF8"/>
    <w:rsid w:val="002367C4"/>
    <w:rsid w:val="00237691"/>
    <w:rsid w:val="002378B4"/>
    <w:rsid w:val="00237B52"/>
    <w:rsid w:val="00237C0C"/>
    <w:rsid w:val="00237D94"/>
    <w:rsid w:val="00240666"/>
    <w:rsid w:val="002406EC"/>
    <w:rsid w:val="00240799"/>
    <w:rsid w:val="00240D69"/>
    <w:rsid w:val="002419BD"/>
    <w:rsid w:val="00241DC8"/>
    <w:rsid w:val="00242D28"/>
    <w:rsid w:val="00243A03"/>
    <w:rsid w:val="002440E7"/>
    <w:rsid w:val="00244A9B"/>
    <w:rsid w:val="00244DE5"/>
    <w:rsid w:val="00244E3F"/>
    <w:rsid w:val="002452A6"/>
    <w:rsid w:val="00245660"/>
    <w:rsid w:val="00245909"/>
    <w:rsid w:val="0024644F"/>
    <w:rsid w:val="00246534"/>
    <w:rsid w:val="002468CE"/>
    <w:rsid w:val="00246D97"/>
    <w:rsid w:val="0024724A"/>
    <w:rsid w:val="00247763"/>
    <w:rsid w:val="00247B06"/>
    <w:rsid w:val="00250BE1"/>
    <w:rsid w:val="00251B66"/>
    <w:rsid w:val="00251D03"/>
    <w:rsid w:val="0025225B"/>
    <w:rsid w:val="0025246A"/>
    <w:rsid w:val="002537B3"/>
    <w:rsid w:val="00253805"/>
    <w:rsid w:val="00254DED"/>
    <w:rsid w:val="00255168"/>
    <w:rsid w:val="00255369"/>
    <w:rsid w:val="0025566C"/>
    <w:rsid w:val="002556DB"/>
    <w:rsid w:val="00255703"/>
    <w:rsid w:val="00255717"/>
    <w:rsid w:val="00255F7B"/>
    <w:rsid w:val="002568B7"/>
    <w:rsid w:val="00256A73"/>
    <w:rsid w:val="0025710A"/>
    <w:rsid w:val="002574AA"/>
    <w:rsid w:val="002578D6"/>
    <w:rsid w:val="00257DF6"/>
    <w:rsid w:val="0026021A"/>
    <w:rsid w:val="00260AF5"/>
    <w:rsid w:val="00260BF2"/>
    <w:rsid w:val="00261309"/>
    <w:rsid w:val="00261806"/>
    <w:rsid w:val="0026180D"/>
    <w:rsid w:val="002619F7"/>
    <w:rsid w:val="00263120"/>
    <w:rsid w:val="002635CC"/>
    <w:rsid w:val="0026365A"/>
    <w:rsid w:val="002636AC"/>
    <w:rsid w:val="00264555"/>
    <w:rsid w:val="00264C94"/>
    <w:rsid w:val="00264E57"/>
    <w:rsid w:val="00265F7C"/>
    <w:rsid w:val="00266908"/>
    <w:rsid w:val="00267144"/>
    <w:rsid w:val="002673F0"/>
    <w:rsid w:val="002676AD"/>
    <w:rsid w:val="002677A6"/>
    <w:rsid w:val="00267897"/>
    <w:rsid w:val="00267E14"/>
    <w:rsid w:val="002703A0"/>
    <w:rsid w:val="0027047B"/>
    <w:rsid w:val="00270A63"/>
    <w:rsid w:val="00270C6A"/>
    <w:rsid w:val="00270CB3"/>
    <w:rsid w:val="00270E9F"/>
    <w:rsid w:val="00270EE3"/>
    <w:rsid w:val="00271076"/>
    <w:rsid w:val="002713A6"/>
    <w:rsid w:val="002714AA"/>
    <w:rsid w:val="00271DB4"/>
    <w:rsid w:val="0027268C"/>
    <w:rsid w:val="002726AE"/>
    <w:rsid w:val="0027294C"/>
    <w:rsid w:val="00272D21"/>
    <w:rsid w:val="00272DC7"/>
    <w:rsid w:val="0027435E"/>
    <w:rsid w:val="00274417"/>
    <w:rsid w:val="0027451D"/>
    <w:rsid w:val="00274AED"/>
    <w:rsid w:val="00275C13"/>
    <w:rsid w:val="00276092"/>
    <w:rsid w:val="00276C1F"/>
    <w:rsid w:val="002770C3"/>
    <w:rsid w:val="00277AC7"/>
    <w:rsid w:val="00277CDD"/>
    <w:rsid w:val="00277FEC"/>
    <w:rsid w:val="002802FE"/>
    <w:rsid w:val="002808C6"/>
    <w:rsid w:val="00280A6A"/>
    <w:rsid w:val="00280B93"/>
    <w:rsid w:val="00280D62"/>
    <w:rsid w:val="0028125B"/>
    <w:rsid w:val="0028135C"/>
    <w:rsid w:val="002815FD"/>
    <w:rsid w:val="0028172D"/>
    <w:rsid w:val="00281FE3"/>
    <w:rsid w:val="00283129"/>
    <w:rsid w:val="0028379A"/>
    <w:rsid w:val="0028488B"/>
    <w:rsid w:val="002849CB"/>
    <w:rsid w:val="00284FE0"/>
    <w:rsid w:val="002851FF"/>
    <w:rsid w:val="00285245"/>
    <w:rsid w:val="002852DF"/>
    <w:rsid w:val="00286130"/>
    <w:rsid w:val="002863CE"/>
    <w:rsid w:val="00287653"/>
    <w:rsid w:val="0028787D"/>
    <w:rsid w:val="0028790C"/>
    <w:rsid w:val="002900AF"/>
    <w:rsid w:val="00290429"/>
    <w:rsid w:val="002904AD"/>
    <w:rsid w:val="00290501"/>
    <w:rsid w:val="0029077F"/>
    <w:rsid w:val="00290C52"/>
    <w:rsid w:val="002914F0"/>
    <w:rsid w:val="002923CC"/>
    <w:rsid w:val="00292BD1"/>
    <w:rsid w:val="00292FA9"/>
    <w:rsid w:val="00293246"/>
    <w:rsid w:val="0029405D"/>
    <w:rsid w:val="002945EB"/>
    <w:rsid w:val="00294A86"/>
    <w:rsid w:val="00294A94"/>
    <w:rsid w:val="00294B7F"/>
    <w:rsid w:val="00294B8F"/>
    <w:rsid w:val="00294C8C"/>
    <w:rsid w:val="00294F48"/>
    <w:rsid w:val="002959CD"/>
    <w:rsid w:val="00295B9F"/>
    <w:rsid w:val="00295D4E"/>
    <w:rsid w:val="00296AD6"/>
    <w:rsid w:val="00296CFA"/>
    <w:rsid w:val="00297144"/>
    <w:rsid w:val="002974DA"/>
    <w:rsid w:val="00297A57"/>
    <w:rsid w:val="00297C80"/>
    <w:rsid w:val="002A032C"/>
    <w:rsid w:val="002A12D1"/>
    <w:rsid w:val="002A132A"/>
    <w:rsid w:val="002A1A33"/>
    <w:rsid w:val="002A1B7B"/>
    <w:rsid w:val="002A2860"/>
    <w:rsid w:val="002A2AA0"/>
    <w:rsid w:val="002A2F97"/>
    <w:rsid w:val="002A30F4"/>
    <w:rsid w:val="002A359C"/>
    <w:rsid w:val="002A46A4"/>
    <w:rsid w:val="002A49FB"/>
    <w:rsid w:val="002A4BB1"/>
    <w:rsid w:val="002A599D"/>
    <w:rsid w:val="002A5C2C"/>
    <w:rsid w:val="002A629E"/>
    <w:rsid w:val="002A6601"/>
    <w:rsid w:val="002A6C32"/>
    <w:rsid w:val="002A6FB9"/>
    <w:rsid w:val="002A7260"/>
    <w:rsid w:val="002A7A06"/>
    <w:rsid w:val="002B01E7"/>
    <w:rsid w:val="002B0798"/>
    <w:rsid w:val="002B0BEB"/>
    <w:rsid w:val="002B0D53"/>
    <w:rsid w:val="002B0FBE"/>
    <w:rsid w:val="002B13AE"/>
    <w:rsid w:val="002B1FF5"/>
    <w:rsid w:val="002B2641"/>
    <w:rsid w:val="002B295E"/>
    <w:rsid w:val="002B2B57"/>
    <w:rsid w:val="002B3832"/>
    <w:rsid w:val="002B38B3"/>
    <w:rsid w:val="002B3B22"/>
    <w:rsid w:val="002B3D88"/>
    <w:rsid w:val="002B4428"/>
    <w:rsid w:val="002B4E4B"/>
    <w:rsid w:val="002B5114"/>
    <w:rsid w:val="002B5C2F"/>
    <w:rsid w:val="002B64A0"/>
    <w:rsid w:val="002B656B"/>
    <w:rsid w:val="002B6A23"/>
    <w:rsid w:val="002B6A2A"/>
    <w:rsid w:val="002B6B28"/>
    <w:rsid w:val="002B748A"/>
    <w:rsid w:val="002B74EC"/>
    <w:rsid w:val="002C0CD1"/>
    <w:rsid w:val="002C0D27"/>
    <w:rsid w:val="002C1A5A"/>
    <w:rsid w:val="002C1E10"/>
    <w:rsid w:val="002C3F02"/>
    <w:rsid w:val="002C3F71"/>
    <w:rsid w:val="002C4143"/>
    <w:rsid w:val="002C451E"/>
    <w:rsid w:val="002C45A7"/>
    <w:rsid w:val="002C4684"/>
    <w:rsid w:val="002C4E91"/>
    <w:rsid w:val="002C4FC5"/>
    <w:rsid w:val="002C503A"/>
    <w:rsid w:val="002C532C"/>
    <w:rsid w:val="002C5A3B"/>
    <w:rsid w:val="002C5B21"/>
    <w:rsid w:val="002C5E34"/>
    <w:rsid w:val="002C6305"/>
    <w:rsid w:val="002C64C7"/>
    <w:rsid w:val="002C7254"/>
    <w:rsid w:val="002C7278"/>
    <w:rsid w:val="002C7452"/>
    <w:rsid w:val="002C74E4"/>
    <w:rsid w:val="002C7AE2"/>
    <w:rsid w:val="002C7D49"/>
    <w:rsid w:val="002C7DA9"/>
    <w:rsid w:val="002D0558"/>
    <w:rsid w:val="002D136E"/>
    <w:rsid w:val="002D195E"/>
    <w:rsid w:val="002D20C8"/>
    <w:rsid w:val="002D28B0"/>
    <w:rsid w:val="002D2FC3"/>
    <w:rsid w:val="002D3355"/>
    <w:rsid w:val="002D36D2"/>
    <w:rsid w:val="002D3F47"/>
    <w:rsid w:val="002D40AD"/>
    <w:rsid w:val="002D481C"/>
    <w:rsid w:val="002D4851"/>
    <w:rsid w:val="002D49FF"/>
    <w:rsid w:val="002D4E76"/>
    <w:rsid w:val="002D533B"/>
    <w:rsid w:val="002D5358"/>
    <w:rsid w:val="002D5C1E"/>
    <w:rsid w:val="002D67D3"/>
    <w:rsid w:val="002D67E1"/>
    <w:rsid w:val="002D68BE"/>
    <w:rsid w:val="002D6C7F"/>
    <w:rsid w:val="002D6F67"/>
    <w:rsid w:val="002E0444"/>
    <w:rsid w:val="002E1072"/>
    <w:rsid w:val="002E1117"/>
    <w:rsid w:val="002E1177"/>
    <w:rsid w:val="002E1E0F"/>
    <w:rsid w:val="002E1FDF"/>
    <w:rsid w:val="002E225D"/>
    <w:rsid w:val="002E2BCF"/>
    <w:rsid w:val="002E2DD3"/>
    <w:rsid w:val="002E41DF"/>
    <w:rsid w:val="002E4246"/>
    <w:rsid w:val="002E451A"/>
    <w:rsid w:val="002E4C95"/>
    <w:rsid w:val="002E54F4"/>
    <w:rsid w:val="002E592D"/>
    <w:rsid w:val="002E5B9F"/>
    <w:rsid w:val="002E6156"/>
    <w:rsid w:val="002E64AA"/>
    <w:rsid w:val="002E7843"/>
    <w:rsid w:val="002F0675"/>
    <w:rsid w:val="002F0B20"/>
    <w:rsid w:val="002F0E3A"/>
    <w:rsid w:val="002F0F5F"/>
    <w:rsid w:val="002F1CA3"/>
    <w:rsid w:val="002F1FDC"/>
    <w:rsid w:val="002F2DAA"/>
    <w:rsid w:val="002F32E6"/>
    <w:rsid w:val="002F3C51"/>
    <w:rsid w:val="002F41AB"/>
    <w:rsid w:val="002F4282"/>
    <w:rsid w:val="002F5ACA"/>
    <w:rsid w:val="002F5BC4"/>
    <w:rsid w:val="002F5D28"/>
    <w:rsid w:val="002F5EC9"/>
    <w:rsid w:val="002F67F9"/>
    <w:rsid w:val="002F6996"/>
    <w:rsid w:val="002F6CD9"/>
    <w:rsid w:val="002F6DEB"/>
    <w:rsid w:val="002F7412"/>
    <w:rsid w:val="002F767A"/>
    <w:rsid w:val="002F76C8"/>
    <w:rsid w:val="002F79BA"/>
    <w:rsid w:val="002F7E36"/>
    <w:rsid w:val="0030000C"/>
    <w:rsid w:val="003001E2"/>
    <w:rsid w:val="00300C32"/>
    <w:rsid w:val="00301D0C"/>
    <w:rsid w:val="00303686"/>
    <w:rsid w:val="00304173"/>
    <w:rsid w:val="00304259"/>
    <w:rsid w:val="00305988"/>
    <w:rsid w:val="00305BC3"/>
    <w:rsid w:val="00305E60"/>
    <w:rsid w:val="003065FC"/>
    <w:rsid w:val="00306BE8"/>
    <w:rsid w:val="00307526"/>
    <w:rsid w:val="00307527"/>
    <w:rsid w:val="00307AB1"/>
    <w:rsid w:val="00307E3D"/>
    <w:rsid w:val="003102BE"/>
    <w:rsid w:val="003107E3"/>
    <w:rsid w:val="00310807"/>
    <w:rsid w:val="00310831"/>
    <w:rsid w:val="00310841"/>
    <w:rsid w:val="00310E8A"/>
    <w:rsid w:val="00311090"/>
    <w:rsid w:val="00311139"/>
    <w:rsid w:val="00311401"/>
    <w:rsid w:val="00311685"/>
    <w:rsid w:val="003122E9"/>
    <w:rsid w:val="00312611"/>
    <w:rsid w:val="003127C6"/>
    <w:rsid w:val="00312CE2"/>
    <w:rsid w:val="00312E1C"/>
    <w:rsid w:val="003130AA"/>
    <w:rsid w:val="00313DB6"/>
    <w:rsid w:val="00314222"/>
    <w:rsid w:val="0031493D"/>
    <w:rsid w:val="00314E2A"/>
    <w:rsid w:val="003150D5"/>
    <w:rsid w:val="0031592A"/>
    <w:rsid w:val="003159E4"/>
    <w:rsid w:val="00315F81"/>
    <w:rsid w:val="00316581"/>
    <w:rsid w:val="00317BA2"/>
    <w:rsid w:val="00317E1C"/>
    <w:rsid w:val="00320036"/>
    <w:rsid w:val="0032067C"/>
    <w:rsid w:val="00320DF1"/>
    <w:rsid w:val="003213AC"/>
    <w:rsid w:val="00321E05"/>
    <w:rsid w:val="00322ABC"/>
    <w:rsid w:val="00322BA2"/>
    <w:rsid w:val="00322D41"/>
    <w:rsid w:val="00323998"/>
    <w:rsid w:val="00323FE1"/>
    <w:rsid w:val="003249FD"/>
    <w:rsid w:val="00324A79"/>
    <w:rsid w:val="00324AE2"/>
    <w:rsid w:val="0032572F"/>
    <w:rsid w:val="00325894"/>
    <w:rsid w:val="00325CC5"/>
    <w:rsid w:val="00325EF7"/>
    <w:rsid w:val="00326343"/>
    <w:rsid w:val="00326B48"/>
    <w:rsid w:val="00326C79"/>
    <w:rsid w:val="00326CEF"/>
    <w:rsid w:val="00326EA1"/>
    <w:rsid w:val="00327194"/>
    <w:rsid w:val="003279ED"/>
    <w:rsid w:val="00330315"/>
    <w:rsid w:val="00330A1F"/>
    <w:rsid w:val="00330D15"/>
    <w:rsid w:val="00330FFD"/>
    <w:rsid w:val="003313FA"/>
    <w:rsid w:val="003319BE"/>
    <w:rsid w:val="00331DAF"/>
    <w:rsid w:val="00331E65"/>
    <w:rsid w:val="0033240D"/>
    <w:rsid w:val="0033242E"/>
    <w:rsid w:val="00333392"/>
    <w:rsid w:val="003337DC"/>
    <w:rsid w:val="00333C5A"/>
    <w:rsid w:val="00334CCA"/>
    <w:rsid w:val="0033581E"/>
    <w:rsid w:val="00335B04"/>
    <w:rsid w:val="00336132"/>
    <w:rsid w:val="0033632F"/>
    <w:rsid w:val="00336632"/>
    <w:rsid w:val="00336747"/>
    <w:rsid w:val="003367DE"/>
    <w:rsid w:val="00336B03"/>
    <w:rsid w:val="00336CF7"/>
    <w:rsid w:val="00337076"/>
    <w:rsid w:val="00337AEF"/>
    <w:rsid w:val="00337D4A"/>
    <w:rsid w:val="00337FF8"/>
    <w:rsid w:val="00340404"/>
    <w:rsid w:val="00340814"/>
    <w:rsid w:val="00340BF3"/>
    <w:rsid w:val="00340F13"/>
    <w:rsid w:val="0034275D"/>
    <w:rsid w:val="003427EA"/>
    <w:rsid w:val="003429B7"/>
    <w:rsid w:val="00342C64"/>
    <w:rsid w:val="00343399"/>
    <w:rsid w:val="00343DA1"/>
    <w:rsid w:val="00343DCD"/>
    <w:rsid w:val="00343F88"/>
    <w:rsid w:val="00344023"/>
    <w:rsid w:val="00344644"/>
    <w:rsid w:val="003448ED"/>
    <w:rsid w:val="003449AE"/>
    <w:rsid w:val="00344F04"/>
    <w:rsid w:val="0034612B"/>
    <w:rsid w:val="003465BF"/>
    <w:rsid w:val="00346932"/>
    <w:rsid w:val="0034695D"/>
    <w:rsid w:val="00346A08"/>
    <w:rsid w:val="00346C4C"/>
    <w:rsid w:val="00346E2C"/>
    <w:rsid w:val="0034728E"/>
    <w:rsid w:val="003473D8"/>
    <w:rsid w:val="003473DB"/>
    <w:rsid w:val="00347544"/>
    <w:rsid w:val="00347CE6"/>
    <w:rsid w:val="00347FFE"/>
    <w:rsid w:val="00350036"/>
    <w:rsid w:val="0035036C"/>
    <w:rsid w:val="0035058F"/>
    <w:rsid w:val="00350EE2"/>
    <w:rsid w:val="00351512"/>
    <w:rsid w:val="00351B0E"/>
    <w:rsid w:val="00351EA1"/>
    <w:rsid w:val="00352361"/>
    <w:rsid w:val="00352535"/>
    <w:rsid w:val="003534DA"/>
    <w:rsid w:val="00353735"/>
    <w:rsid w:val="00353D68"/>
    <w:rsid w:val="00353D81"/>
    <w:rsid w:val="003552D4"/>
    <w:rsid w:val="003554FC"/>
    <w:rsid w:val="003555EF"/>
    <w:rsid w:val="00355763"/>
    <w:rsid w:val="00355BD8"/>
    <w:rsid w:val="00356028"/>
    <w:rsid w:val="00356400"/>
    <w:rsid w:val="003566D4"/>
    <w:rsid w:val="00356EC4"/>
    <w:rsid w:val="00356ED5"/>
    <w:rsid w:val="00357857"/>
    <w:rsid w:val="0035799C"/>
    <w:rsid w:val="00357D6F"/>
    <w:rsid w:val="00360219"/>
    <w:rsid w:val="0036047E"/>
    <w:rsid w:val="00360527"/>
    <w:rsid w:val="00360DE7"/>
    <w:rsid w:val="0036175A"/>
    <w:rsid w:val="00361A22"/>
    <w:rsid w:val="00361E04"/>
    <w:rsid w:val="0036270D"/>
    <w:rsid w:val="003628B4"/>
    <w:rsid w:val="00362B5E"/>
    <w:rsid w:val="00362C50"/>
    <w:rsid w:val="00362F3D"/>
    <w:rsid w:val="003630CA"/>
    <w:rsid w:val="0036398D"/>
    <w:rsid w:val="0036428B"/>
    <w:rsid w:val="003645E7"/>
    <w:rsid w:val="00364CCC"/>
    <w:rsid w:val="003659CD"/>
    <w:rsid w:val="00365B96"/>
    <w:rsid w:val="00365BAF"/>
    <w:rsid w:val="0036682C"/>
    <w:rsid w:val="00366E4F"/>
    <w:rsid w:val="003672EF"/>
    <w:rsid w:val="00367486"/>
    <w:rsid w:val="0037012E"/>
    <w:rsid w:val="00370352"/>
    <w:rsid w:val="00371DCB"/>
    <w:rsid w:val="003721E2"/>
    <w:rsid w:val="0037236B"/>
    <w:rsid w:val="0037264E"/>
    <w:rsid w:val="003726C2"/>
    <w:rsid w:val="00372AA3"/>
    <w:rsid w:val="00372C6B"/>
    <w:rsid w:val="00372E3C"/>
    <w:rsid w:val="0037371D"/>
    <w:rsid w:val="00373BB3"/>
    <w:rsid w:val="003747FB"/>
    <w:rsid w:val="00374C77"/>
    <w:rsid w:val="00375068"/>
    <w:rsid w:val="003752A2"/>
    <w:rsid w:val="0037550C"/>
    <w:rsid w:val="00375A99"/>
    <w:rsid w:val="00375F01"/>
    <w:rsid w:val="00376103"/>
    <w:rsid w:val="00376344"/>
    <w:rsid w:val="00376431"/>
    <w:rsid w:val="003764B4"/>
    <w:rsid w:val="0037664E"/>
    <w:rsid w:val="003768E1"/>
    <w:rsid w:val="00376A4C"/>
    <w:rsid w:val="0037705B"/>
    <w:rsid w:val="00377345"/>
    <w:rsid w:val="00377395"/>
    <w:rsid w:val="00377988"/>
    <w:rsid w:val="00377A10"/>
    <w:rsid w:val="00380569"/>
    <w:rsid w:val="00380BD2"/>
    <w:rsid w:val="00380C0E"/>
    <w:rsid w:val="00381069"/>
    <w:rsid w:val="003811BF"/>
    <w:rsid w:val="0038189B"/>
    <w:rsid w:val="00381AA9"/>
    <w:rsid w:val="003826B4"/>
    <w:rsid w:val="00382BBF"/>
    <w:rsid w:val="00382CFF"/>
    <w:rsid w:val="0038301C"/>
    <w:rsid w:val="00383640"/>
    <w:rsid w:val="00383939"/>
    <w:rsid w:val="0038398D"/>
    <w:rsid w:val="00383FFB"/>
    <w:rsid w:val="0038426E"/>
    <w:rsid w:val="00384399"/>
    <w:rsid w:val="00384A0F"/>
    <w:rsid w:val="00385A51"/>
    <w:rsid w:val="003869C5"/>
    <w:rsid w:val="00386F53"/>
    <w:rsid w:val="0038701A"/>
    <w:rsid w:val="00387A0F"/>
    <w:rsid w:val="00387C91"/>
    <w:rsid w:val="00391055"/>
    <w:rsid w:val="003927CD"/>
    <w:rsid w:val="003929BD"/>
    <w:rsid w:val="00393312"/>
    <w:rsid w:val="00393C07"/>
    <w:rsid w:val="00393CE5"/>
    <w:rsid w:val="00394C16"/>
    <w:rsid w:val="00394FF0"/>
    <w:rsid w:val="0039522B"/>
    <w:rsid w:val="00396C9F"/>
    <w:rsid w:val="00397A59"/>
    <w:rsid w:val="00397AB4"/>
    <w:rsid w:val="00397F57"/>
    <w:rsid w:val="003A0276"/>
    <w:rsid w:val="003A03B9"/>
    <w:rsid w:val="003A0B47"/>
    <w:rsid w:val="003A0CD3"/>
    <w:rsid w:val="003A15A7"/>
    <w:rsid w:val="003A1BDF"/>
    <w:rsid w:val="003A26EF"/>
    <w:rsid w:val="003A2A61"/>
    <w:rsid w:val="003A3DC8"/>
    <w:rsid w:val="003A3DF5"/>
    <w:rsid w:val="003A40F3"/>
    <w:rsid w:val="003A4127"/>
    <w:rsid w:val="003A42BB"/>
    <w:rsid w:val="003A48BD"/>
    <w:rsid w:val="003A4C09"/>
    <w:rsid w:val="003A5360"/>
    <w:rsid w:val="003A5514"/>
    <w:rsid w:val="003A62F6"/>
    <w:rsid w:val="003A672E"/>
    <w:rsid w:val="003A6A9F"/>
    <w:rsid w:val="003A71A0"/>
    <w:rsid w:val="003A72AC"/>
    <w:rsid w:val="003A790D"/>
    <w:rsid w:val="003A7EC5"/>
    <w:rsid w:val="003B0170"/>
    <w:rsid w:val="003B0AE3"/>
    <w:rsid w:val="003B0D26"/>
    <w:rsid w:val="003B0E9D"/>
    <w:rsid w:val="003B11F1"/>
    <w:rsid w:val="003B19F6"/>
    <w:rsid w:val="003B1D2F"/>
    <w:rsid w:val="003B2237"/>
    <w:rsid w:val="003B26A1"/>
    <w:rsid w:val="003B2B02"/>
    <w:rsid w:val="003B2D2C"/>
    <w:rsid w:val="003B2DAC"/>
    <w:rsid w:val="003B3090"/>
    <w:rsid w:val="003B3202"/>
    <w:rsid w:val="003B347C"/>
    <w:rsid w:val="003B3FCC"/>
    <w:rsid w:val="003B497E"/>
    <w:rsid w:val="003B4EA0"/>
    <w:rsid w:val="003B57A6"/>
    <w:rsid w:val="003B57BA"/>
    <w:rsid w:val="003B5B9A"/>
    <w:rsid w:val="003B5E72"/>
    <w:rsid w:val="003B6BEE"/>
    <w:rsid w:val="003B6BF5"/>
    <w:rsid w:val="003B742D"/>
    <w:rsid w:val="003B74D3"/>
    <w:rsid w:val="003B7A7C"/>
    <w:rsid w:val="003B7B04"/>
    <w:rsid w:val="003B7BBB"/>
    <w:rsid w:val="003B7CFB"/>
    <w:rsid w:val="003C0605"/>
    <w:rsid w:val="003C08BD"/>
    <w:rsid w:val="003C0E95"/>
    <w:rsid w:val="003C14F8"/>
    <w:rsid w:val="003C201F"/>
    <w:rsid w:val="003C2542"/>
    <w:rsid w:val="003C27B4"/>
    <w:rsid w:val="003C2D00"/>
    <w:rsid w:val="003C2FDD"/>
    <w:rsid w:val="003C3988"/>
    <w:rsid w:val="003C3DF6"/>
    <w:rsid w:val="003C5145"/>
    <w:rsid w:val="003C52F4"/>
    <w:rsid w:val="003C566A"/>
    <w:rsid w:val="003C5C46"/>
    <w:rsid w:val="003C608E"/>
    <w:rsid w:val="003C6A53"/>
    <w:rsid w:val="003C70F4"/>
    <w:rsid w:val="003C74AB"/>
    <w:rsid w:val="003C774B"/>
    <w:rsid w:val="003C7BBF"/>
    <w:rsid w:val="003C7C34"/>
    <w:rsid w:val="003D2EC2"/>
    <w:rsid w:val="003D2FFB"/>
    <w:rsid w:val="003D380A"/>
    <w:rsid w:val="003D3C46"/>
    <w:rsid w:val="003D3CA8"/>
    <w:rsid w:val="003D3D83"/>
    <w:rsid w:val="003D4763"/>
    <w:rsid w:val="003D491E"/>
    <w:rsid w:val="003D4F0D"/>
    <w:rsid w:val="003D5598"/>
    <w:rsid w:val="003D56CB"/>
    <w:rsid w:val="003D5716"/>
    <w:rsid w:val="003D5869"/>
    <w:rsid w:val="003D601E"/>
    <w:rsid w:val="003D61FF"/>
    <w:rsid w:val="003D6272"/>
    <w:rsid w:val="003D642B"/>
    <w:rsid w:val="003D6B63"/>
    <w:rsid w:val="003D729D"/>
    <w:rsid w:val="003D7897"/>
    <w:rsid w:val="003D7B21"/>
    <w:rsid w:val="003D7BCB"/>
    <w:rsid w:val="003DEB28"/>
    <w:rsid w:val="003E0378"/>
    <w:rsid w:val="003E05D0"/>
    <w:rsid w:val="003E0993"/>
    <w:rsid w:val="003E0C99"/>
    <w:rsid w:val="003E0CC9"/>
    <w:rsid w:val="003E1330"/>
    <w:rsid w:val="003E161D"/>
    <w:rsid w:val="003E2368"/>
    <w:rsid w:val="003E2CB7"/>
    <w:rsid w:val="003E3B51"/>
    <w:rsid w:val="003E40C9"/>
    <w:rsid w:val="003E4290"/>
    <w:rsid w:val="003E44FF"/>
    <w:rsid w:val="003E48FE"/>
    <w:rsid w:val="003E4E79"/>
    <w:rsid w:val="003E4E7E"/>
    <w:rsid w:val="003E53BA"/>
    <w:rsid w:val="003E5505"/>
    <w:rsid w:val="003E551C"/>
    <w:rsid w:val="003E59F3"/>
    <w:rsid w:val="003E6060"/>
    <w:rsid w:val="003E663E"/>
    <w:rsid w:val="003E6684"/>
    <w:rsid w:val="003E6A73"/>
    <w:rsid w:val="003E6D2D"/>
    <w:rsid w:val="003E75E4"/>
    <w:rsid w:val="003E77AC"/>
    <w:rsid w:val="003E7B33"/>
    <w:rsid w:val="003E7EDF"/>
    <w:rsid w:val="003E7EEC"/>
    <w:rsid w:val="003F010E"/>
    <w:rsid w:val="003F0220"/>
    <w:rsid w:val="003F0505"/>
    <w:rsid w:val="003F1BA7"/>
    <w:rsid w:val="003F23B8"/>
    <w:rsid w:val="003F25A0"/>
    <w:rsid w:val="003F2744"/>
    <w:rsid w:val="003F29A0"/>
    <w:rsid w:val="003F2C36"/>
    <w:rsid w:val="003F2F30"/>
    <w:rsid w:val="003F2FCF"/>
    <w:rsid w:val="003F375F"/>
    <w:rsid w:val="003F453C"/>
    <w:rsid w:val="003F57AF"/>
    <w:rsid w:val="003F5E92"/>
    <w:rsid w:val="003F65AA"/>
    <w:rsid w:val="003F670C"/>
    <w:rsid w:val="003F6EEA"/>
    <w:rsid w:val="003F7394"/>
    <w:rsid w:val="003F78E5"/>
    <w:rsid w:val="003F7C27"/>
    <w:rsid w:val="003F7D38"/>
    <w:rsid w:val="003F7F5C"/>
    <w:rsid w:val="00400349"/>
    <w:rsid w:val="00400E3E"/>
    <w:rsid w:val="004014DE"/>
    <w:rsid w:val="0040241E"/>
    <w:rsid w:val="004027BB"/>
    <w:rsid w:val="0040299A"/>
    <w:rsid w:val="00402D83"/>
    <w:rsid w:val="004035BA"/>
    <w:rsid w:val="0040451A"/>
    <w:rsid w:val="0040464E"/>
    <w:rsid w:val="004047A8"/>
    <w:rsid w:val="004048D0"/>
    <w:rsid w:val="0040558E"/>
    <w:rsid w:val="004055EF"/>
    <w:rsid w:val="0040577F"/>
    <w:rsid w:val="00406725"/>
    <w:rsid w:val="004068C0"/>
    <w:rsid w:val="00406A63"/>
    <w:rsid w:val="00406AF6"/>
    <w:rsid w:val="00406D9B"/>
    <w:rsid w:val="00407051"/>
    <w:rsid w:val="00407534"/>
    <w:rsid w:val="004077B7"/>
    <w:rsid w:val="00407DA8"/>
    <w:rsid w:val="004101C8"/>
    <w:rsid w:val="004109AA"/>
    <w:rsid w:val="00410D70"/>
    <w:rsid w:val="004114FB"/>
    <w:rsid w:val="00411A73"/>
    <w:rsid w:val="00411FA8"/>
    <w:rsid w:val="004122E7"/>
    <w:rsid w:val="00412B40"/>
    <w:rsid w:val="00412DBF"/>
    <w:rsid w:val="00413043"/>
    <w:rsid w:val="004131FF"/>
    <w:rsid w:val="004137DF"/>
    <w:rsid w:val="00413B31"/>
    <w:rsid w:val="00413CE2"/>
    <w:rsid w:val="00413FE3"/>
    <w:rsid w:val="00414819"/>
    <w:rsid w:val="00415B1C"/>
    <w:rsid w:val="00415BD1"/>
    <w:rsid w:val="00415EB4"/>
    <w:rsid w:val="00416020"/>
    <w:rsid w:val="004164FF"/>
    <w:rsid w:val="00416695"/>
    <w:rsid w:val="0041671B"/>
    <w:rsid w:val="00416CAA"/>
    <w:rsid w:val="00416DD8"/>
    <w:rsid w:val="0041740C"/>
    <w:rsid w:val="004175A7"/>
    <w:rsid w:val="0041797C"/>
    <w:rsid w:val="004205A3"/>
    <w:rsid w:val="0042079A"/>
    <w:rsid w:val="00420AC3"/>
    <w:rsid w:val="00420C3F"/>
    <w:rsid w:val="00420E30"/>
    <w:rsid w:val="00421AB6"/>
    <w:rsid w:val="004221E3"/>
    <w:rsid w:val="00422215"/>
    <w:rsid w:val="0042230A"/>
    <w:rsid w:val="00423D88"/>
    <w:rsid w:val="004242DA"/>
    <w:rsid w:val="00424321"/>
    <w:rsid w:val="00424395"/>
    <w:rsid w:val="00424452"/>
    <w:rsid w:val="00424663"/>
    <w:rsid w:val="00424841"/>
    <w:rsid w:val="00424BEE"/>
    <w:rsid w:val="00424E9C"/>
    <w:rsid w:val="00425BD8"/>
    <w:rsid w:val="004271E0"/>
    <w:rsid w:val="0042780E"/>
    <w:rsid w:val="00427A03"/>
    <w:rsid w:val="00427C5B"/>
    <w:rsid w:val="00430776"/>
    <w:rsid w:val="00430B5B"/>
    <w:rsid w:val="00430BF8"/>
    <w:rsid w:val="00430D0C"/>
    <w:rsid w:val="0043188D"/>
    <w:rsid w:val="00431980"/>
    <w:rsid w:val="00431A5F"/>
    <w:rsid w:val="00431A7A"/>
    <w:rsid w:val="00431EFA"/>
    <w:rsid w:val="00432179"/>
    <w:rsid w:val="00432188"/>
    <w:rsid w:val="00432769"/>
    <w:rsid w:val="00432ECB"/>
    <w:rsid w:val="00433568"/>
    <w:rsid w:val="00433671"/>
    <w:rsid w:val="00433A06"/>
    <w:rsid w:val="00433E83"/>
    <w:rsid w:val="004343EE"/>
    <w:rsid w:val="0043510B"/>
    <w:rsid w:val="00435126"/>
    <w:rsid w:val="00435692"/>
    <w:rsid w:val="00436188"/>
    <w:rsid w:val="00436BFE"/>
    <w:rsid w:val="00437A12"/>
    <w:rsid w:val="00440645"/>
    <w:rsid w:val="00440D37"/>
    <w:rsid w:val="00441175"/>
    <w:rsid w:val="00441350"/>
    <w:rsid w:val="0044186E"/>
    <w:rsid w:val="00441E3D"/>
    <w:rsid w:val="00442660"/>
    <w:rsid w:val="004428DE"/>
    <w:rsid w:val="00442A1F"/>
    <w:rsid w:val="00443FD8"/>
    <w:rsid w:val="004442F1"/>
    <w:rsid w:val="00445662"/>
    <w:rsid w:val="00445C01"/>
    <w:rsid w:val="00445E50"/>
    <w:rsid w:val="00446530"/>
    <w:rsid w:val="00446DD9"/>
    <w:rsid w:val="00447012"/>
    <w:rsid w:val="004471CF"/>
    <w:rsid w:val="004472D2"/>
    <w:rsid w:val="0044733F"/>
    <w:rsid w:val="00447BED"/>
    <w:rsid w:val="00447C59"/>
    <w:rsid w:val="00447E5D"/>
    <w:rsid w:val="00450148"/>
    <w:rsid w:val="004502B2"/>
    <w:rsid w:val="00450549"/>
    <w:rsid w:val="00450D18"/>
    <w:rsid w:val="00451111"/>
    <w:rsid w:val="004514D6"/>
    <w:rsid w:val="004526A5"/>
    <w:rsid w:val="00452AAA"/>
    <w:rsid w:val="00452F4D"/>
    <w:rsid w:val="0045328E"/>
    <w:rsid w:val="00455047"/>
    <w:rsid w:val="00455487"/>
    <w:rsid w:val="0045572E"/>
    <w:rsid w:val="004568B5"/>
    <w:rsid w:val="00456BE5"/>
    <w:rsid w:val="00456FE3"/>
    <w:rsid w:val="00457098"/>
    <w:rsid w:val="004578FC"/>
    <w:rsid w:val="00457EBC"/>
    <w:rsid w:val="0046185D"/>
    <w:rsid w:val="004621A9"/>
    <w:rsid w:val="004627AB"/>
    <w:rsid w:val="00462E1A"/>
    <w:rsid w:val="00462E31"/>
    <w:rsid w:val="0046327F"/>
    <w:rsid w:val="0046398F"/>
    <w:rsid w:val="00464197"/>
    <w:rsid w:val="004643CF"/>
    <w:rsid w:val="00464A0A"/>
    <w:rsid w:val="00464DF1"/>
    <w:rsid w:val="0046510C"/>
    <w:rsid w:val="0046514A"/>
    <w:rsid w:val="004653CF"/>
    <w:rsid w:val="00465509"/>
    <w:rsid w:val="0046570D"/>
    <w:rsid w:val="00465778"/>
    <w:rsid w:val="0046586E"/>
    <w:rsid w:val="00465F8B"/>
    <w:rsid w:val="00465F91"/>
    <w:rsid w:val="0046640F"/>
    <w:rsid w:val="004666D2"/>
    <w:rsid w:val="00466812"/>
    <w:rsid w:val="00467289"/>
    <w:rsid w:val="004672A5"/>
    <w:rsid w:val="00467A23"/>
    <w:rsid w:val="00467BBD"/>
    <w:rsid w:val="00467D0A"/>
    <w:rsid w:val="00467EC0"/>
    <w:rsid w:val="004700F7"/>
    <w:rsid w:val="0047283C"/>
    <w:rsid w:val="00472DC8"/>
    <w:rsid w:val="004739C8"/>
    <w:rsid w:val="004744EF"/>
    <w:rsid w:val="00474B4A"/>
    <w:rsid w:val="00474BEE"/>
    <w:rsid w:val="004755EF"/>
    <w:rsid w:val="00475A1D"/>
    <w:rsid w:val="00475B6C"/>
    <w:rsid w:val="00476295"/>
    <w:rsid w:val="00476546"/>
    <w:rsid w:val="004766F6"/>
    <w:rsid w:val="00476DAF"/>
    <w:rsid w:val="00476F11"/>
    <w:rsid w:val="004774FF"/>
    <w:rsid w:val="00477A1F"/>
    <w:rsid w:val="00477D49"/>
    <w:rsid w:val="004801C4"/>
    <w:rsid w:val="0048036C"/>
    <w:rsid w:val="00480755"/>
    <w:rsid w:val="00481685"/>
    <w:rsid w:val="0048222A"/>
    <w:rsid w:val="00482353"/>
    <w:rsid w:val="004831DB"/>
    <w:rsid w:val="00483438"/>
    <w:rsid w:val="00483A7F"/>
    <w:rsid w:val="0048464D"/>
    <w:rsid w:val="0048534E"/>
    <w:rsid w:val="00485E67"/>
    <w:rsid w:val="00485E89"/>
    <w:rsid w:val="00485F8F"/>
    <w:rsid w:val="004860C8"/>
    <w:rsid w:val="004864E5"/>
    <w:rsid w:val="004865F3"/>
    <w:rsid w:val="00486B37"/>
    <w:rsid w:val="00486B3C"/>
    <w:rsid w:val="00486E51"/>
    <w:rsid w:val="004878B9"/>
    <w:rsid w:val="004878D6"/>
    <w:rsid w:val="004879F2"/>
    <w:rsid w:val="00487D99"/>
    <w:rsid w:val="00491170"/>
    <w:rsid w:val="004913D3"/>
    <w:rsid w:val="004919E5"/>
    <w:rsid w:val="00491C85"/>
    <w:rsid w:val="00491CD7"/>
    <w:rsid w:val="00491EDD"/>
    <w:rsid w:val="0049278C"/>
    <w:rsid w:val="00492A8C"/>
    <w:rsid w:val="00492E27"/>
    <w:rsid w:val="00493658"/>
    <w:rsid w:val="004936FF"/>
    <w:rsid w:val="0049380D"/>
    <w:rsid w:val="004941AD"/>
    <w:rsid w:val="00494D69"/>
    <w:rsid w:val="00495F31"/>
    <w:rsid w:val="00496557"/>
    <w:rsid w:val="00496C18"/>
    <w:rsid w:val="00496ED9"/>
    <w:rsid w:val="00497AB4"/>
    <w:rsid w:val="004A0936"/>
    <w:rsid w:val="004A121D"/>
    <w:rsid w:val="004A152D"/>
    <w:rsid w:val="004A18EB"/>
    <w:rsid w:val="004A1ACD"/>
    <w:rsid w:val="004A2347"/>
    <w:rsid w:val="004A23AC"/>
    <w:rsid w:val="004A2A45"/>
    <w:rsid w:val="004A2B8A"/>
    <w:rsid w:val="004A2C86"/>
    <w:rsid w:val="004A2CE6"/>
    <w:rsid w:val="004A2D3F"/>
    <w:rsid w:val="004A3128"/>
    <w:rsid w:val="004A3A27"/>
    <w:rsid w:val="004A3D37"/>
    <w:rsid w:val="004A4309"/>
    <w:rsid w:val="004A4662"/>
    <w:rsid w:val="004A5E6F"/>
    <w:rsid w:val="004A6601"/>
    <w:rsid w:val="004B0DB6"/>
    <w:rsid w:val="004B1053"/>
    <w:rsid w:val="004B1415"/>
    <w:rsid w:val="004B1D26"/>
    <w:rsid w:val="004B1F0A"/>
    <w:rsid w:val="004B1F82"/>
    <w:rsid w:val="004B255A"/>
    <w:rsid w:val="004B2E24"/>
    <w:rsid w:val="004B2F0C"/>
    <w:rsid w:val="004B2F0E"/>
    <w:rsid w:val="004B3418"/>
    <w:rsid w:val="004B43AB"/>
    <w:rsid w:val="004B4D56"/>
    <w:rsid w:val="004B4FB3"/>
    <w:rsid w:val="004B51B0"/>
    <w:rsid w:val="004B5237"/>
    <w:rsid w:val="004B5829"/>
    <w:rsid w:val="004B5E42"/>
    <w:rsid w:val="004B68D4"/>
    <w:rsid w:val="004B68E3"/>
    <w:rsid w:val="004B68FF"/>
    <w:rsid w:val="004B69DD"/>
    <w:rsid w:val="004B75F3"/>
    <w:rsid w:val="004B776C"/>
    <w:rsid w:val="004B7AB4"/>
    <w:rsid w:val="004B7D6A"/>
    <w:rsid w:val="004C04D0"/>
    <w:rsid w:val="004C0D4F"/>
    <w:rsid w:val="004C0DFF"/>
    <w:rsid w:val="004C1B14"/>
    <w:rsid w:val="004C1D33"/>
    <w:rsid w:val="004C1E67"/>
    <w:rsid w:val="004C2271"/>
    <w:rsid w:val="004C2CBC"/>
    <w:rsid w:val="004C3076"/>
    <w:rsid w:val="004C4002"/>
    <w:rsid w:val="004C448B"/>
    <w:rsid w:val="004C47A7"/>
    <w:rsid w:val="004C4939"/>
    <w:rsid w:val="004C4A1F"/>
    <w:rsid w:val="004C4CA2"/>
    <w:rsid w:val="004C4EE6"/>
    <w:rsid w:val="004C55E2"/>
    <w:rsid w:val="004C5733"/>
    <w:rsid w:val="004C5E0E"/>
    <w:rsid w:val="004C5EA9"/>
    <w:rsid w:val="004C5F60"/>
    <w:rsid w:val="004C621A"/>
    <w:rsid w:val="004C63E6"/>
    <w:rsid w:val="004C6739"/>
    <w:rsid w:val="004C6AFC"/>
    <w:rsid w:val="004C7141"/>
    <w:rsid w:val="004C72BB"/>
    <w:rsid w:val="004C75C7"/>
    <w:rsid w:val="004C7D4B"/>
    <w:rsid w:val="004D0346"/>
    <w:rsid w:val="004D0514"/>
    <w:rsid w:val="004D0C73"/>
    <w:rsid w:val="004D18B1"/>
    <w:rsid w:val="004D1D25"/>
    <w:rsid w:val="004D1E59"/>
    <w:rsid w:val="004D2055"/>
    <w:rsid w:val="004D21EC"/>
    <w:rsid w:val="004D22E8"/>
    <w:rsid w:val="004D24B0"/>
    <w:rsid w:val="004D277C"/>
    <w:rsid w:val="004D34FE"/>
    <w:rsid w:val="004D4132"/>
    <w:rsid w:val="004D4143"/>
    <w:rsid w:val="004D459C"/>
    <w:rsid w:val="004D46ED"/>
    <w:rsid w:val="004D5024"/>
    <w:rsid w:val="004D5429"/>
    <w:rsid w:val="004D5F81"/>
    <w:rsid w:val="004D7F56"/>
    <w:rsid w:val="004E01A0"/>
    <w:rsid w:val="004E0C78"/>
    <w:rsid w:val="004E0CFC"/>
    <w:rsid w:val="004E0E7B"/>
    <w:rsid w:val="004E18AC"/>
    <w:rsid w:val="004E1C28"/>
    <w:rsid w:val="004E2465"/>
    <w:rsid w:val="004E2C78"/>
    <w:rsid w:val="004E3157"/>
    <w:rsid w:val="004E3187"/>
    <w:rsid w:val="004E4AED"/>
    <w:rsid w:val="004E575A"/>
    <w:rsid w:val="004E5AD4"/>
    <w:rsid w:val="004E5E00"/>
    <w:rsid w:val="004E5E02"/>
    <w:rsid w:val="004E6064"/>
    <w:rsid w:val="004E6AC7"/>
    <w:rsid w:val="004E6F99"/>
    <w:rsid w:val="004E72D8"/>
    <w:rsid w:val="004E7B0E"/>
    <w:rsid w:val="004E7D90"/>
    <w:rsid w:val="004F0185"/>
    <w:rsid w:val="004F02C1"/>
    <w:rsid w:val="004F02D0"/>
    <w:rsid w:val="004F0E25"/>
    <w:rsid w:val="004F0F3B"/>
    <w:rsid w:val="004F1E36"/>
    <w:rsid w:val="004F1E4E"/>
    <w:rsid w:val="004F1E7D"/>
    <w:rsid w:val="004F22C1"/>
    <w:rsid w:val="004F376D"/>
    <w:rsid w:val="004F3EE9"/>
    <w:rsid w:val="004F3FFF"/>
    <w:rsid w:val="004F4203"/>
    <w:rsid w:val="004F4776"/>
    <w:rsid w:val="004F4F01"/>
    <w:rsid w:val="004F52D5"/>
    <w:rsid w:val="004F5412"/>
    <w:rsid w:val="004F5D22"/>
    <w:rsid w:val="004F5D66"/>
    <w:rsid w:val="004F6647"/>
    <w:rsid w:val="004F7A4D"/>
    <w:rsid w:val="004F7F0A"/>
    <w:rsid w:val="0050091A"/>
    <w:rsid w:val="0050093D"/>
    <w:rsid w:val="00500CD7"/>
    <w:rsid w:val="00500DB3"/>
    <w:rsid w:val="00501292"/>
    <w:rsid w:val="00501948"/>
    <w:rsid w:val="005024CF"/>
    <w:rsid w:val="0050268E"/>
    <w:rsid w:val="00502B6F"/>
    <w:rsid w:val="00502D71"/>
    <w:rsid w:val="00503161"/>
    <w:rsid w:val="00503609"/>
    <w:rsid w:val="00503812"/>
    <w:rsid w:val="00504F86"/>
    <w:rsid w:val="005050CE"/>
    <w:rsid w:val="005050D9"/>
    <w:rsid w:val="0050564E"/>
    <w:rsid w:val="00505675"/>
    <w:rsid w:val="0050678D"/>
    <w:rsid w:val="00506E5C"/>
    <w:rsid w:val="00507057"/>
    <w:rsid w:val="005077C4"/>
    <w:rsid w:val="005101C7"/>
    <w:rsid w:val="0051028F"/>
    <w:rsid w:val="005115E3"/>
    <w:rsid w:val="00511874"/>
    <w:rsid w:val="00512263"/>
    <w:rsid w:val="005125E7"/>
    <w:rsid w:val="00512B67"/>
    <w:rsid w:val="00512B91"/>
    <w:rsid w:val="00512EEF"/>
    <w:rsid w:val="0051358D"/>
    <w:rsid w:val="00513919"/>
    <w:rsid w:val="00513D93"/>
    <w:rsid w:val="00513DD5"/>
    <w:rsid w:val="00513EED"/>
    <w:rsid w:val="005140D1"/>
    <w:rsid w:val="005140DA"/>
    <w:rsid w:val="005143AA"/>
    <w:rsid w:val="005145F7"/>
    <w:rsid w:val="00515102"/>
    <w:rsid w:val="005152EF"/>
    <w:rsid w:val="00516F8B"/>
    <w:rsid w:val="005201DA"/>
    <w:rsid w:val="005201DD"/>
    <w:rsid w:val="0052030A"/>
    <w:rsid w:val="00520600"/>
    <w:rsid w:val="00520ED2"/>
    <w:rsid w:val="00521D3F"/>
    <w:rsid w:val="00522119"/>
    <w:rsid w:val="0052260B"/>
    <w:rsid w:val="00523484"/>
    <w:rsid w:val="00523618"/>
    <w:rsid w:val="005241AE"/>
    <w:rsid w:val="0052439F"/>
    <w:rsid w:val="005244DC"/>
    <w:rsid w:val="00524BC1"/>
    <w:rsid w:val="0052555F"/>
    <w:rsid w:val="0052563B"/>
    <w:rsid w:val="00525CFA"/>
    <w:rsid w:val="00525DBA"/>
    <w:rsid w:val="00525EE6"/>
    <w:rsid w:val="00525F44"/>
    <w:rsid w:val="00526474"/>
    <w:rsid w:val="00527044"/>
    <w:rsid w:val="005271AA"/>
    <w:rsid w:val="0052789B"/>
    <w:rsid w:val="00527ACE"/>
    <w:rsid w:val="00527ECC"/>
    <w:rsid w:val="00527FB2"/>
    <w:rsid w:val="0053007C"/>
    <w:rsid w:val="00530A81"/>
    <w:rsid w:val="00530D5D"/>
    <w:rsid w:val="00531DFD"/>
    <w:rsid w:val="00531FAE"/>
    <w:rsid w:val="00532181"/>
    <w:rsid w:val="005326AB"/>
    <w:rsid w:val="00532A06"/>
    <w:rsid w:val="00532CB4"/>
    <w:rsid w:val="00533086"/>
    <w:rsid w:val="00533095"/>
    <w:rsid w:val="005337DE"/>
    <w:rsid w:val="00533FCB"/>
    <w:rsid w:val="00533FD0"/>
    <w:rsid w:val="00534553"/>
    <w:rsid w:val="005345C2"/>
    <w:rsid w:val="005346AD"/>
    <w:rsid w:val="0053479B"/>
    <w:rsid w:val="0053492C"/>
    <w:rsid w:val="0053594C"/>
    <w:rsid w:val="00536E8D"/>
    <w:rsid w:val="00537D6F"/>
    <w:rsid w:val="00537FBB"/>
    <w:rsid w:val="00540C78"/>
    <w:rsid w:val="00541285"/>
    <w:rsid w:val="0054164B"/>
    <w:rsid w:val="005417CF"/>
    <w:rsid w:val="00541A26"/>
    <w:rsid w:val="00541BDC"/>
    <w:rsid w:val="00541CFD"/>
    <w:rsid w:val="00542169"/>
    <w:rsid w:val="005427B1"/>
    <w:rsid w:val="005427DE"/>
    <w:rsid w:val="00542BB7"/>
    <w:rsid w:val="00542E36"/>
    <w:rsid w:val="00542E5E"/>
    <w:rsid w:val="005432A6"/>
    <w:rsid w:val="00543310"/>
    <w:rsid w:val="00543456"/>
    <w:rsid w:val="0054373B"/>
    <w:rsid w:val="0054379C"/>
    <w:rsid w:val="00543C0E"/>
    <w:rsid w:val="00543F47"/>
    <w:rsid w:val="005444E8"/>
    <w:rsid w:val="00544AD7"/>
    <w:rsid w:val="0054530E"/>
    <w:rsid w:val="00545F95"/>
    <w:rsid w:val="0054687A"/>
    <w:rsid w:val="00546A8F"/>
    <w:rsid w:val="0054744B"/>
    <w:rsid w:val="00547690"/>
    <w:rsid w:val="00547760"/>
    <w:rsid w:val="00547F37"/>
    <w:rsid w:val="0055080A"/>
    <w:rsid w:val="0055276E"/>
    <w:rsid w:val="005530B5"/>
    <w:rsid w:val="00553283"/>
    <w:rsid w:val="0055376A"/>
    <w:rsid w:val="00553AF8"/>
    <w:rsid w:val="00553B11"/>
    <w:rsid w:val="005544F7"/>
    <w:rsid w:val="00554D37"/>
    <w:rsid w:val="00554DF2"/>
    <w:rsid w:val="005551DC"/>
    <w:rsid w:val="0055534F"/>
    <w:rsid w:val="0055588E"/>
    <w:rsid w:val="00555950"/>
    <w:rsid w:val="00555952"/>
    <w:rsid w:val="00555DB6"/>
    <w:rsid w:val="00555FC5"/>
    <w:rsid w:val="00556F82"/>
    <w:rsid w:val="005573B0"/>
    <w:rsid w:val="005578AD"/>
    <w:rsid w:val="005604E8"/>
    <w:rsid w:val="005606E5"/>
    <w:rsid w:val="005610A4"/>
    <w:rsid w:val="00561501"/>
    <w:rsid w:val="005619F0"/>
    <w:rsid w:val="00561A69"/>
    <w:rsid w:val="00562023"/>
    <w:rsid w:val="00562CBB"/>
    <w:rsid w:val="00562E24"/>
    <w:rsid w:val="00563272"/>
    <w:rsid w:val="005634C6"/>
    <w:rsid w:val="00564120"/>
    <w:rsid w:val="00564206"/>
    <w:rsid w:val="00564A7F"/>
    <w:rsid w:val="00565001"/>
    <w:rsid w:val="005651AD"/>
    <w:rsid w:val="00565279"/>
    <w:rsid w:val="0056556A"/>
    <w:rsid w:val="005662AD"/>
    <w:rsid w:val="0056652B"/>
    <w:rsid w:val="00566581"/>
    <w:rsid w:val="005666C4"/>
    <w:rsid w:val="00566785"/>
    <w:rsid w:val="00566E6B"/>
    <w:rsid w:val="00567C8A"/>
    <w:rsid w:val="00567FDC"/>
    <w:rsid w:val="00570097"/>
    <w:rsid w:val="005710F7"/>
    <w:rsid w:val="0057119B"/>
    <w:rsid w:val="005716BC"/>
    <w:rsid w:val="005724C1"/>
    <w:rsid w:val="00572C2B"/>
    <w:rsid w:val="0057366A"/>
    <w:rsid w:val="00573CD3"/>
    <w:rsid w:val="005747A9"/>
    <w:rsid w:val="00574F0B"/>
    <w:rsid w:val="00575493"/>
    <w:rsid w:val="005759FC"/>
    <w:rsid w:val="00575BC4"/>
    <w:rsid w:val="00576067"/>
    <w:rsid w:val="0057620E"/>
    <w:rsid w:val="00576634"/>
    <w:rsid w:val="00576842"/>
    <w:rsid w:val="005769EB"/>
    <w:rsid w:val="00576D75"/>
    <w:rsid w:val="005772DD"/>
    <w:rsid w:val="0057737F"/>
    <w:rsid w:val="00577976"/>
    <w:rsid w:val="00577BE3"/>
    <w:rsid w:val="005800CB"/>
    <w:rsid w:val="00580859"/>
    <w:rsid w:val="0058090E"/>
    <w:rsid w:val="00582746"/>
    <w:rsid w:val="00582851"/>
    <w:rsid w:val="00582DC0"/>
    <w:rsid w:val="005834BD"/>
    <w:rsid w:val="005836A5"/>
    <w:rsid w:val="00584D72"/>
    <w:rsid w:val="00584E09"/>
    <w:rsid w:val="005854DC"/>
    <w:rsid w:val="00585AA9"/>
    <w:rsid w:val="00585C03"/>
    <w:rsid w:val="00586633"/>
    <w:rsid w:val="005870DD"/>
    <w:rsid w:val="00587254"/>
    <w:rsid w:val="00587329"/>
    <w:rsid w:val="00587A6B"/>
    <w:rsid w:val="00587AD7"/>
    <w:rsid w:val="0059070F"/>
    <w:rsid w:val="005909DA"/>
    <w:rsid w:val="005909E1"/>
    <w:rsid w:val="00590BC8"/>
    <w:rsid w:val="00592028"/>
    <w:rsid w:val="00592812"/>
    <w:rsid w:val="00592820"/>
    <w:rsid w:val="005935B8"/>
    <w:rsid w:val="005936E1"/>
    <w:rsid w:val="00593AEC"/>
    <w:rsid w:val="00593B05"/>
    <w:rsid w:val="00593EF0"/>
    <w:rsid w:val="00594561"/>
    <w:rsid w:val="00594581"/>
    <w:rsid w:val="00594822"/>
    <w:rsid w:val="0059499E"/>
    <w:rsid w:val="00594D4F"/>
    <w:rsid w:val="00595019"/>
    <w:rsid w:val="005956B4"/>
    <w:rsid w:val="00595811"/>
    <w:rsid w:val="00596A35"/>
    <w:rsid w:val="00596DFA"/>
    <w:rsid w:val="00596ECF"/>
    <w:rsid w:val="00597095"/>
    <w:rsid w:val="00597446"/>
    <w:rsid w:val="005978B4"/>
    <w:rsid w:val="00597A45"/>
    <w:rsid w:val="00597F92"/>
    <w:rsid w:val="005A01E7"/>
    <w:rsid w:val="005A0246"/>
    <w:rsid w:val="005A0B98"/>
    <w:rsid w:val="005A0D54"/>
    <w:rsid w:val="005A0F00"/>
    <w:rsid w:val="005A1138"/>
    <w:rsid w:val="005A1170"/>
    <w:rsid w:val="005A1397"/>
    <w:rsid w:val="005A2141"/>
    <w:rsid w:val="005A216F"/>
    <w:rsid w:val="005A22AE"/>
    <w:rsid w:val="005A2572"/>
    <w:rsid w:val="005A2670"/>
    <w:rsid w:val="005A2B07"/>
    <w:rsid w:val="005A343F"/>
    <w:rsid w:val="005A3742"/>
    <w:rsid w:val="005A37FA"/>
    <w:rsid w:val="005A3C47"/>
    <w:rsid w:val="005A4EE8"/>
    <w:rsid w:val="005A6249"/>
    <w:rsid w:val="005A62BF"/>
    <w:rsid w:val="005A66A5"/>
    <w:rsid w:val="005A6741"/>
    <w:rsid w:val="005A6D00"/>
    <w:rsid w:val="005A6FA6"/>
    <w:rsid w:val="005A70C4"/>
    <w:rsid w:val="005A795E"/>
    <w:rsid w:val="005A797D"/>
    <w:rsid w:val="005A7DAF"/>
    <w:rsid w:val="005A7EE0"/>
    <w:rsid w:val="005A7F70"/>
    <w:rsid w:val="005B042D"/>
    <w:rsid w:val="005B091B"/>
    <w:rsid w:val="005B0CB1"/>
    <w:rsid w:val="005B0DC5"/>
    <w:rsid w:val="005B1307"/>
    <w:rsid w:val="005B1714"/>
    <w:rsid w:val="005B18ED"/>
    <w:rsid w:val="005B1A19"/>
    <w:rsid w:val="005B21CF"/>
    <w:rsid w:val="005B451E"/>
    <w:rsid w:val="005B4A30"/>
    <w:rsid w:val="005B57E1"/>
    <w:rsid w:val="005B5EBF"/>
    <w:rsid w:val="005B60C6"/>
    <w:rsid w:val="005B6381"/>
    <w:rsid w:val="005B6BBE"/>
    <w:rsid w:val="005B6EEE"/>
    <w:rsid w:val="005B6EFC"/>
    <w:rsid w:val="005B6F1B"/>
    <w:rsid w:val="005B71CE"/>
    <w:rsid w:val="005B72B2"/>
    <w:rsid w:val="005B7C8A"/>
    <w:rsid w:val="005C05E9"/>
    <w:rsid w:val="005C0A46"/>
    <w:rsid w:val="005C0BDF"/>
    <w:rsid w:val="005C0C3C"/>
    <w:rsid w:val="005C0EE6"/>
    <w:rsid w:val="005C16FA"/>
    <w:rsid w:val="005C1E62"/>
    <w:rsid w:val="005C2309"/>
    <w:rsid w:val="005C28D2"/>
    <w:rsid w:val="005C29A7"/>
    <w:rsid w:val="005C2F15"/>
    <w:rsid w:val="005C3963"/>
    <w:rsid w:val="005C39CA"/>
    <w:rsid w:val="005C4655"/>
    <w:rsid w:val="005C46E5"/>
    <w:rsid w:val="005C49E7"/>
    <w:rsid w:val="005C4C4A"/>
    <w:rsid w:val="005C53C6"/>
    <w:rsid w:val="005C561E"/>
    <w:rsid w:val="005C59CE"/>
    <w:rsid w:val="005C5C61"/>
    <w:rsid w:val="005C5F65"/>
    <w:rsid w:val="005C6CE6"/>
    <w:rsid w:val="005C6E9E"/>
    <w:rsid w:val="005D04D1"/>
    <w:rsid w:val="005D06F4"/>
    <w:rsid w:val="005D078A"/>
    <w:rsid w:val="005D07CD"/>
    <w:rsid w:val="005D11A1"/>
    <w:rsid w:val="005D1223"/>
    <w:rsid w:val="005D1268"/>
    <w:rsid w:val="005D13E3"/>
    <w:rsid w:val="005D17D2"/>
    <w:rsid w:val="005D18C8"/>
    <w:rsid w:val="005D19E7"/>
    <w:rsid w:val="005D1B48"/>
    <w:rsid w:val="005D22D3"/>
    <w:rsid w:val="005D2C48"/>
    <w:rsid w:val="005D3783"/>
    <w:rsid w:val="005D4062"/>
    <w:rsid w:val="005D4882"/>
    <w:rsid w:val="005D4EA7"/>
    <w:rsid w:val="005D4ED6"/>
    <w:rsid w:val="005D4F7E"/>
    <w:rsid w:val="005D52F6"/>
    <w:rsid w:val="005D5524"/>
    <w:rsid w:val="005D657E"/>
    <w:rsid w:val="005D687F"/>
    <w:rsid w:val="005D7172"/>
    <w:rsid w:val="005D78D5"/>
    <w:rsid w:val="005D7A04"/>
    <w:rsid w:val="005D7E75"/>
    <w:rsid w:val="005E0217"/>
    <w:rsid w:val="005E02AD"/>
    <w:rsid w:val="005E04F8"/>
    <w:rsid w:val="005E0A48"/>
    <w:rsid w:val="005E17A6"/>
    <w:rsid w:val="005E1C8E"/>
    <w:rsid w:val="005E2E1A"/>
    <w:rsid w:val="005E3020"/>
    <w:rsid w:val="005E3772"/>
    <w:rsid w:val="005E3936"/>
    <w:rsid w:val="005E41C5"/>
    <w:rsid w:val="005E4205"/>
    <w:rsid w:val="005E4489"/>
    <w:rsid w:val="005E4749"/>
    <w:rsid w:val="005E4855"/>
    <w:rsid w:val="005E5CDE"/>
    <w:rsid w:val="005E653E"/>
    <w:rsid w:val="005E673B"/>
    <w:rsid w:val="005E6C8A"/>
    <w:rsid w:val="005E6F01"/>
    <w:rsid w:val="005E714E"/>
    <w:rsid w:val="005E7535"/>
    <w:rsid w:val="005E7BA9"/>
    <w:rsid w:val="005E7CEE"/>
    <w:rsid w:val="005F03FB"/>
    <w:rsid w:val="005F0A05"/>
    <w:rsid w:val="005F0B6A"/>
    <w:rsid w:val="005F0EE1"/>
    <w:rsid w:val="005F17EB"/>
    <w:rsid w:val="005F183F"/>
    <w:rsid w:val="005F1BC0"/>
    <w:rsid w:val="005F233A"/>
    <w:rsid w:val="005F28B3"/>
    <w:rsid w:val="005F29F0"/>
    <w:rsid w:val="005F3877"/>
    <w:rsid w:val="005F5830"/>
    <w:rsid w:val="005F612E"/>
    <w:rsid w:val="005F647F"/>
    <w:rsid w:val="005F6554"/>
    <w:rsid w:val="005F67DC"/>
    <w:rsid w:val="005F6EF1"/>
    <w:rsid w:val="0060076C"/>
    <w:rsid w:val="00600EDA"/>
    <w:rsid w:val="006010A1"/>
    <w:rsid w:val="00601569"/>
    <w:rsid w:val="00601820"/>
    <w:rsid w:val="006023CE"/>
    <w:rsid w:val="006024E0"/>
    <w:rsid w:val="006026BB"/>
    <w:rsid w:val="00602B8F"/>
    <w:rsid w:val="006030C6"/>
    <w:rsid w:val="006034F9"/>
    <w:rsid w:val="0060352C"/>
    <w:rsid w:val="0060388A"/>
    <w:rsid w:val="00603C05"/>
    <w:rsid w:val="00603ED7"/>
    <w:rsid w:val="006042E5"/>
    <w:rsid w:val="0060457A"/>
    <w:rsid w:val="00604D68"/>
    <w:rsid w:val="00605087"/>
    <w:rsid w:val="006054FB"/>
    <w:rsid w:val="006058A9"/>
    <w:rsid w:val="00605927"/>
    <w:rsid w:val="00605D89"/>
    <w:rsid w:val="0060612B"/>
    <w:rsid w:val="00606186"/>
    <w:rsid w:val="006065A4"/>
    <w:rsid w:val="00606942"/>
    <w:rsid w:val="00606B5B"/>
    <w:rsid w:val="00607917"/>
    <w:rsid w:val="00607A1F"/>
    <w:rsid w:val="00607F2B"/>
    <w:rsid w:val="00610774"/>
    <w:rsid w:val="00610DEA"/>
    <w:rsid w:val="006124B7"/>
    <w:rsid w:val="00612DFC"/>
    <w:rsid w:val="00612F88"/>
    <w:rsid w:val="00613453"/>
    <w:rsid w:val="006136B0"/>
    <w:rsid w:val="00613DD5"/>
    <w:rsid w:val="0061451F"/>
    <w:rsid w:val="00614936"/>
    <w:rsid w:val="00614A62"/>
    <w:rsid w:val="00615BC2"/>
    <w:rsid w:val="0061614E"/>
    <w:rsid w:val="0061623D"/>
    <w:rsid w:val="006164AF"/>
    <w:rsid w:val="00616836"/>
    <w:rsid w:val="00617358"/>
    <w:rsid w:val="00617439"/>
    <w:rsid w:val="006174A8"/>
    <w:rsid w:val="00620B24"/>
    <w:rsid w:val="006215DA"/>
    <w:rsid w:val="00621924"/>
    <w:rsid w:val="00621DD5"/>
    <w:rsid w:val="00621FE5"/>
    <w:rsid w:val="00622080"/>
    <w:rsid w:val="006223C5"/>
    <w:rsid w:val="006229AD"/>
    <w:rsid w:val="00622D03"/>
    <w:rsid w:val="006237EE"/>
    <w:rsid w:val="00623B12"/>
    <w:rsid w:val="00623E5F"/>
    <w:rsid w:val="00623F8B"/>
    <w:rsid w:val="00624627"/>
    <w:rsid w:val="00624678"/>
    <w:rsid w:val="006249D4"/>
    <w:rsid w:val="00624C6D"/>
    <w:rsid w:val="00624E3C"/>
    <w:rsid w:val="0062503D"/>
    <w:rsid w:val="00625DA3"/>
    <w:rsid w:val="00625DEC"/>
    <w:rsid w:val="006262AB"/>
    <w:rsid w:val="00626D27"/>
    <w:rsid w:val="0062731F"/>
    <w:rsid w:val="00627338"/>
    <w:rsid w:val="0062750E"/>
    <w:rsid w:val="00627542"/>
    <w:rsid w:val="006275F3"/>
    <w:rsid w:val="00627723"/>
    <w:rsid w:val="006279F3"/>
    <w:rsid w:val="00627A47"/>
    <w:rsid w:val="00627D22"/>
    <w:rsid w:val="00627FA8"/>
    <w:rsid w:val="006302A4"/>
    <w:rsid w:val="006302B2"/>
    <w:rsid w:val="00630D09"/>
    <w:rsid w:val="006311FD"/>
    <w:rsid w:val="006312C6"/>
    <w:rsid w:val="006316E9"/>
    <w:rsid w:val="00631AD4"/>
    <w:rsid w:val="0063233F"/>
    <w:rsid w:val="006327A5"/>
    <w:rsid w:val="00632D45"/>
    <w:rsid w:val="00632E5B"/>
    <w:rsid w:val="0063300E"/>
    <w:rsid w:val="00633423"/>
    <w:rsid w:val="006335EC"/>
    <w:rsid w:val="0063372F"/>
    <w:rsid w:val="006338C4"/>
    <w:rsid w:val="00634409"/>
    <w:rsid w:val="006346AB"/>
    <w:rsid w:val="006346EE"/>
    <w:rsid w:val="006349E2"/>
    <w:rsid w:val="00634A87"/>
    <w:rsid w:val="006351B3"/>
    <w:rsid w:val="0063676A"/>
    <w:rsid w:val="00636A18"/>
    <w:rsid w:val="00636AD5"/>
    <w:rsid w:val="00636F9E"/>
    <w:rsid w:val="0063744B"/>
    <w:rsid w:val="006377E5"/>
    <w:rsid w:val="00637EC2"/>
    <w:rsid w:val="00640039"/>
    <w:rsid w:val="00640629"/>
    <w:rsid w:val="006413EB"/>
    <w:rsid w:val="00641909"/>
    <w:rsid w:val="00642F86"/>
    <w:rsid w:val="0064303D"/>
    <w:rsid w:val="00643215"/>
    <w:rsid w:val="006432BF"/>
    <w:rsid w:val="00643522"/>
    <w:rsid w:val="00643CCA"/>
    <w:rsid w:val="00643E08"/>
    <w:rsid w:val="0064405B"/>
    <w:rsid w:val="00644632"/>
    <w:rsid w:val="00644840"/>
    <w:rsid w:val="00644A10"/>
    <w:rsid w:val="00644CCF"/>
    <w:rsid w:val="00645096"/>
    <w:rsid w:val="006451A9"/>
    <w:rsid w:val="00645DF5"/>
    <w:rsid w:val="00646291"/>
    <w:rsid w:val="00646940"/>
    <w:rsid w:val="00646B6E"/>
    <w:rsid w:val="006471ED"/>
    <w:rsid w:val="00647247"/>
    <w:rsid w:val="0064768E"/>
    <w:rsid w:val="006479FA"/>
    <w:rsid w:val="006502BA"/>
    <w:rsid w:val="0065073B"/>
    <w:rsid w:val="006508E9"/>
    <w:rsid w:val="00650D4D"/>
    <w:rsid w:val="00650D76"/>
    <w:rsid w:val="006512FC"/>
    <w:rsid w:val="00651304"/>
    <w:rsid w:val="00651ABD"/>
    <w:rsid w:val="00651C22"/>
    <w:rsid w:val="006523AC"/>
    <w:rsid w:val="0065243E"/>
    <w:rsid w:val="00652964"/>
    <w:rsid w:val="00652B18"/>
    <w:rsid w:val="00653366"/>
    <w:rsid w:val="00653512"/>
    <w:rsid w:val="00653A19"/>
    <w:rsid w:val="00653D82"/>
    <w:rsid w:val="00653FB0"/>
    <w:rsid w:val="00653FC0"/>
    <w:rsid w:val="00654896"/>
    <w:rsid w:val="00654A75"/>
    <w:rsid w:val="0065504D"/>
    <w:rsid w:val="00655308"/>
    <w:rsid w:val="00655605"/>
    <w:rsid w:val="006557EB"/>
    <w:rsid w:val="00655D88"/>
    <w:rsid w:val="00655F14"/>
    <w:rsid w:val="00656056"/>
    <w:rsid w:val="00656066"/>
    <w:rsid w:val="00657CAF"/>
    <w:rsid w:val="006600C9"/>
    <w:rsid w:val="00660688"/>
    <w:rsid w:val="0066131F"/>
    <w:rsid w:val="00661674"/>
    <w:rsid w:val="006619B7"/>
    <w:rsid w:val="00661AE5"/>
    <w:rsid w:val="00661E18"/>
    <w:rsid w:val="0066251E"/>
    <w:rsid w:val="0066257B"/>
    <w:rsid w:val="00662825"/>
    <w:rsid w:val="00662CAD"/>
    <w:rsid w:val="006635AB"/>
    <w:rsid w:val="00663736"/>
    <w:rsid w:val="00663D6E"/>
    <w:rsid w:val="006653F1"/>
    <w:rsid w:val="0066555E"/>
    <w:rsid w:val="00665863"/>
    <w:rsid w:val="00665B6A"/>
    <w:rsid w:val="00666003"/>
    <w:rsid w:val="006663FB"/>
    <w:rsid w:val="00666896"/>
    <w:rsid w:val="0066778F"/>
    <w:rsid w:val="00667C9C"/>
    <w:rsid w:val="00667CCB"/>
    <w:rsid w:val="00667EA5"/>
    <w:rsid w:val="00670935"/>
    <w:rsid w:val="00670C9D"/>
    <w:rsid w:val="006717AB"/>
    <w:rsid w:val="0067182A"/>
    <w:rsid w:val="00671F46"/>
    <w:rsid w:val="0067202D"/>
    <w:rsid w:val="0067205A"/>
    <w:rsid w:val="0067214C"/>
    <w:rsid w:val="00672CFF"/>
    <w:rsid w:val="006731EE"/>
    <w:rsid w:val="00673300"/>
    <w:rsid w:val="0067335B"/>
    <w:rsid w:val="00673689"/>
    <w:rsid w:val="0067466F"/>
    <w:rsid w:val="00674C9F"/>
    <w:rsid w:val="00674D93"/>
    <w:rsid w:val="006752F1"/>
    <w:rsid w:val="006758EA"/>
    <w:rsid w:val="00675CA3"/>
    <w:rsid w:val="00676392"/>
    <w:rsid w:val="006763DC"/>
    <w:rsid w:val="00676F35"/>
    <w:rsid w:val="00680B26"/>
    <w:rsid w:val="00680D19"/>
    <w:rsid w:val="00681018"/>
    <w:rsid w:val="00681507"/>
    <w:rsid w:val="00681D11"/>
    <w:rsid w:val="00682289"/>
    <w:rsid w:val="006827ED"/>
    <w:rsid w:val="0068294F"/>
    <w:rsid w:val="00683319"/>
    <w:rsid w:val="00683DFA"/>
    <w:rsid w:val="006841A7"/>
    <w:rsid w:val="00684574"/>
    <w:rsid w:val="00684882"/>
    <w:rsid w:val="00684AA8"/>
    <w:rsid w:val="00684B9C"/>
    <w:rsid w:val="00684CA5"/>
    <w:rsid w:val="00684CB0"/>
    <w:rsid w:val="00684D64"/>
    <w:rsid w:val="006850E3"/>
    <w:rsid w:val="006856A6"/>
    <w:rsid w:val="00686F16"/>
    <w:rsid w:val="0068700A"/>
    <w:rsid w:val="00690197"/>
    <w:rsid w:val="00690584"/>
    <w:rsid w:val="00690BDC"/>
    <w:rsid w:val="00690D1A"/>
    <w:rsid w:val="00691AAF"/>
    <w:rsid w:val="00692A63"/>
    <w:rsid w:val="00692B1B"/>
    <w:rsid w:val="00692B7D"/>
    <w:rsid w:val="00692EA2"/>
    <w:rsid w:val="0069317A"/>
    <w:rsid w:val="00693C95"/>
    <w:rsid w:val="00694B0D"/>
    <w:rsid w:val="00695998"/>
    <w:rsid w:val="00695AF0"/>
    <w:rsid w:val="00695F4C"/>
    <w:rsid w:val="00696247"/>
    <w:rsid w:val="0069637E"/>
    <w:rsid w:val="006970EE"/>
    <w:rsid w:val="0069721A"/>
    <w:rsid w:val="00697DE2"/>
    <w:rsid w:val="00697E37"/>
    <w:rsid w:val="006A0631"/>
    <w:rsid w:val="006A0656"/>
    <w:rsid w:val="006A06FF"/>
    <w:rsid w:val="006A0999"/>
    <w:rsid w:val="006A0E2C"/>
    <w:rsid w:val="006A19AF"/>
    <w:rsid w:val="006A1C7D"/>
    <w:rsid w:val="006A1EE9"/>
    <w:rsid w:val="006A25BC"/>
    <w:rsid w:val="006A26A1"/>
    <w:rsid w:val="006A27E6"/>
    <w:rsid w:val="006A342C"/>
    <w:rsid w:val="006A43C7"/>
    <w:rsid w:val="006A44D6"/>
    <w:rsid w:val="006A4E5F"/>
    <w:rsid w:val="006A55DF"/>
    <w:rsid w:val="006A60B1"/>
    <w:rsid w:val="006A6168"/>
    <w:rsid w:val="006A6236"/>
    <w:rsid w:val="006A64CE"/>
    <w:rsid w:val="006A683F"/>
    <w:rsid w:val="006A6B26"/>
    <w:rsid w:val="006A6D2C"/>
    <w:rsid w:val="006A73CA"/>
    <w:rsid w:val="006A7ABB"/>
    <w:rsid w:val="006B0296"/>
    <w:rsid w:val="006B0607"/>
    <w:rsid w:val="006B0840"/>
    <w:rsid w:val="006B0D1D"/>
    <w:rsid w:val="006B0D8F"/>
    <w:rsid w:val="006B28D2"/>
    <w:rsid w:val="006B28FD"/>
    <w:rsid w:val="006B29C2"/>
    <w:rsid w:val="006B333A"/>
    <w:rsid w:val="006B3DD3"/>
    <w:rsid w:val="006B4AA5"/>
    <w:rsid w:val="006B4E15"/>
    <w:rsid w:val="006B54B2"/>
    <w:rsid w:val="006B6040"/>
    <w:rsid w:val="006B60CD"/>
    <w:rsid w:val="006B63A1"/>
    <w:rsid w:val="006B6CB7"/>
    <w:rsid w:val="006B6F26"/>
    <w:rsid w:val="006B7530"/>
    <w:rsid w:val="006C042F"/>
    <w:rsid w:val="006C1375"/>
    <w:rsid w:val="006C1749"/>
    <w:rsid w:val="006C19F4"/>
    <w:rsid w:val="006C1C6E"/>
    <w:rsid w:val="006C287B"/>
    <w:rsid w:val="006C305E"/>
    <w:rsid w:val="006C3294"/>
    <w:rsid w:val="006C3C27"/>
    <w:rsid w:val="006C3FF5"/>
    <w:rsid w:val="006C45F1"/>
    <w:rsid w:val="006C464D"/>
    <w:rsid w:val="006C59C8"/>
    <w:rsid w:val="006C59E8"/>
    <w:rsid w:val="006C5C15"/>
    <w:rsid w:val="006C5EA3"/>
    <w:rsid w:val="006C5FB8"/>
    <w:rsid w:val="006C6280"/>
    <w:rsid w:val="006C634E"/>
    <w:rsid w:val="006C6B69"/>
    <w:rsid w:val="006C6C14"/>
    <w:rsid w:val="006C73B6"/>
    <w:rsid w:val="006D0E85"/>
    <w:rsid w:val="006D163E"/>
    <w:rsid w:val="006D19CB"/>
    <w:rsid w:val="006D1D5C"/>
    <w:rsid w:val="006D2217"/>
    <w:rsid w:val="006D2319"/>
    <w:rsid w:val="006D254A"/>
    <w:rsid w:val="006D2C3F"/>
    <w:rsid w:val="006D2F90"/>
    <w:rsid w:val="006D2FE0"/>
    <w:rsid w:val="006D31EB"/>
    <w:rsid w:val="006D332C"/>
    <w:rsid w:val="006D392B"/>
    <w:rsid w:val="006D409F"/>
    <w:rsid w:val="006D530D"/>
    <w:rsid w:val="006D5601"/>
    <w:rsid w:val="006D568A"/>
    <w:rsid w:val="006D5A0F"/>
    <w:rsid w:val="006D5A37"/>
    <w:rsid w:val="006D5BFC"/>
    <w:rsid w:val="006D602A"/>
    <w:rsid w:val="006D63DB"/>
    <w:rsid w:val="006D6C89"/>
    <w:rsid w:val="006D75CA"/>
    <w:rsid w:val="006D76A9"/>
    <w:rsid w:val="006D76B2"/>
    <w:rsid w:val="006D7946"/>
    <w:rsid w:val="006E04C1"/>
    <w:rsid w:val="006E08FD"/>
    <w:rsid w:val="006E0C2F"/>
    <w:rsid w:val="006E0E38"/>
    <w:rsid w:val="006E1446"/>
    <w:rsid w:val="006E151D"/>
    <w:rsid w:val="006E2509"/>
    <w:rsid w:val="006E28AF"/>
    <w:rsid w:val="006E2AAC"/>
    <w:rsid w:val="006E31F0"/>
    <w:rsid w:val="006E3BD0"/>
    <w:rsid w:val="006E4053"/>
    <w:rsid w:val="006E55D5"/>
    <w:rsid w:val="006E5615"/>
    <w:rsid w:val="006E5980"/>
    <w:rsid w:val="006E5A9F"/>
    <w:rsid w:val="006E5D6E"/>
    <w:rsid w:val="006E6DC7"/>
    <w:rsid w:val="006E6F73"/>
    <w:rsid w:val="006E76D3"/>
    <w:rsid w:val="006F02D8"/>
    <w:rsid w:val="006F1149"/>
    <w:rsid w:val="006F11BD"/>
    <w:rsid w:val="006F11E5"/>
    <w:rsid w:val="006F1734"/>
    <w:rsid w:val="006F17D3"/>
    <w:rsid w:val="006F18AB"/>
    <w:rsid w:val="006F1CC9"/>
    <w:rsid w:val="006F1D1B"/>
    <w:rsid w:val="006F1E5E"/>
    <w:rsid w:val="006F20B6"/>
    <w:rsid w:val="006F212E"/>
    <w:rsid w:val="006F260D"/>
    <w:rsid w:val="006F2A33"/>
    <w:rsid w:val="006F2B1F"/>
    <w:rsid w:val="006F2B84"/>
    <w:rsid w:val="006F2D8D"/>
    <w:rsid w:val="006F2DFC"/>
    <w:rsid w:val="006F3C4E"/>
    <w:rsid w:val="006F482D"/>
    <w:rsid w:val="006F4A9E"/>
    <w:rsid w:val="006F4DB5"/>
    <w:rsid w:val="006F549D"/>
    <w:rsid w:val="006F7E15"/>
    <w:rsid w:val="007001A7"/>
    <w:rsid w:val="0070118D"/>
    <w:rsid w:val="007014F4"/>
    <w:rsid w:val="007018E4"/>
    <w:rsid w:val="00701A7B"/>
    <w:rsid w:val="00701ECE"/>
    <w:rsid w:val="007027D6"/>
    <w:rsid w:val="00702EBB"/>
    <w:rsid w:val="0070305B"/>
    <w:rsid w:val="00703462"/>
    <w:rsid w:val="00703C0B"/>
    <w:rsid w:val="00703C6B"/>
    <w:rsid w:val="00704448"/>
    <w:rsid w:val="00704C11"/>
    <w:rsid w:val="007056C3"/>
    <w:rsid w:val="00705DAB"/>
    <w:rsid w:val="00706298"/>
    <w:rsid w:val="007067EC"/>
    <w:rsid w:val="007073BE"/>
    <w:rsid w:val="00707E9C"/>
    <w:rsid w:val="007100C3"/>
    <w:rsid w:val="007101AE"/>
    <w:rsid w:val="00710305"/>
    <w:rsid w:val="0071078F"/>
    <w:rsid w:val="00710D6D"/>
    <w:rsid w:val="00710FC4"/>
    <w:rsid w:val="007112F2"/>
    <w:rsid w:val="0071136F"/>
    <w:rsid w:val="007119E5"/>
    <w:rsid w:val="00711BF1"/>
    <w:rsid w:val="00712457"/>
    <w:rsid w:val="007127C0"/>
    <w:rsid w:val="00712D18"/>
    <w:rsid w:val="0071328B"/>
    <w:rsid w:val="007133B9"/>
    <w:rsid w:val="007135E8"/>
    <w:rsid w:val="007135FD"/>
    <w:rsid w:val="00713689"/>
    <w:rsid w:val="007139FA"/>
    <w:rsid w:val="007144E1"/>
    <w:rsid w:val="00714AA8"/>
    <w:rsid w:val="007155C5"/>
    <w:rsid w:val="00715EAF"/>
    <w:rsid w:val="00715F4E"/>
    <w:rsid w:val="00717A07"/>
    <w:rsid w:val="007202D2"/>
    <w:rsid w:val="007217D8"/>
    <w:rsid w:val="00722018"/>
    <w:rsid w:val="00722BED"/>
    <w:rsid w:val="00722E02"/>
    <w:rsid w:val="007231EA"/>
    <w:rsid w:val="007237B5"/>
    <w:rsid w:val="00723803"/>
    <w:rsid w:val="00723946"/>
    <w:rsid w:val="00723CCC"/>
    <w:rsid w:val="00723D48"/>
    <w:rsid w:val="00724204"/>
    <w:rsid w:val="007244D9"/>
    <w:rsid w:val="00724535"/>
    <w:rsid w:val="00725F06"/>
    <w:rsid w:val="007268ED"/>
    <w:rsid w:val="00726DD0"/>
    <w:rsid w:val="00726EB5"/>
    <w:rsid w:val="00730F37"/>
    <w:rsid w:val="00731120"/>
    <w:rsid w:val="007311F8"/>
    <w:rsid w:val="00731CF4"/>
    <w:rsid w:val="00732056"/>
    <w:rsid w:val="007327F8"/>
    <w:rsid w:val="00732DBE"/>
    <w:rsid w:val="00733317"/>
    <w:rsid w:val="0073335D"/>
    <w:rsid w:val="00735863"/>
    <w:rsid w:val="00735AE6"/>
    <w:rsid w:val="00735C8A"/>
    <w:rsid w:val="007361EA"/>
    <w:rsid w:val="00736515"/>
    <w:rsid w:val="007365AB"/>
    <w:rsid w:val="00736AC4"/>
    <w:rsid w:val="00736C4F"/>
    <w:rsid w:val="00736D84"/>
    <w:rsid w:val="00736F3C"/>
    <w:rsid w:val="00737E2B"/>
    <w:rsid w:val="00740671"/>
    <w:rsid w:val="007408D4"/>
    <w:rsid w:val="007408FD"/>
    <w:rsid w:val="0074107E"/>
    <w:rsid w:val="007411BA"/>
    <w:rsid w:val="007412DF"/>
    <w:rsid w:val="0074131B"/>
    <w:rsid w:val="00741F42"/>
    <w:rsid w:val="00742123"/>
    <w:rsid w:val="00742884"/>
    <w:rsid w:val="007432B3"/>
    <w:rsid w:val="0074353F"/>
    <w:rsid w:val="00743B67"/>
    <w:rsid w:val="00743BEC"/>
    <w:rsid w:val="00743DDB"/>
    <w:rsid w:val="00743E3D"/>
    <w:rsid w:val="00743F51"/>
    <w:rsid w:val="007447B3"/>
    <w:rsid w:val="00744931"/>
    <w:rsid w:val="00744C78"/>
    <w:rsid w:val="00745542"/>
    <w:rsid w:val="00745739"/>
    <w:rsid w:val="007459BA"/>
    <w:rsid w:val="007459FD"/>
    <w:rsid w:val="00746116"/>
    <w:rsid w:val="007469C2"/>
    <w:rsid w:val="00746D22"/>
    <w:rsid w:val="00747AF3"/>
    <w:rsid w:val="00747B11"/>
    <w:rsid w:val="00747B36"/>
    <w:rsid w:val="007506E3"/>
    <w:rsid w:val="00750B03"/>
    <w:rsid w:val="007510D1"/>
    <w:rsid w:val="007511C4"/>
    <w:rsid w:val="00751504"/>
    <w:rsid w:val="0075179E"/>
    <w:rsid w:val="00751989"/>
    <w:rsid w:val="00751A1B"/>
    <w:rsid w:val="00751B26"/>
    <w:rsid w:val="007522B1"/>
    <w:rsid w:val="0075257C"/>
    <w:rsid w:val="0075264A"/>
    <w:rsid w:val="00752957"/>
    <w:rsid w:val="0075351E"/>
    <w:rsid w:val="00753B57"/>
    <w:rsid w:val="007540EA"/>
    <w:rsid w:val="00754205"/>
    <w:rsid w:val="00754295"/>
    <w:rsid w:val="00755138"/>
    <w:rsid w:val="0075527A"/>
    <w:rsid w:val="00755E31"/>
    <w:rsid w:val="00757376"/>
    <w:rsid w:val="007575A1"/>
    <w:rsid w:val="007578B1"/>
    <w:rsid w:val="00757A5C"/>
    <w:rsid w:val="00757F61"/>
    <w:rsid w:val="00757F82"/>
    <w:rsid w:val="00760113"/>
    <w:rsid w:val="0076114D"/>
    <w:rsid w:val="00761245"/>
    <w:rsid w:val="00761EB9"/>
    <w:rsid w:val="00762162"/>
    <w:rsid w:val="0076216A"/>
    <w:rsid w:val="007625F2"/>
    <w:rsid w:val="00762EFA"/>
    <w:rsid w:val="007634D1"/>
    <w:rsid w:val="00763747"/>
    <w:rsid w:val="00763A17"/>
    <w:rsid w:val="00763B16"/>
    <w:rsid w:val="00763CF6"/>
    <w:rsid w:val="007643B9"/>
    <w:rsid w:val="00764648"/>
    <w:rsid w:val="00765A7A"/>
    <w:rsid w:val="00765AAB"/>
    <w:rsid w:val="00765D32"/>
    <w:rsid w:val="00765FCA"/>
    <w:rsid w:val="0076625C"/>
    <w:rsid w:val="00766579"/>
    <w:rsid w:val="00766975"/>
    <w:rsid w:val="00767391"/>
    <w:rsid w:val="00767AF1"/>
    <w:rsid w:val="007700D9"/>
    <w:rsid w:val="00770C5F"/>
    <w:rsid w:val="00770D06"/>
    <w:rsid w:val="007712F8"/>
    <w:rsid w:val="00771664"/>
    <w:rsid w:val="00771963"/>
    <w:rsid w:val="00772441"/>
    <w:rsid w:val="0077365B"/>
    <w:rsid w:val="00773AD0"/>
    <w:rsid w:val="00773B9E"/>
    <w:rsid w:val="00773BE7"/>
    <w:rsid w:val="00773C09"/>
    <w:rsid w:val="00774048"/>
    <w:rsid w:val="00774168"/>
    <w:rsid w:val="0077451F"/>
    <w:rsid w:val="0077480C"/>
    <w:rsid w:val="007759D6"/>
    <w:rsid w:val="007762EB"/>
    <w:rsid w:val="00776899"/>
    <w:rsid w:val="00776D0E"/>
    <w:rsid w:val="00777793"/>
    <w:rsid w:val="00777853"/>
    <w:rsid w:val="0077799B"/>
    <w:rsid w:val="00777A6C"/>
    <w:rsid w:val="00777F4B"/>
    <w:rsid w:val="00780879"/>
    <w:rsid w:val="00780FD8"/>
    <w:rsid w:val="00781AFF"/>
    <w:rsid w:val="00781CCA"/>
    <w:rsid w:val="00781E02"/>
    <w:rsid w:val="00781E80"/>
    <w:rsid w:val="007823C9"/>
    <w:rsid w:val="00782B76"/>
    <w:rsid w:val="00782FBA"/>
    <w:rsid w:val="00783093"/>
    <w:rsid w:val="00783887"/>
    <w:rsid w:val="0078441C"/>
    <w:rsid w:val="0078526D"/>
    <w:rsid w:val="00785307"/>
    <w:rsid w:val="00785889"/>
    <w:rsid w:val="00785BA8"/>
    <w:rsid w:val="00785D43"/>
    <w:rsid w:val="00785E1D"/>
    <w:rsid w:val="00786411"/>
    <w:rsid w:val="0078685B"/>
    <w:rsid w:val="00787A84"/>
    <w:rsid w:val="00787C77"/>
    <w:rsid w:val="00787CB5"/>
    <w:rsid w:val="00790098"/>
    <w:rsid w:val="0079019A"/>
    <w:rsid w:val="007906FC"/>
    <w:rsid w:val="00790CD2"/>
    <w:rsid w:val="007910B3"/>
    <w:rsid w:val="00791206"/>
    <w:rsid w:val="0079169A"/>
    <w:rsid w:val="00792345"/>
    <w:rsid w:val="0079267C"/>
    <w:rsid w:val="007937DE"/>
    <w:rsid w:val="00793A1A"/>
    <w:rsid w:val="00793B16"/>
    <w:rsid w:val="00793DB3"/>
    <w:rsid w:val="007942F6"/>
    <w:rsid w:val="00794335"/>
    <w:rsid w:val="007947E6"/>
    <w:rsid w:val="0079498D"/>
    <w:rsid w:val="00794D2A"/>
    <w:rsid w:val="00795484"/>
    <w:rsid w:val="007954E1"/>
    <w:rsid w:val="007955CF"/>
    <w:rsid w:val="007955D0"/>
    <w:rsid w:val="007956B3"/>
    <w:rsid w:val="00795D2E"/>
    <w:rsid w:val="00795E8D"/>
    <w:rsid w:val="00796126"/>
    <w:rsid w:val="00796E0F"/>
    <w:rsid w:val="00797112"/>
    <w:rsid w:val="00797387"/>
    <w:rsid w:val="0079788D"/>
    <w:rsid w:val="00797DEA"/>
    <w:rsid w:val="007A01A9"/>
    <w:rsid w:val="007A05C6"/>
    <w:rsid w:val="007A0A23"/>
    <w:rsid w:val="007A0A2A"/>
    <w:rsid w:val="007A0AE4"/>
    <w:rsid w:val="007A0D9F"/>
    <w:rsid w:val="007A1A8C"/>
    <w:rsid w:val="007A287E"/>
    <w:rsid w:val="007A2A6E"/>
    <w:rsid w:val="007A379E"/>
    <w:rsid w:val="007A3A10"/>
    <w:rsid w:val="007A3C0D"/>
    <w:rsid w:val="007A4168"/>
    <w:rsid w:val="007A4C7D"/>
    <w:rsid w:val="007A537D"/>
    <w:rsid w:val="007A540D"/>
    <w:rsid w:val="007A5A63"/>
    <w:rsid w:val="007A61CD"/>
    <w:rsid w:val="007A61DC"/>
    <w:rsid w:val="007A68DA"/>
    <w:rsid w:val="007A6E26"/>
    <w:rsid w:val="007A7788"/>
    <w:rsid w:val="007A7A38"/>
    <w:rsid w:val="007A7D95"/>
    <w:rsid w:val="007A7EBD"/>
    <w:rsid w:val="007B00D8"/>
    <w:rsid w:val="007B031D"/>
    <w:rsid w:val="007B04A5"/>
    <w:rsid w:val="007B092D"/>
    <w:rsid w:val="007B1FC5"/>
    <w:rsid w:val="007B214A"/>
    <w:rsid w:val="007B25CA"/>
    <w:rsid w:val="007B2DE0"/>
    <w:rsid w:val="007B3490"/>
    <w:rsid w:val="007B3828"/>
    <w:rsid w:val="007B4846"/>
    <w:rsid w:val="007B49F0"/>
    <w:rsid w:val="007B5035"/>
    <w:rsid w:val="007B522D"/>
    <w:rsid w:val="007B59E7"/>
    <w:rsid w:val="007B63B7"/>
    <w:rsid w:val="007B64C8"/>
    <w:rsid w:val="007B6535"/>
    <w:rsid w:val="007B7398"/>
    <w:rsid w:val="007B7610"/>
    <w:rsid w:val="007B7B4B"/>
    <w:rsid w:val="007B7DB8"/>
    <w:rsid w:val="007B7FFD"/>
    <w:rsid w:val="007C0484"/>
    <w:rsid w:val="007C08D2"/>
    <w:rsid w:val="007C1AC8"/>
    <w:rsid w:val="007C1F54"/>
    <w:rsid w:val="007C2130"/>
    <w:rsid w:val="007C248F"/>
    <w:rsid w:val="007C2529"/>
    <w:rsid w:val="007C25E1"/>
    <w:rsid w:val="007C2CCA"/>
    <w:rsid w:val="007C2D3E"/>
    <w:rsid w:val="007C302A"/>
    <w:rsid w:val="007C33A6"/>
    <w:rsid w:val="007C39DB"/>
    <w:rsid w:val="007C3F6D"/>
    <w:rsid w:val="007C4398"/>
    <w:rsid w:val="007C43EA"/>
    <w:rsid w:val="007C44AF"/>
    <w:rsid w:val="007C4EC1"/>
    <w:rsid w:val="007C5011"/>
    <w:rsid w:val="007C52F7"/>
    <w:rsid w:val="007C5564"/>
    <w:rsid w:val="007C5A17"/>
    <w:rsid w:val="007C6161"/>
    <w:rsid w:val="007C658C"/>
    <w:rsid w:val="007C6CCA"/>
    <w:rsid w:val="007C6EB1"/>
    <w:rsid w:val="007C755D"/>
    <w:rsid w:val="007C79C4"/>
    <w:rsid w:val="007C7F74"/>
    <w:rsid w:val="007C7F7B"/>
    <w:rsid w:val="007D0274"/>
    <w:rsid w:val="007D02FC"/>
    <w:rsid w:val="007D0B7E"/>
    <w:rsid w:val="007D0C99"/>
    <w:rsid w:val="007D1072"/>
    <w:rsid w:val="007D1097"/>
    <w:rsid w:val="007D21E1"/>
    <w:rsid w:val="007D24BD"/>
    <w:rsid w:val="007D24EB"/>
    <w:rsid w:val="007D2A30"/>
    <w:rsid w:val="007D2E3B"/>
    <w:rsid w:val="007D30D4"/>
    <w:rsid w:val="007D38D4"/>
    <w:rsid w:val="007D3EA7"/>
    <w:rsid w:val="007D4532"/>
    <w:rsid w:val="007D471F"/>
    <w:rsid w:val="007D4D7E"/>
    <w:rsid w:val="007D4FDB"/>
    <w:rsid w:val="007D5D26"/>
    <w:rsid w:val="007D5FAE"/>
    <w:rsid w:val="007D62DE"/>
    <w:rsid w:val="007D6F49"/>
    <w:rsid w:val="007D6FD0"/>
    <w:rsid w:val="007D70EE"/>
    <w:rsid w:val="007E0379"/>
    <w:rsid w:val="007E0598"/>
    <w:rsid w:val="007E0602"/>
    <w:rsid w:val="007E0C46"/>
    <w:rsid w:val="007E1211"/>
    <w:rsid w:val="007E1C34"/>
    <w:rsid w:val="007E276D"/>
    <w:rsid w:val="007E298E"/>
    <w:rsid w:val="007E2BC0"/>
    <w:rsid w:val="007E2BFD"/>
    <w:rsid w:val="007E302B"/>
    <w:rsid w:val="007E310B"/>
    <w:rsid w:val="007E3310"/>
    <w:rsid w:val="007E49DD"/>
    <w:rsid w:val="007E588F"/>
    <w:rsid w:val="007E5943"/>
    <w:rsid w:val="007E5984"/>
    <w:rsid w:val="007E661B"/>
    <w:rsid w:val="007E66D9"/>
    <w:rsid w:val="007E684A"/>
    <w:rsid w:val="007E6AC8"/>
    <w:rsid w:val="007E73A4"/>
    <w:rsid w:val="007E76C9"/>
    <w:rsid w:val="007F0002"/>
    <w:rsid w:val="007F0215"/>
    <w:rsid w:val="007F02D7"/>
    <w:rsid w:val="007F03B2"/>
    <w:rsid w:val="007F0769"/>
    <w:rsid w:val="007F0F94"/>
    <w:rsid w:val="007F1097"/>
    <w:rsid w:val="007F155F"/>
    <w:rsid w:val="007F27BD"/>
    <w:rsid w:val="007F2875"/>
    <w:rsid w:val="007F2987"/>
    <w:rsid w:val="007F29F3"/>
    <w:rsid w:val="007F2DDD"/>
    <w:rsid w:val="007F3196"/>
    <w:rsid w:val="007F3622"/>
    <w:rsid w:val="007F3C43"/>
    <w:rsid w:val="007F46F6"/>
    <w:rsid w:val="007F4901"/>
    <w:rsid w:val="007F5070"/>
    <w:rsid w:val="007F50E3"/>
    <w:rsid w:val="007F538F"/>
    <w:rsid w:val="007F5428"/>
    <w:rsid w:val="007F543E"/>
    <w:rsid w:val="007F644B"/>
    <w:rsid w:val="007F660C"/>
    <w:rsid w:val="007F6697"/>
    <w:rsid w:val="007F6767"/>
    <w:rsid w:val="007F6A16"/>
    <w:rsid w:val="007F6C65"/>
    <w:rsid w:val="007F708D"/>
    <w:rsid w:val="007F73BD"/>
    <w:rsid w:val="007F7A82"/>
    <w:rsid w:val="007F7DA9"/>
    <w:rsid w:val="008002D4"/>
    <w:rsid w:val="00800339"/>
    <w:rsid w:val="008008E9"/>
    <w:rsid w:val="00800E08"/>
    <w:rsid w:val="00800F60"/>
    <w:rsid w:val="0080150C"/>
    <w:rsid w:val="00801632"/>
    <w:rsid w:val="00801CC0"/>
    <w:rsid w:val="00801DF7"/>
    <w:rsid w:val="00801E16"/>
    <w:rsid w:val="00801F7D"/>
    <w:rsid w:val="008020E7"/>
    <w:rsid w:val="00802781"/>
    <w:rsid w:val="00802AD9"/>
    <w:rsid w:val="00802DB1"/>
    <w:rsid w:val="00802E42"/>
    <w:rsid w:val="00802EA6"/>
    <w:rsid w:val="00803998"/>
    <w:rsid w:val="00803DF6"/>
    <w:rsid w:val="0080517D"/>
    <w:rsid w:val="0080590C"/>
    <w:rsid w:val="00805CA9"/>
    <w:rsid w:val="00805FC9"/>
    <w:rsid w:val="00806324"/>
    <w:rsid w:val="00806ABD"/>
    <w:rsid w:val="00807B62"/>
    <w:rsid w:val="00807D50"/>
    <w:rsid w:val="00807E82"/>
    <w:rsid w:val="00810544"/>
    <w:rsid w:val="00810B70"/>
    <w:rsid w:val="00810D6B"/>
    <w:rsid w:val="00810E8D"/>
    <w:rsid w:val="00811023"/>
    <w:rsid w:val="008113EA"/>
    <w:rsid w:val="00811B7A"/>
    <w:rsid w:val="00812515"/>
    <w:rsid w:val="008127FE"/>
    <w:rsid w:val="008128EB"/>
    <w:rsid w:val="0081290C"/>
    <w:rsid w:val="00812E63"/>
    <w:rsid w:val="008130B4"/>
    <w:rsid w:val="0081338B"/>
    <w:rsid w:val="008134DF"/>
    <w:rsid w:val="0081352E"/>
    <w:rsid w:val="008137A5"/>
    <w:rsid w:val="00813BE8"/>
    <w:rsid w:val="00813F4C"/>
    <w:rsid w:val="008151F9"/>
    <w:rsid w:val="0081564B"/>
    <w:rsid w:val="008157A2"/>
    <w:rsid w:val="00815C23"/>
    <w:rsid w:val="008160F0"/>
    <w:rsid w:val="0081631C"/>
    <w:rsid w:val="008167CB"/>
    <w:rsid w:val="00816955"/>
    <w:rsid w:val="00816C48"/>
    <w:rsid w:val="008179FB"/>
    <w:rsid w:val="00817CFC"/>
    <w:rsid w:val="008202C4"/>
    <w:rsid w:val="008203DD"/>
    <w:rsid w:val="00820C76"/>
    <w:rsid w:val="0082262D"/>
    <w:rsid w:val="008228A7"/>
    <w:rsid w:val="00822BB1"/>
    <w:rsid w:val="00822E72"/>
    <w:rsid w:val="00822EA6"/>
    <w:rsid w:val="0082316D"/>
    <w:rsid w:val="00823774"/>
    <w:rsid w:val="00823D9F"/>
    <w:rsid w:val="00823E6D"/>
    <w:rsid w:val="00824336"/>
    <w:rsid w:val="00824A8C"/>
    <w:rsid w:val="00824CC3"/>
    <w:rsid w:val="00825036"/>
    <w:rsid w:val="0082503D"/>
    <w:rsid w:val="0082515A"/>
    <w:rsid w:val="008253CD"/>
    <w:rsid w:val="00825AA8"/>
    <w:rsid w:val="008266E4"/>
    <w:rsid w:val="00827618"/>
    <w:rsid w:val="008300DE"/>
    <w:rsid w:val="00830620"/>
    <w:rsid w:val="0083099A"/>
    <w:rsid w:val="00830A3F"/>
    <w:rsid w:val="00831D24"/>
    <w:rsid w:val="00831DD9"/>
    <w:rsid w:val="008321F4"/>
    <w:rsid w:val="0083303F"/>
    <w:rsid w:val="0083332D"/>
    <w:rsid w:val="0083369D"/>
    <w:rsid w:val="00833754"/>
    <w:rsid w:val="00833B1A"/>
    <w:rsid w:val="00833FA7"/>
    <w:rsid w:val="00834670"/>
    <w:rsid w:val="00835270"/>
    <w:rsid w:val="008356AA"/>
    <w:rsid w:val="00835CCE"/>
    <w:rsid w:val="00835CDD"/>
    <w:rsid w:val="00835F9A"/>
    <w:rsid w:val="00836BC3"/>
    <w:rsid w:val="00837029"/>
    <w:rsid w:val="00837309"/>
    <w:rsid w:val="00837312"/>
    <w:rsid w:val="00837BAF"/>
    <w:rsid w:val="0084000C"/>
    <w:rsid w:val="008406B7"/>
    <w:rsid w:val="00840B17"/>
    <w:rsid w:val="00840CB5"/>
    <w:rsid w:val="008416E5"/>
    <w:rsid w:val="0084177F"/>
    <w:rsid w:val="0084187C"/>
    <w:rsid w:val="00841B3C"/>
    <w:rsid w:val="00841DD8"/>
    <w:rsid w:val="00842171"/>
    <w:rsid w:val="00842253"/>
    <w:rsid w:val="008422D3"/>
    <w:rsid w:val="00842D78"/>
    <w:rsid w:val="00842F10"/>
    <w:rsid w:val="00843540"/>
    <w:rsid w:val="00843637"/>
    <w:rsid w:val="00843E51"/>
    <w:rsid w:val="00843E79"/>
    <w:rsid w:val="008441B2"/>
    <w:rsid w:val="00844511"/>
    <w:rsid w:val="008449A4"/>
    <w:rsid w:val="00844D22"/>
    <w:rsid w:val="008456AA"/>
    <w:rsid w:val="00845978"/>
    <w:rsid w:val="00846196"/>
    <w:rsid w:val="0084621A"/>
    <w:rsid w:val="00846284"/>
    <w:rsid w:val="00846A0E"/>
    <w:rsid w:val="00846BE7"/>
    <w:rsid w:val="00846D17"/>
    <w:rsid w:val="00846DC4"/>
    <w:rsid w:val="00846F99"/>
    <w:rsid w:val="0084739B"/>
    <w:rsid w:val="008475AA"/>
    <w:rsid w:val="0084763D"/>
    <w:rsid w:val="00847BB2"/>
    <w:rsid w:val="00847FBF"/>
    <w:rsid w:val="00850412"/>
    <w:rsid w:val="0085046C"/>
    <w:rsid w:val="00850D08"/>
    <w:rsid w:val="00850D79"/>
    <w:rsid w:val="00850DB9"/>
    <w:rsid w:val="00851236"/>
    <w:rsid w:val="00851CB3"/>
    <w:rsid w:val="00852557"/>
    <w:rsid w:val="008529EF"/>
    <w:rsid w:val="00852A67"/>
    <w:rsid w:val="00852C1B"/>
    <w:rsid w:val="00852E4B"/>
    <w:rsid w:val="0085304D"/>
    <w:rsid w:val="0085357B"/>
    <w:rsid w:val="008536AD"/>
    <w:rsid w:val="00853A49"/>
    <w:rsid w:val="00853AB1"/>
    <w:rsid w:val="00854338"/>
    <w:rsid w:val="00854BFE"/>
    <w:rsid w:val="00854C27"/>
    <w:rsid w:val="0085583D"/>
    <w:rsid w:val="00855897"/>
    <w:rsid w:val="00855CAC"/>
    <w:rsid w:val="00855CFD"/>
    <w:rsid w:val="00856580"/>
    <w:rsid w:val="00856866"/>
    <w:rsid w:val="00856ABD"/>
    <w:rsid w:val="00856F9C"/>
    <w:rsid w:val="0085744E"/>
    <w:rsid w:val="008574C6"/>
    <w:rsid w:val="008578BC"/>
    <w:rsid w:val="00860430"/>
    <w:rsid w:val="00860C67"/>
    <w:rsid w:val="00860F89"/>
    <w:rsid w:val="00861147"/>
    <w:rsid w:val="0086158B"/>
    <w:rsid w:val="00861F8F"/>
    <w:rsid w:val="008627F5"/>
    <w:rsid w:val="00862D21"/>
    <w:rsid w:val="00862E5B"/>
    <w:rsid w:val="00862FEE"/>
    <w:rsid w:val="0086309A"/>
    <w:rsid w:val="008632ED"/>
    <w:rsid w:val="00863506"/>
    <w:rsid w:val="00863602"/>
    <w:rsid w:val="00863D2A"/>
    <w:rsid w:val="008645F5"/>
    <w:rsid w:val="00864A88"/>
    <w:rsid w:val="00864C49"/>
    <w:rsid w:val="00864DF3"/>
    <w:rsid w:val="00865436"/>
    <w:rsid w:val="0086557B"/>
    <w:rsid w:val="00865ADE"/>
    <w:rsid w:val="00865C8F"/>
    <w:rsid w:val="00865FD0"/>
    <w:rsid w:val="008661B9"/>
    <w:rsid w:val="00866282"/>
    <w:rsid w:val="00867414"/>
    <w:rsid w:val="00867D01"/>
    <w:rsid w:val="008709F6"/>
    <w:rsid w:val="0087154D"/>
    <w:rsid w:val="008716C7"/>
    <w:rsid w:val="00871FC1"/>
    <w:rsid w:val="0087258C"/>
    <w:rsid w:val="008727D0"/>
    <w:rsid w:val="008729AE"/>
    <w:rsid w:val="00872A50"/>
    <w:rsid w:val="00872E2D"/>
    <w:rsid w:val="00872EB4"/>
    <w:rsid w:val="00873061"/>
    <w:rsid w:val="008731B3"/>
    <w:rsid w:val="008732E5"/>
    <w:rsid w:val="00873AFF"/>
    <w:rsid w:val="00873C18"/>
    <w:rsid w:val="00873EA8"/>
    <w:rsid w:val="0087401A"/>
    <w:rsid w:val="00874557"/>
    <w:rsid w:val="00874B10"/>
    <w:rsid w:val="00874E64"/>
    <w:rsid w:val="008762CF"/>
    <w:rsid w:val="00876404"/>
    <w:rsid w:val="008764DB"/>
    <w:rsid w:val="00876CA3"/>
    <w:rsid w:val="00877549"/>
    <w:rsid w:val="00877A6A"/>
    <w:rsid w:val="00880040"/>
    <w:rsid w:val="0088010A"/>
    <w:rsid w:val="0088057C"/>
    <w:rsid w:val="008805FB"/>
    <w:rsid w:val="008806AF"/>
    <w:rsid w:val="008806E9"/>
    <w:rsid w:val="00880872"/>
    <w:rsid w:val="00881189"/>
    <w:rsid w:val="00881CDB"/>
    <w:rsid w:val="008824D3"/>
    <w:rsid w:val="0088271A"/>
    <w:rsid w:val="0088282D"/>
    <w:rsid w:val="00882BEB"/>
    <w:rsid w:val="00882DDD"/>
    <w:rsid w:val="00883109"/>
    <w:rsid w:val="00883593"/>
    <w:rsid w:val="00883858"/>
    <w:rsid w:val="00883DA0"/>
    <w:rsid w:val="0088401E"/>
    <w:rsid w:val="008840DA"/>
    <w:rsid w:val="00884272"/>
    <w:rsid w:val="008845C4"/>
    <w:rsid w:val="00884AB8"/>
    <w:rsid w:val="00884B45"/>
    <w:rsid w:val="00884C07"/>
    <w:rsid w:val="00885235"/>
    <w:rsid w:val="0088524B"/>
    <w:rsid w:val="00885970"/>
    <w:rsid w:val="00885B60"/>
    <w:rsid w:val="008860CE"/>
    <w:rsid w:val="008862B8"/>
    <w:rsid w:val="00886DBF"/>
    <w:rsid w:val="008872A6"/>
    <w:rsid w:val="00887550"/>
    <w:rsid w:val="00887577"/>
    <w:rsid w:val="00887D9F"/>
    <w:rsid w:val="0089053C"/>
    <w:rsid w:val="00890CB2"/>
    <w:rsid w:val="0089124F"/>
    <w:rsid w:val="00891552"/>
    <w:rsid w:val="0089167D"/>
    <w:rsid w:val="00891DAD"/>
    <w:rsid w:val="0089207F"/>
    <w:rsid w:val="00892163"/>
    <w:rsid w:val="00892198"/>
    <w:rsid w:val="008921C0"/>
    <w:rsid w:val="00892565"/>
    <w:rsid w:val="00892812"/>
    <w:rsid w:val="00892A36"/>
    <w:rsid w:val="00893C60"/>
    <w:rsid w:val="008956E9"/>
    <w:rsid w:val="00895A0B"/>
    <w:rsid w:val="00895F89"/>
    <w:rsid w:val="008967C8"/>
    <w:rsid w:val="00896A79"/>
    <w:rsid w:val="00896AD6"/>
    <w:rsid w:val="00896D9F"/>
    <w:rsid w:val="008972F7"/>
    <w:rsid w:val="00897E0B"/>
    <w:rsid w:val="008A0A91"/>
    <w:rsid w:val="008A0C57"/>
    <w:rsid w:val="008A0F4B"/>
    <w:rsid w:val="008A118B"/>
    <w:rsid w:val="008A226B"/>
    <w:rsid w:val="008A2658"/>
    <w:rsid w:val="008A2BAB"/>
    <w:rsid w:val="008A3013"/>
    <w:rsid w:val="008A33C6"/>
    <w:rsid w:val="008A40E4"/>
    <w:rsid w:val="008A475F"/>
    <w:rsid w:val="008A478D"/>
    <w:rsid w:val="008A4EBE"/>
    <w:rsid w:val="008A51F2"/>
    <w:rsid w:val="008A55C2"/>
    <w:rsid w:val="008A5781"/>
    <w:rsid w:val="008A584F"/>
    <w:rsid w:val="008A5D9D"/>
    <w:rsid w:val="008A68C9"/>
    <w:rsid w:val="008A7556"/>
    <w:rsid w:val="008A791B"/>
    <w:rsid w:val="008A7E1F"/>
    <w:rsid w:val="008B00D2"/>
    <w:rsid w:val="008B0957"/>
    <w:rsid w:val="008B15A9"/>
    <w:rsid w:val="008B1876"/>
    <w:rsid w:val="008B1F30"/>
    <w:rsid w:val="008B2279"/>
    <w:rsid w:val="008B22E4"/>
    <w:rsid w:val="008B2503"/>
    <w:rsid w:val="008B2D59"/>
    <w:rsid w:val="008B3820"/>
    <w:rsid w:val="008B48A4"/>
    <w:rsid w:val="008B4D09"/>
    <w:rsid w:val="008B52A1"/>
    <w:rsid w:val="008B5F8F"/>
    <w:rsid w:val="008B60F4"/>
    <w:rsid w:val="008B727A"/>
    <w:rsid w:val="008B7415"/>
    <w:rsid w:val="008B7451"/>
    <w:rsid w:val="008B7A87"/>
    <w:rsid w:val="008C07E4"/>
    <w:rsid w:val="008C0C5A"/>
    <w:rsid w:val="008C170B"/>
    <w:rsid w:val="008C172D"/>
    <w:rsid w:val="008C1841"/>
    <w:rsid w:val="008C1BFC"/>
    <w:rsid w:val="008C1EF9"/>
    <w:rsid w:val="008C25AA"/>
    <w:rsid w:val="008C2D5F"/>
    <w:rsid w:val="008C2F66"/>
    <w:rsid w:val="008C31A8"/>
    <w:rsid w:val="008C3545"/>
    <w:rsid w:val="008C37FF"/>
    <w:rsid w:val="008C3951"/>
    <w:rsid w:val="008C39D3"/>
    <w:rsid w:val="008C4086"/>
    <w:rsid w:val="008C4C3B"/>
    <w:rsid w:val="008C4CD7"/>
    <w:rsid w:val="008C5217"/>
    <w:rsid w:val="008C5549"/>
    <w:rsid w:val="008C5A22"/>
    <w:rsid w:val="008C5C00"/>
    <w:rsid w:val="008C5EF5"/>
    <w:rsid w:val="008C6A22"/>
    <w:rsid w:val="008C74B6"/>
    <w:rsid w:val="008C7781"/>
    <w:rsid w:val="008C7829"/>
    <w:rsid w:val="008C7B2D"/>
    <w:rsid w:val="008C7BF1"/>
    <w:rsid w:val="008D055C"/>
    <w:rsid w:val="008D07C4"/>
    <w:rsid w:val="008D0A5C"/>
    <w:rsid w:val="008D0CC6"/>
    <w:rsid w:val="008D1097"/>
    <w:rsid w:val="008D13A3"/>
    <w:rsid w:val="008D160F"/>
    <w:rsid w:val="008D17A2"/>
    <w:rsid w:val="008D19F1"/>
    <w:rsid w:val="008D1B3F"/>
    <w:rsid w:val="008D1E14"/>
    <w:rsid w:val="008D2AA9"/>
    <w:rsid w:val="008D33CC"/>
    <w:rsid w:val="008D4059"/>
    <w:rsid w:val="008D4280"/>
    <w:rsid w:val="008D492B"/>
    <w:rsid w:val="008D499D"/>
    <w:rsid w:val="008D4CAA"/>
    <w:rsid w:val="008D5302"/>
    <w:rsid w:val="008D5858"/>
    <w:rsid w:val="008D64FA"/>
    <w:rsid w:val="008D651B"/>
    <w:rsid w:val="008D6630"/>
    <w:rsid w:val="008D6BCF"/>
    <w:rsid w:val="008D6EF1"/>
    <w:rsid w:val="008D7F7C"/>
    <w:rsid w:val="008E00A2"/>
    <w:rsid w:val="008E021C"/>
    <w:rsid w:val="008E0AD6"/>
    <w:rsid w:val="008E0C9E"/>
    <w:rsid w:val="008E0EEC"/>
    <w:rsid w:val="008E12CB"/>
    <w:rsid w:val="008E1368"/>
    <w:rsid w:val="008E14E0"/>
    <w:rsid w:val="008E1916"/>
    <w:rsid w:val="008E1C7D"/>
    <w:rsid w:val="008E2311"/>
    <w:rsid w:val="008E3528"/>
    <w:rsid w:val="008E3637"/>
    <w:rsid w:val="008E368B"/>
    <w:rsid w:val="008E422D"/>
    <w:rsid w:val="008E4599"/>
    <w:rsid w:val="008E4712"/>
    <w:rsid w:val="008E4FB6"/>
    <w:rsid w:val="008E4FFF"/>
    <w:rsid w:val="008E5076"/>
    <w:rsid w:val="008E5306"/>
    <w:rsid w:val="008E57B0"/>
    <w:rsid w:val="008E5EBA"/>
    <w:rsid w:val="008E7013"/>
    <w:rsid w:val="008E724D"/>
    <w:rsid w:val="008E72BF"/>
    <w:rsid w:val="008E7514"/>
    <w:rsid w:val="008F0A6B"/>
    <w:rsid w:val="008F0F66"/>
    <w:rsid w:val="008F19A8"/>
    <w:rsid w:val="008F24C8"/>
    <w:rsid w:val="008F278B"/>
    <w:rsid w:val="008F2D14"/>
    <w:rsid w:val="008F33AA"/>
    <w:rsid w:val="008F36AD"/>
    <w:rsid w:val="008F3CE0"/>
    <w:rsid w:val="008F3E1A"/>
    <w:rsid w:val="008F3EED"/>
    <w:rsid w:val="008F4295"/>
    <w:rsid w:val="008F42D2"/>
    <w:rsid w:val="008F4403"/>
    <w:rsid w:val="008F4AFA"/>
    <w:rsid w:val="008F4CD6"/>
    <w:rsid w:val="008F4DD0"/>
    <w:rsid w:val="008F56C2"/>
    <w:rsid w:val="008F5ABB"/>
    <w:rsid w:val="008F6CDB"/>
    <w:rsid w:val="008F6E7B"/>
    <w:rsid w:val="008F72C6"/>
    <w:rsid w:val="008F73CE"/>
    <w:rsid w:val="008F7F78"/>
    <w:rsid w:val="009006B3"/>
    <w:rsid w:val="009010AC"/>
    <w:rsid w:val="009016D3"/>
    <w:rsid w:val="009016E4"/>
    <w:rsid w:val="00901C16"/>
    <w:rsid w:val="00901FC7"/>
    <w:rsid w:val="0090255C"/>
    <w:rsid w:val="00902C44"/>
    <w:rsid w:val="00903478"/>
    <w:rsid w:val="00904315"/>
    <w:rsid w:val="0090450F"/>
    <w:rsid w:val="009046E2"/>
    <w:rsid w:val="009067DB"/>
    <w:rsid w:val="00906A82"/>
    <w:rsid w:val="00910A87"/>
    <w:rsid w:val="00910CC8"/>
    <w:rsid w:val="00910CFE"/>
    <w:rsid w:val="00911694"/>
    <w:rsid w:val="009117CC"/>
    <w:rsid w:val="009117EB"/>
    <w:rsid w:val="00911D16"/>
    <w:rsid w:val="00911F6A"/>
    <w:rsid w:val="0091265D"/>
    <w:rsid w:val="00912762"/>
    <w:rsid w:val="00912B1F"/>
    <w:rsid w:val="0091359C"/>
    <w:rsid w:val="00913B61"/>
    <w:rsid w:val="00913E8B"/>
    <w:rsid w:val="00913FB7"/>
    <w:rsid w:val="009142B1"/>
    <w:rsid w:val="00914316"/>
    <w:rsid w:val="00914545"/>
    <w:rsid w:val="009145ED"/>
    <w:rsid w:val="0091470A"/>
    <w:rsid w:val="009154AF"/>
    <w:rsid w:val="0091566D"/>
    <w:rsid w:val="00915BCE"/>
    <w:rsid w:val="00916809"/>
    <w:rsid w:val="00916DC0"/>
    <w:rsid w:val="00916EDE"/>
    <w:rsid w:val="0091752B"/>
    <w:rsid w:val="00917D48"/>
    <w:rsid w:val="00917F7B"/>
    <w:rsid w:val="009206B7"/>
    <w:rsid w:val="00920863"/>
    <w:rsid w:val="00920DB5"/>
    <w:rsid w:val="0092128C"/>
    <w:rsid w:val="00921465"/>
    <w:rsid w:val="0092164C"/>
    <w:rsid w:val="009216B3"/>
    <w:rsid w:val="0092195B"/>
    <w:rsid w:val="00921A3E"/>
    <w:rsid w:val="00921B5D"/>
    <w:rsid w:val="00921F58"/>
    <w:rsid w:val="0092220C"/>
    <w:rsid w:val="00922601"/>
    <w:rsid w:val="009234C0"/>
    <w:rsid w:val="009237A7"/>
    <w:rsid w:val="00923A30"/>
    <w:rsid w:val="00923E07"/>
    <w:rsid w:val="0092411B"/>
    <w:rsid w:val="0092585D"/>
    <w:rsid w:val="00925AD5"/>
    <w:rsid w:val="00925EBB"/>
    <w:rsid w:val="00925FB4"/>
    <w:rsid w:val="00927766"/>
    <w:rsid w:val="00927AB0"/>
    <w:rsid w:val="00927B08"/>
    <w:rsid w:val="00927CD3"/>
    <w:rsid w:val="009303E9"/>
    <w:rsid w:val="00930635"/>
    <w:rsid w:val="00930ABA"/>
    <w:rsid w:val="009311DC"/>
    <w:rsid w:val="009312DA"/>
    <w:rsid w:val="00931341"/>
    <w:rsid w:val="00931450"/>
    <w:rsid w:val="0093192D"/>
    <w:rsid w:val="00932190"/>
    <w:rsid w:val="00932A52"/>
    <w:rsid w:val="009330C0"/>
    <w:rsid w:val="0093313A"/>
    <w:rsid w:val="00933157"/>
    <w:rsid w:val="00933442"/>
    <w:rsid w:val="009336E1"/>
    <w:rsid w:val="009339AB"/>
    <w:rsid w:val="00933B57"/>
    <w:rsid w:val="0093448E"/>
    <w:rsid w:val="00934499"/>
    <w:rsid w:val="00934524"/>
    <w:rsid w:val="0093458E"/>
    <w:rsid w:val="00934AF6"/>
    <w:rsid w:val="0093515F"/>
    <w:rsid w:val="0093559A"/>
    <w:rsid w:val="009358B4"/>
    <w:rsid w:val="00935CFD"/>
    <w:rsid w:val="00935E3F"/>
    <w:rsid w:val="009363E6"/>
    <w:rsid w:val="00936944"/>
    <w:rsid w:val="0093725C"/>
    <w:rsid w:val="00940283"/>
    <w:rsid w:val="00940490"/>
    <w:rsid w:val="00940570"/>
    <w:rsid w:val="00940E46"/>
    <w:rsid w:val="00940F6B"/>
    <w:rsid w:val="009410C3"/>
    <w:rsid w:val="00941856"/>
    <w:rsid w:val="0094186C"/>
    <w:rsid w:val="00941F3A"/>
    <w:rsid w:val="0094271A"/>
    <w:rsid w:val="00942D10"/>
    <w:rsid w:val="009446FA"/>
    <w:rsid w:val="0094492C"/>
    <w:rsid w:val="0094596E"/>
    <w:rsid w:val="00945D1E"/>
    <w:rsid w:val="00945DB1"/>
    <w:rsid w:val="009460B9"/>
    <w:rsid w:val="009461A0"/>
    <w:rsid w:val="009464CD"/>
    <w:rsid w:val="00947522"/>
    <w:rsid w:val="00947A7A"/>
    <w:rsid w:val="00947E9F"/>
    <w:rsid w:val="00950079"/>
    <w:rsid w:val="009504D4"/>
    <w:rsid w:val="00950A9E"/>
    <w:rsid w:val="00950AD4"/>
    <w:rsid w:val="009517C8"/>
    <w:rsid w:val="00952029"/>
    <w:rsid w:val="00952033"/>
    <w:rsid w:val="009521DD"/>
    <w:rsid w:val="00952254"/>
    <w:rsid w:val="00952501"/>
    <w:rsid w:val="00952716"/>
    <w:rsid w:val="0095298F"/>
    <w:rsid w:val="0095363C"/>
    <w:rsid w:val="0095439B"/>
    <w:rsid w:val="00954EA3"/>
    <w:rsid w:val="0095593E"/>
    <w:rsid w:val="00956324"/>
    <w:rsid w:val="0095666F"/>
    <w:rsid w:val="00956C25"/>
    <w:rsid w:val="00956DC8"/>
    <w:rsid w:val="00957705"/>
    <w:rsid w:val="00957A15"/>
    <w:rsid w:val="0096011C"/>
    <w:rsid w:val="0096094B"/>
    <w:rsid w:val="009609DE"/>
    <w:rsid w:val="00960A0F"/>
    <w:rsid w:val="00960E7A"/>
    <w:rsid w:val="00961DCC"/>
    <w:rsid w:val="00962198"/>
    <w:rsid w:val="009622F0"/>
    <w:rsid w:val="0096242C"/>
    <w:rsid w:val="0096244F"/>
    <w:rsid w:val="009626EF"/>
    <w:rsid w:val="0096296C"/>
    <w:rsid w:val="00962A2D"/>
    <w:rsid w:val="00962CC6"/>
    <w:rsid w:val="00963398"/>
    <w:rsid w:val="00963C75"/>
    <w:rsid w:val="00963E32"/>
    <w:rsid w:val="0096474F"/>
    <w:rsid w:val="00964C1E"/>
    <w:rsid w:val="00965937"/>
    <w:rsid w:val="00965F87"/>
    <w:rsid w:val="0096609D"/>
    <w:rsid w:val="0096630B"/>
    <w:rsid w:val="009665B6"/>
    <w:rsid w:val="0096681E"/>
    <w:rsid w:val="0096730D"/>
    <w:rsid w:val="009676F8"/>
    <w:rsid w:val="0097009E"/>
    <w:rsid w:val="009702C7"/>
    <w:rsid w:val="009702D1"/>
    <w:rsid w:val="0097082A"/>
    <w:rsid w:val="00970C8E"/>
    <w:rsid w:val="00971ED2"/>
    <w:rsid w:val="009725A9"/>
    <w:rsid w:val="00972855"/>
    <w:rsid w:val="00972AB2"/>
    <w:rsid w:val="00972E64"/>
    <w:rsid w:val="0097372A"/>
    <w:rsid w:val="00973899"/>
    <w:rsid w:val="00973EDA"/>
    <w:rsid w:val="0097479F"/>
    <w:rsid w:val="00975673"/>
    <w:rsid w:val="00975E0D"/>
    <w:rsid w:val="00976083"/>
    <w:rsid w:val="009770AE"/>
    <w:rsid w:val="00977351"/>
    <w:rsid w:val="00977A59"/>
    <w:rsid w:val="009804FA"/>
    <w:rsid w:val="00980566"/>
    <w:rsid w:val="00980576"/>
    <w:rsid w:val="00980898"/>
    <w:rsid w:val="0098090B"/>
    <w:rsid w:val="00980C9D"/>
    <w:rsid w:val="00980E02"/>
    <w:rsid w:val="009812D8"/>
    <w:rsid w:val="009813E2"/>
    <w:rsid w:val="0098172A"/>
    <w:rsid w:val="00982229"/>
    <w:rsid w:val="00982B27"/>
    <w:rsid w:val="00983723"/>
    <w:rsid w:val="00983A3D"/>
    <w:rsid w:val="00983C5F"/>
    <w:rsid w:val="009844A4"/>
    <w:rsid w:val="00984745"/>
    <w:rsid w:val="009847D0"/>
    <w:rsid w:val="00984942"/>
    <w:rsid w:val="00984E8C"/>
    <w:rsid w:val="00984F02"/>
    <w:rsid w:val="009850CC"/>
    <w:rsid w:val="00985484"/>
    <w:rsid w:val="0098574B"/>
    <w:rsid w:val="00985C26"/>
    <w:rsid w:val="0098600C"/>
    <w:rsid w:val="0098671B"/>
    <w:rsid w:val="009868A1"/>
    <w:rsid w:val="00986C58"/>
    <w:rsid w:val="00986FB9"/>
    <w:rsid w:val="00987254"/>
    <w:rsid w:val="0098742F"/>
    <w:rsid w:val="00987519"/>
    <w:rsid w:val="00987A20"/>
    <w:rsid w:val="00987DFE"/>
    <w:rsid w:val="0099074A"/>
    <w:rsid w:val="009910A0"/>
    <w:rsid w:val="009917BE"/>
    <w:rsid w:val="0099185C"/>
    <w:rsid w:val="00991BA6"/>
    <w:rsid w:val="00991C6F"/>
    <w:rsid w:val="00992364"/>
    <w:rsid w:val="0099251E"/>
    <w:rsid w:val="00992679"/>
    <w:rsid w:val="009928B4"/>
    <w:rsid w:val="00992C84"/>
    <w:rsid w:val="00993028"/>
    <w:rsid w:val="00993279"/>
    <w:rsid w:val="00993387"/>
    <w:rsid w:val="009935E6"/>
    <w:rsid w:val="00993C26"/>
    <w:rsid w:val="00993DB1"/>
    <w:rsid w:val="00994111"/>
    <w:rsid w:val="00994C0A"/>
    <w:rsid w:val="0099527B"/>
    <w:rsid w:val="00995C41"/>
    <w:rsid w:val="0099608C"/>
    <w:rsid w:val="009968FD"/>
    <w:rsid w:val="00996EEB"/>
    <w:rsid w:val="0099737F"/>
    <w:rsid w:val="00997491"/>
    <w:rsid w:val="0099783E"/>
    <w:rsid w:val="00997AA1"/>
    <w:rsid w:val="009A0CD1"/>
    <w:rsid w:val="009A1155"/>
    <w:rsid w:val="009A2B62"/>
    <w:rsid w:val="009A2E00"/>
    <w:rsid w:val="009A3F4F"/>
    <w:rsid w:val="009A4042"/>
    <w:rsid w:val="009A4374"/>
    <w:rsid w:val="009A44A1"/>
    <w:rsid w:val="009A45F9"/>
    <w:rsid w:val="009A46A0"/>
    <w:rsid w:val="009A4B9F"/>
    <w:rsid w:val="009A614A"/>
    <w:rsid w:val="009A66C4"/>
    <w:rsid w:val="009A66ED"/>
    <w:rsid w:val="009A68C2"/>
    <w:rsid w:val="009A6E7C"/>
    <w:rsid w:val="009A7355"/>
    <w:rsid w:val="009A7907"/>
    <w:rsid w:val="009A7EB4"/>
    <w:rsid w:val="009A7EFE"/>
    <w:rsid w:val="009B077F"/>
    <w:rsid w:val="009B0F8D"/>
    <w:rsid w:val="009B11AC"/>
    <w:rsid w:val="009B127C"/>
    <w:rsid w:val="009B1F5A"/>
    <w:rsid w:val="009B22E4"/>
    <w:rsid w:val="009B250C"/>
    <w:rsid w:val="009B2D80"/>
    <w:rsid w:val="009B2DAB"/>
    <w:rsid w:val="009B35DB"/>
    <w:rsid w:val="009B3DFB"/>
    <w:rsid w:val="009B3E41"/>
    <w:rsid w:val="009B44DF"/>
    <w:rsid w:val="009B473B"/>
    <w:rsid w:val="009B493B"/>
    <w:rsid w:val="009B4BF9"/>
    <w:rsid w:val="009B52C8"/>
    <w:rsid w:val="009B5BA9"/>
    <w:rsid w:val="009B5E4E"/>
    <w:rsid w:val="009B5FDD"/>
    <w:rsid w:val="009B6177"/>
    <w:rsid w:val="009B6C15"/>
    <w:rsid w:val="009B6D0C"/>
    <w:rsid w:val="009B729C"/>
    <w:rsid w:val="009B7389"/>
    <w:rsid w:val="009B76D5"/>
    <w:rsid w:val="009C0572"/>
    <w:rsid w:val="009C060B"/>
    <w:rsid w:val="009C0B0E"/>
    <w:rsid w:val="009C0DF6"/>
    <w:rsid w:val="009C1A25"/>
    <w:rsid w:val="009C1B8F"/>
    <w:rsid w:val="009C2000"/>
    <w:rsid w:val="009C2E3A"/>
    <w:rsid w:val="009C308E"/>
    <w:rsid w:val="009C3663"/>
    <w:rsid w:val="009C3ADD"/>
    <w:rsid w:val="009C45A4"/>
    <w:rsid w:val="009C4754"/>
    <w:rsid w:val="009C4F2A"/>
    <w:rsid w:val="009C52C1"/>
    <w:rsid w:val="009C53D4"/>
    <w:rsid w:val="009C5610"/>
    <w:rsid w:val="009C56A7"/>
    <w:rsid w:val="009C57C9"/>
    <w:rsid w:val="009C5A9B"/>
    <w:rsid w:val="009C6166"/>
    <w:rsid w:val="009C6924"/>
    <w:rsid w:val="009C740B"/>
    <w:rsid w:val="009C7636"/>
    <w:rsid w:val="009C7801"/>
    <w:rsid w:val="009C7D80"/>
    <w:rsid w:val="009C7EC6"/>
    <w:rsid w:val="009D020A"/>
    <w:rsid w:val="009D069A"/>
    <w:rsid w:val="009D07C7"/>
    <w:rsid w:val="009D0B61"/>
    <w:rsid w:val="009D0E77"/>
    <w:rsid w:val="009D1A6D"/>
    <w:rsid w:val="009D1DF4"/>
    <w:rsid w:val="009D2171"/>
    <w:rsid w:val="009D2BCA"/>
    <w:rsid w:val="009D3290"/>
    <w:rsid w:val="009D4016"/>
    <w:rsid w:val="009D4392"/>
    <w:rsid w:val="009D4E94"/>
    <w:rsid w:val="009D5580"/>
    <w:rsid w:val="009D5A6E"/>
    <w:rsid w:val="009D5BAA"/>
    <w:rsid w:val="009D5FD4"/>
    <w:rsid w:val="009D616A"/>
    <w:rsid w:val="009D64E7"/>
    <w:rsid w:val="009D6813"/>
    <w:rsid w:val="009D6D30"/>
    <w:rsid w:val="009D6F4A"/>
    <w:rsid w:val="009E0740"/>
    <w:rsid w:val="009E0C94"/>
    <w:rsid w:val="009E0E23"/>
    <w:rsid w:val="009E0EBB"/>
    <w:rsid w:val="009E1353"/>
    <w:rsid w:val="009E176B"/>
    <w:rsid w:val="009E18B3"/>
    <w:rsid w:val="009E21E0"/>
    <w:rsid w:val="009E226B"/>
    <w:rsid w:val="009E342E"/>
    <w:rsid w:val="009E3506"/>
    <w:rsid w:val="009E4B6F"/>
    <w:rsid w:val="009E511F"/>
    <w:rsid w:val="009E5934"/>
    <w:rsid w:val="009E5CC2"/>
    <w:rsid w:val="009E6043"/>
    <w:rsid w:val="009E709B"/>
    <w:rsid w:val="009E72BD"/>
    <w:rsid w:val="009E76B2"/>
    <w:rsid w:val="009E7ABE"/>
    <w:rsid w:val="009E7FC0"/>
    <w:rsid w:val="009F0047"/>
    <w:rsid w:val="009F018A"/>
    <w:rsid w:val="009F10D0"/>
    <w:rsid w:val="009F148D"/>
    <w:rsid w:val="009F1572"/>
    <w:rsid w:val="009F1A9C"/>
    <w:rsid w:val="009F1DD6"/>
    <w:rsid w:val="009F2116"/>
    <w:rsid w:val="009F2307"/>
    <w:rsid w:val="009F3113"/>
    <w:rsid w:val="009F36A6"/>
    <w:rsid w:val="009F418C"/>
    <w:rsid w:val="009F437C"/>
    <w:rsid w:val="009F449C"/>
    <w:rsid w:val="009F47D6"/>
    <w:rsid w:val="009F4911"/>
    <w:rsid w:val="009F507F"/>
    <w:rsid w:val="009F51C9"/>
    <w:rsid w:val="009F5A71"/>
    <w:rsid w:val="009F5AEC"/>
    <w:rsid w:val="009F73DE"/>
    <w:rsid w:val="009F74E1"/>
    <w:rsid w:val="009F7784"/>
    <w:rsid w:val="009F784E"/>
    <w:rsid w:val="009F7923"/>
    <w:rsid w:val="009F7DDC"/>
    <w:rsid w:val="00A00A98"/>
    <w:rsid w:val="00A00BD0"/>
    <w:rsid w:val="00A00D88"/>
    <w:rsid w:val="00A01312"/>
    <w:rsid w:val="00A01BD3"/>
    <w:rsid w:val="00A01BDC"/>
    <w:rsid w:val="00A01F9B"/>
    <w:rsid w:val="00A02514"/>
    <w:rsid w:val="00A02882"/>
    <w:rsid w:val="00A02FAD"/>
    <w:rsid w:val="00A038BE"/>
    <w:rsid w:val="00A038D6"/>
    <w:rsid w:val="00A03AE9"/>
    <w:rsid w:val="00A03CDA"/>
    <w:rsid w:val="00A04AA3"/>
    <w:rsid w:val="00A0503B"/>
    <w:rsid w:val="00A050D9"/>
    <w:rsid w:val="00A069A4"/>
    <w:rsid w:val="00A06BD6"/>
    <w:rsid w:val="00A06ED9"/>
    <w:rsid w:val="00A07279"/>
    <w:rsid w:val="00A075D8"/>
    <w:rsid w:val="00A07616"/>
    <w:rsid w:val="00A07C38"/>
    <w:rsid w:val="00A07E69"/>
    <w:rsid w:val="00A109B6"/>
    <w:rsid w:val="00A10B39"/>
    <w:rsid w:val="00A10B72"/>
    <w:rsid w:val="00A10EAB"/>
    <w:rsid w:val="00A11855"/>
    <w:rsid w:val="00A132EC"/>
    <w:rsid w:val="00A13AB6"/>
    <w:rsid w:val="00A13BD4"/>
    <w:rsid w:val="00A13EB0"/>
    <w:rsid w:val="00A13FED"/>
    <w:rsid w:val="00A145D6"/>
    <w:rsid w:val="00A14AF9"/>
    <w:rsid w:val="00A1504F"/>
    <w:rsid w:val="00A150E5"/>
    <w:rsid w:val="00A15121"/>
    <w:rsid w:val="00A15125"/>
    <w:rsid w:val="00A15434"/>
    <w:rsid w:val="00A1575E"/>
    <w:rsid w:val="00A1680C"/>
    <w:rsid w:val="00A16810"/>
    <w:rsid w:val="00A16880"/>
    <w:rsid w:val="00A16E0F"/>
    <w:rsid w:val="00A17264"/>
    <w:rsid w:val="00A172E8"/>
    <w:rsid w:val="00A173F4"/>
    <w:rsid w:val="00A17799"/>
    <w:rsid w:val="00A1793A"/>
    <w:rsid w:val="00A17ABD"/>
    <w:rsid w:val="00A17E17"/>
    <w:rsid w:val="00A20056"/>
    <w:rsid w:val="00A20CC4"/>
    <w:rsid w:val="00A20E0E"/>
    <w:rsid w:val="00A211E6"/>
    <w:rsid w:val="00A2129E"/>
    <w:rsid w:val="00A21671"/>
    <w:rsid w:val="00A22015"/>
    <w:rsid w:val="00A22182"/>
    <w:rsid w:val="00A22790"/>
    <w:rsid w:val="00A22A83"/>
    <w:rsid w:val="00A235C3"/>
    <w:rsid w:val="00A23F68"/>
    <w:rsid w:val="00A2437E"/>
    <w:rsid w:val="00A249A1"/>
    <w:rsid w:val="00A249BA"/>
    <w:rsid w:val="00A24C6D"/>
    <w:rsid w:val="00A24CBB"/>
    <w:rsid w:val="00A24FA7"/>
    <w:rsid w:val="00A24FCF"/>
    <w:rsid w:val="00A25EEA"/>
    <w:rsid w:val="00A263D0"/>
    <w:rsid w:val="00A26B13"/>
    <w:rsid w:val="00A26C82"/>
    <w:rsid w:val="00A26CA3"/>
    <w:rsid w:val="00A26CC0"/>
    <w:rsid w:val="00A27469"/>
    <w:rsid w:val="00A2749E"/>
    <w:rsid w:val="00A2773A"/>
    <w:rsid w:val="00A278B2"/>
    <w:rsid w:val="00A3049E"/>
    <w:rsid w:val="00A30FD5"/>
    <w:rsid w:val="00A317E8"/>
    <w:rsid w:val="00A31A72"/>
    <w:rsid w:val="00A31A8D"/>
    <w:rsid w:val="00A32152"/>
    <w:rsid w:val="00A32316"/>
    <w:rsid w:val="00A32C46"/>
    <w:rsid w:val="00A337C0"/>
    <w:rsid w:val="00A33B2F"/>
    <w:rsid w:val="00A33BDC"/>
    <w:rsid w:val="00A33F13"/>
    <w:rsid w:val="00A33FE2"/>
    <w:rsid w:val="00A34213"/>
    <w:rsid w:val="00A34498"/>
    <w:rsid w:val="00A345FD"/>
    <w:rsid w:val="00A34C11"/>
    <w:rsid w:val="00A3534B"/>
    <w:rsid w:val="00A354A6"/>
    <w:rsid w:val="00A35656"/>
    <w:rsid w:val="00A36241"/>
    <w:rsid w:val="00A36377"/>
    <w:rsid w:val="00A3678C"/>
    <w:rsid w:val="00A36B8A"/>
    <w:rsid w:val="00A37079"/>
    <w:rsid w:val="00A372AC"/>
    <w:rsid w:val="00A37A21"/>
    <w:rsid w:val="00A37F0E"/>
    <w:rsid w:val="00A37F3D"/>
    <w:rsid w:val="00A4007C"/>
    <w:rsid w:val="00A400B9"/>
    <w:rsid w:val="00A40211"/>
    <w:rsid w:val="00A40404"/>
    <w:rsid w:val="00A409E2"/>
    <w:rsid w:val="00A40DB3"/>
    <w:rsid w:val="00A41398"/>
    <w:rsid w:val="00A41B7C"/>
    <w:rsid w:val="00A42044"/>
    <w:rsid w:val="00A42DDC"/>
    <w:rsid w:val="00A4352E"/>
    <w:rsid w:val="00A439AC"/>
    <w:rsid w:val="00A43A73"/>
    <w:rsid w:val="00A43D80"/>
    <w:rsid w:val="00A44736"/>
    <w:rsid w:val="00A44BDC"/>
    <w:rsid w:val="00A44F04"/>
    <w:rsid w:val="00A45168"/>
    <w:rsid w:val="00A454F0"/>
    <w:rsid w:val="00A45EAC"/>
    <w:rsid w:val="00A46DBE"/>
    <w:rsid w:val="00A472F6"/>
    <w:rsid w:val="00A479CA"/>
    <w:rsid w:val="00A47C07"/>
    <w:rsid w:val="00A47F6C"/>
    <w:rsid w:val="00A504BB"/>
    <w:rsid w:val="00A50BE9"/>
    <w:rsid w:val="00A50F59"/>
    <w:rsid w:val="00A5148A"/>
    <w:rsid w:val="00A51F41"/>
    <w:rsid w:val="00A52345"/>
    <w:rsid w:val="00A52635"/>
    <w:rsid w:val="00A52B57"/>
    <w:rsid w:val="00A52BBC"/>
    <w:rsid w:val="00A530DD"/>
    <w:rsid w:val="00A53131"/>
    <w:rsid w:val="00A53C78"/>
    <w:rsid w:val="00A54794"/>
    <w:rsid w:val="00A54B5A"/>
    <w:rsid w:val="00A54B61"/>
    <w:rsid w:val="00A54E1A"/>
    <w:rsid w:val="00A54EB4"/>
    <w:rsid w:val="00A54F11"/>
    <w:rsid w:val="00A5562F"/>
    <w:rsid w:val="00A55867"/>
    <w:rsid w:val="00A55A20"/>
    <w:rsid w:val="00A55BCD"/>
    <w:rsid w:val="00A55C8A"/>
    <w:rsid w:val="00A55D59"/>
    <w:rsid w:val="00A56334"/>
    <w:rsid w:val="00A566AC"/>
    <w:rsid w:val="00A567B8"/>
    <w:rsid w:val="00A56C5E"/>
    <w:rsid w:val="00A56CC6"/>
    <w:rsid w:val="00A57134"/>
    <w:rsid w:val="00A574A5"/>
    <w:rsid w:val="00A57ACE"/>
    <w:rsid w:val="00A6061D"/>
    <w:rsid w:val="00A60AC2"/>
    <w:rsid w:val="00A60E82"/>
    <w:rsid w:val="00A61129"/>
    <w:rsid w:val="00A61921"/>
    <w:rsid w:val="00A619F7"/>
    <w:rsid w:val="00A61F0A"/>
    <w:rsid w:val="00A6228D"/>
    <w:rsid w:val="00A625A6"/>
    <w:rsid w:val="00A634EF"/>
    <w:rsid w:val="00A63E62"/>
    <w:rsid w:val="00A64502"/>
    <w:rsid w:val="00A647E8"/>
    <w:rsid w:val="00A64B9B"/>
    <w:rsid w:val="00A64C35"/>
    <w:rsid w:val="00A651C6"/>
    <w:rsid w:val="00A653CB"/>
    <w:rsid w:val="00A6581A"/>
    <w:rsid w:val="00A66222"/>
    <w:rsid w:val="00A66412"/>
    <w:rsid w:val="00A66497"/>
    <w:rsid w:val="00A665B6"/>
    <w:rsid w:val="00A66A0E"/>
    <w:rsid w:val="00A66E8D"/>
    <w:rsid w:val="00A67196"/>
    <w:rsid w:val="00A67D12"/>
    <w:rsid w:val="00A700ED"/>
    <w:rsid w:val="00A70346"/>
    <w:rsid w:val="00A70D3D"/>
    <w:rsid w:val="00A70E71"/>
    <w:rsid w:val="00A70EAB"/>
    <w:rsid w:val="00A71B84"/>
    <w:rsid w:val="00A71D50"/>
    <w:rsid w:val="00A71FE9"/>
    <w:rsid w:val="00A724A9"/>
    <w:rsid w:val="00A72853"/>
    <w:rsid w:val="00A72C29"/>
    <w:rsid w:val="00A73491"/>
    <w:rsid w:val="00A73620"/>
    <w:rsid w:val="00A744BD"/>
    <w:rsid w:val="00A74DFC"/>
    <w:rsid w:val="00A753E1"/>
    <w:rsid w:val="00A7543F"/>
    <w:rsid w:val="00A75636"/>
    <w:rsid w:val="00A757FE"/>
    <w:rsid w:val="00A764B1"/>
    <w:rsid w:val="00A77438"/>
    <w:rsid w:val="00A80689"/>
    <w:rsid w:val="00A80BBA"/>
    <w:rsid w:val="00A80CC7"/>
    <w:rsid w:val="00A81366"/>
    <w:rsid w:val="00A822AA"/>
    <w:rsid w:val="00A8256D"/>
    <w:rsid w:val="00A827D5"/>
    <w:rsid w:val="00A827E6"/>
    <w:rsid w:val="00A831F7"/>
    <w:rsid w:val="00A83D4E"/>
    <w:rsid w:val="00A84116"/>
    <w:rsid w:val="00A84441"/>
    <w:rsid w:val="00A8450F"/>
    <w:rsid w:val="00A847A3"/>
    <w:rsid w:val="00A84930"/>
    <w:rsid w:val="00A84B67"/>
    <w:rsid w:val="00A84C48"/>
    <w:rsid w:val="00A864E0"/>
    <w:rsid w:val="00A868CB"/>
    <w:rsid w:val="00A86F67"/>
    <w:rsid w:val="00A872C5"/>
    <w:rsid w:val="00A8733A"/>
    <w:rsid w:val="00A87401"/>
    <w:rsid w:val="00A8790A"/>
    <w:rsid w:val="00A87E26"/>
    <w:rsid w:val="00A904BC"/>
    <w:rsid w:val="00A907D9"/>
    <w:rsid w:val="00A9082A"/>
    <w:rsid w:val="00A913AF"/>
    <w:rsid w:val="00A91452"/>
    <w:rsid w:val="00A91C05"/>
    <w:rsid w:val="00A92531"/>
    <w:rsid w:val="00A92761"/>
    <w:rsid w:val="00A927D4"/>
    <w:rsid w:val="00A9459C"/>
    <w:rsid w:val="00A94746"/>
    <w:rsid w:val="00A947CB"/>
    <w:rsid w:val="00A94ACD"/>
    <w:rsid w:val="00A94B7D"/>
    <w:rsid w:val="00A94E2B"/>
    <w:rsid w:val="00A94F5A"/>
    <w:rsid w:val="00A95359"/>
    <w:rsid w:val="00A9554D"/>
    <w:rsid w:val="00A95882"/>
    <w:rsid w:val="00A97272"/>
    <w:rsid w:val="00A977E9"/>
    <w:rsid w:val="00A979A3"/>
    <w:rsid w:val="00A97D68"/>
    <w:rsid w:val="00A97D6F"/>
    <w:rsid w:val="00AA0361"/>
    <w:rsid w:val="00AA0E1A"/>
    <w:rsid w:val="00AA102A"/>
    <w:rsid w:val="00AA12E1"/>
    <w:rsid w:val="00AA1B5F"/>
    <w:rsid w:val="00AA2207"/>
    <w:rsid w:val="00AA238A"/>
    <w:rsid w:val="00AA3069"/>
    <w:rsid w:val="00AA30C3"/>
    <w:rsid w:val="00AA4131"/>
    <w:rsid w:val="00AA4512"/>
    <w:rsid w:val="00AA4D50"/>
    <w:rsid w:val="00AA548F"/>
    <w:rsid w:val="00AA549F"/>
    <w:rsid w:val="00AA5592"/>
    <w:rsid w:val="00AA5CC3"/>
    <w:rsid w:val="00AA645D"/>
    <w:rsid w:val="00AA6596"/>
    <w:rsid w:val="00AA6833"/>
    <w:rsid w:val="00AA6A12"/>
    <w:rsid w:val="00AA75E1"/>
    <w:rsid w:val="00AA7B93"/>
    <w:rsid w:val="00AB01E8"/>
    <w:rsid w:val="00AB0916"/>
    <w:rsid w:val="00AB0DF1"/>
    <w:rsid w:val="00AB1C14"/>
    <w:rsid w:val="00AB1D87"/>
    <w:rsid w:val="00AB1DA4"/>
    <w:rsid w:val="00AB21DC"/>
    <w:rsid w:val="00AB2A92"/>
    <w:rsid w:val="00AB31F3"/>
    <w:rsid w:val="00AB3E02"/>
    <w:rsid w:val="00AB5005"/>
    <w:rsid w:val="00AB595E"/>
    <w:rsid w:val="00AB5B2F"/>
    <w:rsid w:val="00AB5DEE"/>
    <w:rsid w:val="00AB6CB4"/>
    <w:rsid w:val="00AB6CC3"/>
    <w:rsid w:val="00AB7A7F"/>
    <w:rsid w:val="00AB7D8C"/>
    <w:rsid w:val="00AB7E01"/>
    <w:rsid w:val="00AB7FEA"/>
    <w:rsid w:val="00AC00F5"/>
    <w:rsid w:val="00AC08C8"/>
    <w:rsid w:val="00AC0CCE"/>
    <w:rsid w:val="00AC128C"/>
    <w:rsid w:val="00AC1553"/>
    <w:rsid w:val="00AC1BFE"/>
    <w:rsid w:val="00AC1DCF"/>
    <w:rsid w:val="00AC1E73"/>
    <w:rsid w:val="00AC21AA"/>
    <w:rsid w:val="00AC2FA6"/>
    <w:rsid w:val="00AC304C"/>
    <w:rsid w:val="00AC3948"/>
    <w:rsid w:val="00AC408A"/>
    <w:rsid w:val="00AC47DB"/>
    <w:rsid w:val="00AC495F"/>
    <w:rsid w:val="00AC4A34"/>
    <w:rsid w:val="00AC5006"/>
    <w:rsid w:val="00AC6E60"/>
    <w:rsid w:val="00AC6F2A"/>
    <w:rsid w:val="00AC706D"/>
    <w:rsid w:val="00AC71F0"/>
    <w:rsid w:val="00AC7243"/>
    <w:rsid w:val="00AC72AE"/>
    <w:rsid w:val="00AC7313"/>
    <w:rsid w:val="00AC7569"/>
    <w:rsid w:val="00AC7ACB"/>
    <w:rsid w:val="00AC7ACF"/>
    <w:rsid w:val="00AC7C51"/>
    <w:rsid w:val="00AD02C5"/>
    <w:rsid w:val="00AD0383"/>
    <w:rsid w:val="00AD0568"/>
    <w:rsid w:val="00AD06F0"/>
    <w:rsid w:val="00AD08C4"/>
    <w:rsid w:val="00AD0B86"/>
    <w:rsid w:val="00AD1943"/>
    <w:rsid w:val="00AD21FE"/>
    <w:rsid w:val="00AD2795"/>
    <w:rsid w:val="00AD2BD0"/>
    <w:rsid w:val="00AD2C13"/>
    <w:rsid w:val="00AD2F36"/>
    <w:rsid w:val="00AD32B1"/>
    <w:rsid w:val="00AD38B0"/>
    <w:rsid w:val="00AD3D65"/>
    <w:rsid w:val="00AD41B4"/>
    <w:rsid w:val="00AD466F"/>
    <w:rsid w:val="00AD4C74"/>
    <w:rsid w:val="00AD4DA7"/>
    <w:rsid w:val="00AD4E62"/>
    <w:rsid w:val="00AD5924"/>
    <w:rsid w:val="00AD5DDD"/>
    <w:rsid w:val="00AD61DC"/>
    <w:rsid w:val="00AD6648"/>
    <w:rsid w:val="00AD77FA"/>
    <w:rsid w:val="00AE023A"/>
    <w:rsid w:val="00AE0B58"/>
    <w:rsid w:val="00AE1227"/>
    <w:rsid w:val="00AE1425"/>
    <w:rsid w:val="00AE19D4"/>
    <w:rsid w:val="00AE2AA5"/>
    <w:rsid w:val="00AE3325"/>
    <w:rsid w:val="00AE34A3"/>
    <w:rsid w:val="00AE43DC"/>
    <w:rsid w:val="00AE49F0"/>
    <w:rsid w:val="00AE54DA"/>
    <w:rsid w:val="00AE5C8D"/>
    <w:rsid w:val="00AE64E3"/>
    <w:rsid w:val="00AE67B9"/>
    <w:rsid w:val="00AE73AE"/>
    <w:rsid w:val="00AE79B5"/>
    <w:rsid w:val="00AE7A21"/>
    <w:rsid w:val="00AF03D5"/>
    <w:rsid w:val="00AF0F68"/>
    <w:rsid w:val="00AF14D2"/>
    <w:rsid w:val="00AF1C48"/>
    <w:rsid w:val="00AF23E8"/>
    <w:rsid w:val="00AF25D0"/>
    <w:rsid w:val="00AF269B"/>
    <w:rsid w:val="00AF3362"/>
    <w:rsid w:val="00AF3AB2"/>
    <w:rsid w:val="00AF4243"/>
    <w:rsid w:val="00AF4BDD"/>
    <w:rsid w:val="00AF5409"/>
    <w:rsid w:val="00AF559E"/>
    <w:rsid w:val="00AF6A63"/>
    <w:rsid w:val="00AF6AD6"/>
    <w:rsid w:val="00AF6C05"/>
    <w:rsid w:val="00AF6FA6"/>
    <w:rsid w:val="00AF7191"/>
    <w:rsid w:val="00AF7275"/>
    <w:rsid w:val="00AF755A"/>
    <w:rsid w:val="00AF7B08"/>
    <w:rsid w:val="00AF7D9B"/>
    <w:rsid w:val="00AF7E6B"/>
    <w:rsid w:val="00AF7F3A"/>
    <w:rsid w:val="00AF7F60"/>
    <w:rsid w:val="00B00617"/>
    <w:rsid w:val="00B00DB4"/>
    <w:rsid w:val="00B00F20"/>
    <w:rsid w:val="00B0103B"/>
    <w:rsid w:val="00B01B9D"/>
    <w:rsid w:val="00B01DD3"/>
    <w:rsid w:val="00B02729"/>
    <w:rsid w:val="00B0293E"/>
    <w:rsid w:val="00B02967"/>
    <w:rsid w:val="00B02CEF"/>
    <w:rsid w:val="00B03434"/>
    <w:rsid w:val="00B03497"/>
    <w:rsid w:val="00B0386E"/>
    <w:rsid w:val="00B03AA0"/>
    <w:rsid w:val="00B03B18"/>
    <w:rsid w:val="00B03E23"/>
    <w:rsid w:val="00B0429C"/>
    <w:rsid w:val="00B042A6"/>
    <w:rsid w:val="00B047D9"/>
    <w:rsid w:val="00B048BB"/>
    <w:rsid w:val="00B04AE3"/>
    <w:rsid w:val="00B04BBE"/>
    <w:rsid w:val="00B05122"/>
    <w:rsid w:val="00B05254"/>
    <w:rsid w:val="00B0584C"/>
    <w:rsid w:val="00B05953"/>
    <w:rsid w:val="00B06463"/>
    <w:rsid w:val="00B0685D"/>
    <w:rsid w:val="00B06D07"/>
    <w:rsid w:val="00B070F7"/>
    <w:rsid w:val="00B074A9"/>
    <w:rsid w:val="00B07799"/>
    <w:rsid w:val="00B07BD9"/>
    <w:rsid w:val="00B07DD3"/>
    <w:rsid w:val="00B07FCE"/>
    <w:rsid w:val="00B10179"/>
    <w:rsid w:val="00B107C4"/>
    <w:rsid w:val="00B10B2E"/>
    <w:rsid w:val="00B111B8"/>
    <w:rsid w:val="00B112D3"/>
    <w:rsid w:val="00B11693"/>
    <w:rsid w:val="00B11A81"/>
    <w:rsid w:val="00B11DAA"/>
    <w:rsid w:val="00B12754"/>
    <w:rsid w:val="00B128B5"/>
    <w:rsid w:val="00B12BF3"/>
    <w:rsid w:val="00B12D1E"/>
    <w:rsid w:val="00B12FAC"/>
    <w:rsid w:val="00B13104"/>
    <w:rsid w:val="00B131F7"/>
    <w:rsid w:val="00B139CE"/>
    <w:rsid w:val="00B1409C"/>
    <w:rsid w:val="00B14130"/>
    <w:rsid w:val="00B143CB"/>
    <w:rsid w:val="00B15486"/>
    <w:rsid w:val="00B1570D"/>
    <w:rsid w:val="00B15FB6"/>
    <w:rsid w:val="00B16C0F"/>
    <w:rsid w:val="00B16EC8"/>
    <w:rsid w:val="00B171F5"/>
    <w:rsid w:val="00B17278"/>
    <w:rsid w:val="00B17B3B"/>
    <w:rsid w:val="00B2031F"/>
    <w:rsid w:val="00B206C9"/>
    <w:rsid w:val="00B20C25"/>
    <w:rsid w:val="00B21068"/>
    <w:rsid w:val="00B21940"/>
    <w:rsid w:val="00B224A4"/>
    <w:rsid w:val="00B229DA"/>
    <w:rsid w:val="00B22A89"/>
    <w:rsid w:val="00B22F69"/>
    <w:rsid w:val="00B231DC"/>
    <w:rsid w:val="00B236AF"/>
    <w:rsid w:val="00B23755"/>
    <w:rsid w:val="00B2433F"/>
    <w:rsid w:val="00B24A4C"/>
    <w:rsid w:val="00B25280"/>
    <w:rsid w:val="00B2563C"/>
    <w:rsid w:val="00B2576F"/>
    <w:rsid w:val="00B262F7"/>
    <w:rsid w:val="00B268DC"/>
    <w:rsid w:val="00B26D5D"/>
    <w:rsid w:val="00B27058"/>
    <w:rsid w:val="00B27441"/>
    <w:rsid w:val="00B277D3"/>
    <w:rsid w:val="00B27C62"/>
    <w:rsid w:val="00B304B9"/>
    <w:rsid w:val="00B30923"/>
    <w:rsid w:val="00B30C2B"/>
    <w:rsid w:val="00B3102F"/>
    <w:rsid w:val="00B3128D"/>
    <w:rsid w:val="00B31C7C"/>
    <w:rsid w:val="00B3262F"/>
    <w:rsid w:val="00B327DE"/>
    <w:rsid w:val="00B32877"/>
    <w:rsid w:val="00B32D2F"/>
    <w:rsid w:val="00B32EED"/>
    <w:rsid w:val="00B33227"/>
    <w:rsid w:val="00B33587"/>
    <w:rsid w:val="00B33614"/>
    <w:rsid w:val="00B33B8A"/>
    <w:rsid w:val="00B33C47"/>
    <w:rsid w:val="00B33F55"/>
    <w:rsid w:val="00B34E60"/>
    <w:rsid w:val="00B35104"/>
    <w:rsid w:val="00B352B5"/>
    <w:rsid w:val="00B35630"/>
    <w:rsid w:val="00B356D4"/>
    <w:rsid w:val="00B35845"/>
    <w:rsid w:val="00B35C1E"/>
    <w:rsid w:val="00B35E8A"/>
    <w:rsid w:val="00B35F14"/>
    <w:rsid w:val="00B36632"/>
    <w:rsid w:val="00B36688"/>
    <w:rsid w:val="00B368D3"/>
    <w:rsid w:val="00B36976"/>
    <w:rsid w:val="00B3709E"/>
    <w:rsid w:val="00B370E7"/>
    <w:rsid w:val="00B3744F"/>
    <w:rsid w:val="00B37570"/>
    <w:rsid w:val="00B3763E"/>
    <w:rsid w:val="00B37C0E"/>
    <w:rsid w:val="00B37EBE"/>
    <w:rsid w:val="00B400E9"/>
    <w:rsid w:val="00B4011A"/>
    <w:rsid w:val="00B40467"/>
    <w:rsid w:val="00B408AC"/>
    <w:rsid w:val="00B40B3D"/>
    <w:rsid w:val="00B40F30"/>
    <w:rsid w:val="00B4107B"/>
    <w:rsid w:val="00B41722"/>
    <w:rsid w:val="00B41766"/>
    <w:rsid w:val="00B41AA3"/>
    <w:rsid w:val="00B41D62"/>
    <w:rsid w:val="00B420DA"/>
    <w:rsid w:val="00B4244D"/>
    <w:rsid w:val="00B424C3"/>
    <w:rsid w:val="00B42E0F"/>
    <w:rsid w:val="00B4347A"/>
    <w:rsid w:val="00B4371F"/>
    <w:rsid w:val="00B4382E"/>
    <w:rsid w:val="00B439C8"/>
    <w:rsid w:val="00B43D06"/>
    <w:rsid w:val="00B44325"/>
    <w:rsid w:val="00B44A64"/>
    <w:rsid w:val="00B450A4"/>
    <w:rsid w:val="00B453BA"/>
    <w:rsid w:val="00B453D1"/>
    <w:rsid w:val="00B45707"/>
    <w:rsid w:val="00B45D86"/>
    <w:rsid w:val="00B469B5"/>
    <w:rsid w:val="00B47BC8"/>
    <w:rsid w:val="00B502B1"/>
    <w:rsid w:val="00B507A1"/>
    <w:rsid w:val="00B50E69"/>
    <w:rsid w:val="00B50FAB"/>
    <w:rsid w:val="00B516B4"/>
    <w:rsid w:val="00B5183F"/>
    <w:rsid w:val="00B51ABB"/>
    <w:rsid w:val="00B51ACD"/>
    <w:rsid w:val="00B52178"/>
    <w:rsid w:val="00B52517"/>
    <w:rsid w:val="00B52558"/>
    <w:rsid w:val="00B526F7"/>
    <w:rsid w:val="00B52C54"/>
    <w:rsid w:val="00B53078"/>
    <w:rsid w:val="00B5352E"/>
    <w:rsid w:val="00B53597"/>
    <w:rsid w:val="00B537AC"/>
    <w:rsid w:val="00B53A83"/>
    <w:rsid w:val="00B53B0B"/>
    <w:rsid w:val="00B53CB8"/>
    <w:rsid w:val="00B53F14"/>
    <w:rsid w:val="00B5412F"/>
    <w:rsid w:val="00B54572"/>
    <w:rsid w:val="00B550F7"/>
    <w:rsid w:val="00B5562B"/>
    <w:rsid w:val="00B55B5B"/>
    <w:rsid w:val="00B55CD7"/>
    <w:rsid w:val="00B55ECF"/>
    <w:rsid w:val="00B56107"/>
    <w:rsid w:val="00B56193"/>
    <w:rsid w:val="00B56DAF"/>
    <w:rsid w:val="00B5737F"/>
    <w:rsid w:val="00B60105"/>
    <w:rsid w:val="00B608A7"/>
    <w:rsid w:val="00B60A0A"/>
    <w:rsid w:val="00B6170C"/>
    <w:rsid w:val="00B618AF"/>
    <w:rsid w:val="00B61B01"/>
    <w:rsid w:val="00B61FA2"/>
    <w:rsid w:val="00B6209F"/>
    <w:rsid w:val="00B620EB"/>
    <w:rsid w:val="00B6249D"/>
    <w:rsid w:val="00B626F4"/>
    <w:rsid w:val="00B62A02"/>
    <w:rsid w:val="00B62A4F"/>
    <w:rsid w:val="00B62E13"/>
    <w:rsid w:val="00B63017"/>
    <w:rsid w:val="00B631EF"/>
    <w:rsid w:val="00B6357B"/>
    <w:rsid w:val="00B63617"/>
    <w:rsid w:val="00B6408F"/>
    <w:rsid w:val="00B64A30"/>
    <w:rsid w:val="00B64EE9"/>
    <w:rsid w:val="00B652FD"/>
    <w:rsid w:val="00B659A5"/>
    <w:rsid w:val="00B65A19"/>
    <w:rsid w:val="00B65C51"/>
    <w:rsid w:val="00B6648D"/>
    <w:rsid w:val="00B6658C"/>
    <w:rsid w:val="00B66930"/>
    <w:rsid w:val="00B66D4E"/>
    <w:rsid w:val="00B66FE5"/>
    <w:rsid w:val="00B6703A"/>
    <w:rsid w:val="00B67510"/>
    <w:rsid w:val="00B676A4"/>
    <w:rsid w:val="00B67A1E"/>
    <w:rsid w:val="00B67E75"/>
    <w:rsid w:val="00B67FD1"/>
    <w:rsid w:val="00B703FF"/>
    <w:rsid w:val="00B70561"/>
    <w:rsid w:val="00B70EF6"/>
    <w:rsid w:val="00B70F1C"/>
    <w:rsid w:val="00B71761"/>
    <w:rsid w:val="00B719C6"/>
    <w:rsid w:val="00B7217B"/>
    <w:rsid w:val="00B7247D"/>
    <w:rsid w:val="00B72D37"/>
    <w:rsid w:val="00B72D63"/>
    <w:rsid w:val="00B73054"/>
    <w:rsid w:val="00B73284"/>
    <w:rsid w:val="00B734B8"/>
    <w:rsid w:val="00B734C0"/>
    <w:rsid w:val="00B734F7"/>
    <w:rsid w:val="00B7355E"/>
    <w:rsid w:val="00B73783"/>
    <w:rsid w:val="00B73909"/>
    <w:rsid w:val="00B73A87"/>
    <w:rsid w:val="00B73C1B"/>
    <w:rsid w:val="00B744A6"/>
    <w:rsid w:val="00B747C1"/>
    <w:rsid w:val="00B74CA8"/>
    <w:rsid w:val="00B74E89"/>
    <w:rsid w:val="00B74EF7"/>
    <w:rsid w:val="00B7505C"/>
    <w:rsid w:val="00B7530E"/>
    <w:rsid w:val="00B75A5D"/>
    <w:rsid w:val="00B763BA"/>
    <w:rsid w:val="00B76453"/>
    <w:rsid w:val="00B76BA8"/>
    <w:rsid w:val="00B76D59"/>
    <w:rsid w:val="00B779B0"/>
    <w:rsid w:val="00B77AA3"/>
    <w:rsid w:val="00B809C8"/>
    <w:rsid w:val="00B811F9"/>
    <w:rsid w:val="00B81408"/>
    <w:rsid w:val="00B8143F"/>
    <w:rsid w:val="00B81852"/>
    <w:rsid w:val="00B82073"/>
    <w:rsid w:val="00B826A0"/>
    <w:rsid w:val="00B82BD3"/>
    <w:rsid w:val="00B82C09"/>
    <w:rsid w:val="00B82C48"/>
    <w:rsid w:val="00B8364E"/>
    <w:rsid w:val="00B8373B"/>
    <w:rsid w:val="00B8423C"/>
    <w:rsid w:val="00B8441E"/>
    <w:rsid w:val="00B844C0"/>
    <w:rsid w:val="00B846C3"/>
    <w:rsid w:val="00B846E4"/>
    <w:rsid w:val="00B8518F"/>
    <w:rsid w:val="00B8535E"/>
    <w:rsid w:val="00B86556"/>
    <w:rsid w:val="00B870A9"/>
    <w:rsid w:val="00B87B72"/>
    <w:rsid w:val="00B87C92"/>
    <w:rsid w:val="00B87E1A"/>
    <w:rsid w:val="00B87EEE"/>
    <w:rsid w:val="00B90434"/>
    <w:rsid w:val="00B90631"/>
    <w:rsid w:val="00B906AA"/>
    <w:rsid w:val="00B907E4"/>
    <w:rsid w:val="00B90C6E"/>
    <w:rsid w:val="00B911FA"/>
    <w:rsid w:val="00B9151C"/>
    <w:rsid w:val="00B91D6E"/>
    <w:rsid w:val="00B91F51"/>
    <w:rsid w:val="00B91F5D"/>
    <w:rsid w:val="00B92642"/>
    <w:rsid w:val="00B929AA"/>
    <w:rsid w:val="00B92FF0"/>
    <w:rsid w:val="00B9375A"/>
    <w:rsid w:val="00B94074"/>
    <w:rsid w:val="00B94158"/>
    <w:rsid w:val="00B94DD1"/>
    <w:rsid w:val="00B94FA2"/>
    <w:rsid w:val="00B950B2"/>
    <w:rsid w:val="00B95B26"/>
    <w:rsid w:val="00B95BA0"/>
    <w:rsid w:val="00B95FFB"/>
    <w:rsid w:val="00B968C5"/>
    <w:rsid w:val="00B96A85"/>
    <w:rsid w:val="00B96D56"/>
    <w:rsid w:val="00B974F7"/>
    <w:rsid w:val="00B97554"/>
    <w:rsid w:val="00B97607"/>
    <w:rsid w:val="00B97735"/>
    <w:rsid w:val="00BA03A6"/>
    <w:rsid w:val="00BA0CCC"/>
    <w:rsid w:val="00BA0D7A"/>
    <w:rsid w:val="00BA1063"/>
    <w:rsid w:val="00BA1A2B"/>
    <w:rsid w:val="00BA1AF5"/>
    <w:rsid w:val="00BA1F6F"/>
    <w:rsid w:val="00BA23ED"/>
    <w:rsid w:val="00BA2891"/>
    <w:rsid w:val="00BA2944"/>
    <w:rsid w:val="00BA300B"/>
    <w:rsid w:val="00BA3A53"/>
    <w:rsid w:val="00BA4105"/>
    <w:rsid w:val="00BA4DA2"/>
    <w:rsid w:val="00BA5BBD"/>
    <w:rsid w:val="00BA6243"/>
    <w:rsid w:val="00BA64D5"/>
    <w:rsid w:val="00BA66DB"/>
    <w:rsid w:val="00BA68CB"/>
    <w:rsid w:val="00BA6BA8"/>
    <w:rsid w:val="00BA6F76"/>
    <w:rsid w:val="00BA7090"/>
    <w:rsid w:val="00BA761A"/>
    <w:rsid w:val="00BA779A"/>
    <w:rsid w:val="00BA77A6"/>
    <w:rsid w:val="00BA7B31"/>
    <w:rsid w:val="00BA7B58"/>
    <w:rsid w:val="00BB00A2"/>
    <w:rsid w:val="00BB01EA"/>
    <w:rsid w:val="00BB07DB"/>
    <w:rsid w:val="00BB08AA"/>
    <w:rsid w:val="00BB091C"/>
    <w:rsid w:val="00BB09BA"/>
    <w:rsid w:val="00BB0CC5"/>
    <w:rsid w:val="00BB0EE7"/>
    <w:rsid w:val="00BB100E"/>
    <w:rsid w:val="00BB1451"/>
    <w:rsid w:val="00BB1F0B"/>
    <w:rsid w:val="00BB2B46"/>
    <w:rsid w:val="00BB2F23"/>
    <w:rsid w:val="00BB2F5E"/>
    <w:rsid w:val="00BB2FD6"/>
    <w:rsid w:val="00BB3320"/>
    <w:rsid w:val="00BB3714"/>
    <w:rsid w:val="00BB416D"/>
    <w:rsid w:val="00BB41EB"/>
    <w:rsid w:val="00BB45B9"/>
    <w:rsid w:val="00BB536A"/>
    <w:rsid w:val="00BB53B5"/>
    <w:rsid w:val="00BB5C65"/>
    <w:rsid w:val="00BB6754"/>
    <w:rsid w:val="00BB68F7"/>
    <w:rsid w:val="00BB7625"/>
    <w:rsid w:val="00BB78AF"/>
    <w:rsid w:val="00BB7B60"/>
    <w:rsid w:val="00BC007D"/>
    <w:rsid w:val="00BC01D8"/>
    <w:rsid w:val="00BC135F"/>
    <w:rsid w:val="00BC15A4"/>
    <w:rsid w:val="00BC15C4"/>
    <w:rsid w:val="00BC16FD"/>
    <w:rsid w:val="00BC177B"/>
    <w:rsid w:val="00BC1784"/>
    <w:rsid w:val="00BC1AAE"/>
    <w:rsid w:val="00BC1D2B"/>
    <w:rsid w:val="00BC1E58"/>
    <w:rsid w:val="00BC1E88"/>
    <w:rsid w:val="00BC20E6"/>
    <w:rsid w:val="00BC2556"/>
    <w:rsid w:val="00BC2791"/>
    <w:rsid w:val="00BC30CC"/>
    <w:rsid w:val="00BC33BF"/>
    <w:rsid w:val="00BC33DD"/>
    <w:rsid w:val="00BC37EB"/>
    <w:rsid w:val="00BC38B2"/>
    <w:rsid w:val="00BC39BB"/>
    <w:rsid w:val="00BC3C41"/>
    <w:rsid w:val="00BC3D06"/>
    <w:rsid w:val="00BC3E8B"/>
    <w:rsid w:val="00BC3F14"/>
    <w:rsid w:val="00BC4A46"/>
    <w:rsid w:val="00BC53D9"/>
    <w:rsid w:val="00BC55CD"/>
    <w:rsid w:val="00BC5872"/>
    <w:rsid w:val="00BC7531"/>
    <w:rsid w:val="00BC7AD3"/>
    <w:rsid w:val="00BD0206"/>
    <w:rsid w:val="00BD0764"/>
    <w:rsid w:val="00BD1546"/>
    <w:rsid w:val="00BD16BD"/>
    <w:rsid w:val="00BD1793"/>
    <w:rsid w:val="00BD19A7"/>
    <w:rsid w:val="00BD1A4F"/>
    <w:rsid w:val="00BD22A0"/>
    <w:rsid w:val="00BD23B6"/>
    <w:rsid w:val="00BD2FE3"/>
    <w:rsid w:val="00BD30A1"/>
    <w:rsid w:val="00BD35C5"/>
    <w:rsid w:val="00BD3A15"/>
    <w:rsid w:val="00BD40B1"/>
    <w:rsid w:val="00BD4A2F"/>
    <w:rsid w:val="00BD4DF6"/>
    <w:rsid w:val="00BD5236"/>
    <w:rsid w:val="00BD524C"/>
    <w:rsid w:val="00BD53C9"/>
    <w:rsid w:val="00BD5573"/>
    <w:rsid w:val="00BD6499"/>
    <w:rsid w:val="00BD64B4"/>
    <w:rsid w:val="00BD65E8"/>
    <w:rsid w:val="00BD7225"/>
    <w:rsid w:val="00BD7273"/>
    <w:rsid w:val="00BD7ADB"/>
    <w:rsid w:val="00BE025D"/>
    <w:rsid w:val="00BE032F"/>
    <w:rsid w:val="00BE0497"/>
    <w:rsid w:val="00BE04CF"/>
    <w:rsid w:val="00BE09C4"/>
    <w:rsid w:val="00BE0BC9"/>
    <w:rsid w:val="00BE0F49"/>
    <w:rsid w:val="00BE13D0"/>
    <w:rsid w:val="00BE1C1E"/>
    <w:rsid w:val="00BE2C0F"/>
    <w:rsid w:val="00BE31DE"/>
    <w:rsid w:val="00BE3EF4"/>
    <w:rsid w:val="00BE4103"/>
    <w:rsid w:val="00BE465F"/>
    <w:rsid w:val="00BE5020"/>
    <w:rsid w:val="00BE62EC"/>
    <w:rsid w:val="00BE6511"/>
    <w:rsid w:val="00BE70D2"/>
    <w:rsid w:val="00BE7383"/>
    <w:rsid w:val="00BF0167"/>
    <w:rsid w:val="00BF06B0"/>
    <w:rsid w:val="00BF1548"/>
    <w:rsid w:val="00BF1E1F"/>
    <w:rsid w:val="00BF2242"/>
    <w:rsid w:val="00BF2512"/>
    <w:rsid w:val="00BF2C10"/>
    <w:rsid w:val="00BF33C3"/>
    <w:rsid w:val="00BF34C7"/>
    <w:rsid w:val="00BF3D39"/>
    <w:rsid w:val="00BF43F7"/>
    <w:rsid w:val="00BF4A2F"/>
    <w:rsid w:val="00BF4BF1"/>
    <w:rsid w:val="00BF5A0D"/>
    <w:rsid w:val="00BF5B92"/>
    <w:rsid w:val="00BF5EB7"/>
    <w:rsid w:val="00BF60A6"/>
    <w:rsid w:val="00BF6357"/>
    <w:rsid w:val="00BF6CF4"/>
    <w:rsid w:val="00BF6CF7"/>
    <w:rsid w:val="00BF745C"/>
    <w:rsid w:val="00BF7703"/>
    <w:rsid w:val="00C00171"/>
    <w:rsid w:val="00C0036D"/>
    <w:rsid w:val="00C00794"/>
    <w:rsid w:val="00C00F49"/>
    <w:rsid w:val="00C01249"/>
    <w:rsid w:val="00C01388"/>
    <w:rsid w:val="00C01920"/>
    <w:rsid w:val="00C019E9"/>
    <w:rsid w:val="00C01E93"/>
    <w:rsid w:val="00C0222A"/>
    <w:rsid w:val="00C02247"/>
    <w:rsid w:val="00C02471"/>
    <w:rsid w:val="00C028CC"/>
    <w:rsid w:val="00C02C48"/>
    <w:rsid w:val="00C043BC"/>
    <w:rsid w:val="00C04716"/>
    <w:rsid w:val="00C04CF9"/>
    <w:rsid w:val="00C052E7"/>
    <w:rsid w:val="00C055E8"/>
    <w:rsid w:val="00C05A55"/>
    <w:rsid w:val="00C06905"/>
    <w:rsid w:val="00C06B0C"/>
    <w:rsid w:val="00C06D74"/>
    <w:rsid w:val="00C07690"/>
    <w:rsid w:val="00C07C44"/>
    <w:rsid w:val="00C1054D"/>
    <w:rsid w:val="00C10979"/>
    <w:rsid w:val="00C10CB8"/>
    <w:rsid w:val="00C112E8"/>
    <w:rsid w:val="00C11684"/>
    <w:rsid w:val="00C118F2"/>
    <w:rsid w:val="00C11AF7"/>
    <w:rsid w:val="00C11D65"/>
    <w:rsid w:val="00C11F0C"/>
    <w:rsid w:val="00C121D9"/>
    <w:rsid w:val="00C123A1"/>
    <w:rsid w:val="00C1267E"/>
    <w:rsid w:val="00C12A62"/>
    <w:rsid w:val="00C12E68"/>
    <w:rsid w:val="00C1342C"/>
    <w:rsid w:val="00C13946"/>
    <w:rsid w:val="00C13EDD"/>
    <w:rsid w:val="00C13FFF"/>
    <w:rsid w:val="00C141F4"/>
    <w:rsid w:val="00C14420"/>
    <w:rsid w:val="00C1478A"/>
    <w:rsid w:val="00C14D49"/>
    <w:rsid w:val="00C14F46"/>
    <w:rsid w:val="00C15236"/>
    <w:rsid w:val="00C15A05"/>
    <w:rsid w:val="00C16196"/>
    <w:rsid w:val="00C16765"/>
    <w:rsid w:val="00C16A1E"/>
    <w:rsid w:val="00C1745C"/>
    <w:rsid w:val="00C201C9"/>
    <w:rsid w:val="00C20627"/>
    <w:rsid w:val="00C207BF"/>
    <w:rsid w:val="00C20C07"/>
    <w:rsid w:val="00C20C9B"/>
    <w:rsid w:val="00C20D2A"/>
    <w:rsid w:val="00C2127E"/>
    <w:rsid w:val="00C21B76"/>
    <w:rsid w:val="00C22E9C"/>
    <w:rsid w:val="00C23198"/>
    <w:rsid w:val="00C23860"/>
    <w:rsid w:val="00C24025"/>
    <w:rsid w:val="00C24385"/>
    <w:rsid w:val="00C2480A"/>
    <w:rsid w:val="00C24886"/>
    <w:rsid w:val="00C24996"/>
    <w:rsid w:val="00C24F10"/>
    <w:rsid w:val="00C250DE"/>
    <w:rsid w:val="00C26132"/>
    <w:rsid w:val="00C26151"/>
    <w:rsid w:val="00C2634B"/>
    <w:rsid w:val="00C26B46"/>
    <w:rsid w:val="00C26C9D"/>
    <w:rsid w:val="00C27076"/>
    <w:rsid w:val="00C3068E"/>
    <w:rsid w:val="00C30B9C"/>
    <w:rsid w:val="00C30FB3"/>
    <w:rsid w:val="00C321DD"/>
    <w:rsid w:val="00C323F1"/>
    <w:rsid w:val="00C3318B"/>
    <w:rsid w:val="00C3377F"/>
    <w:rsid w:val="00C33C4E"/>
    <w:rsid w:val="00C34435"/>
    <w:rsid w:val="00C34594"/>
    <w:rsid w:val="00C3483B"/>
    <w:rsid w:val="00C34867"/>
    <w:rsid w:val="00C34A0C"/>
    <w:rsid w:val="00C35192"/>
    <w:rsid w:val="00C35DF7"/>
    <w:rsid w:val="00C3681A"/>
    <w:rsid w:val="00C36A88"/>
    <w:rsid w:val="00C3744F"/>
    <w:rsid w:val="00C374EA"/>
    <w:rsid w:val="00C37C0F"/>
    <w:rsid w:val="00C37F49"/>
    <w:rsid w:val="00C403F5"/>
    <w:rsid w:val="00C4102A"/>
    <w:rsid w:val="00C424B4"/>
    <w:rsid w:val="00C4296B"/>
    <w:rsid w:val="00C429DE"/>
    <w:rsid w:val="00C42C6C"/>
    <w:rsid w:val="00C42C76"/>
    <w:rsid w:val="00C42F9F"/>
    <w:rsid w:val="00C431E3"/>
    <w:rsid w:val="00C4344B"/>
    <w:rsid w:val="00C43824"/>
    <w:rsid w:val="00C43A7F"/>
    <w:rsid w:val="00C43BC5"/>
    <w:rsid w:val="00C440ED"/>
    <w:rsid w:val="00C44306"/>
    <w:rsid w:val="00C44335"/>
    <w:rsid w:val="00C44A9D"/>
    <w:rsid w:val="00C4578E"/>
    <w:rsid w:val="00C45912"/>
    <w:rsid w:val="00C459BE"/>
    <w:rsid w:val="00C45AD4"/>
    <w:rsid w:val="00C45BE7"/>
    <w:rsid w:val="00C45FD9"/>
    <w:rsid w:val="00C4605E"/>
    <w:rsid w:val="00C462ED"/>
    <w:rsid w:val="00C4656E"/>
    <w:rsid w:val="00C466B4"/>
    <w:rsid w:val="00C46BB5"/>
    <w:rsid w:val="00C46FC7"/>
    <w:rsid w:val="00C47490"/>
    <w:rsid w:val="00C47886"/>
    <w:rsid w:val="00C50163"/>
    <w:rsid w:val="00C506D0"/>
    <w:rsid w:val="00C507A9"/>
    <w:rsid w:val="00C50826"/>
    <w:rsid w:val="00C508CC"/>
    <w:rsid w:val="00C50C7A"/>
    <w:rsid w:val="00C50C98"/>
    <w:rsid w:val="00C50FA7"/>
    <w:rsid w:val="00C51082"/>
    <w:rsid w:val="00C51783"/>
    <w:rsid w:val="00C52473"/>
    <w:rsid w:val="00C524EB"/>
    <w:rsid w:val="00C528C2"/>
    <w:rsid w:val="00C5305D"/>
    <w:rsid w:val="00C53F12"/>
    <w:rsid w:val="00C53FA6"/>
    <w:rsid w:val="00C54546"/>
    <w:rsid w:val="00C54724"/>
    <w:rsid w:val="00C5474D"/>
    <w:rsid w:val="00C5490A"/>
    <w:rsid w:val="00C54C7C"/>
    <w:rsid w:val="00C558F7"/>
    <w:rsid w:val="00C55EAF"/>
    <w:rsid w:val="00C56076"/>
    <w:rsid w:val="00C5608D"/>
    <w:rsid w:val="00C563E1"/>
    <w:rsid w:val="00C568EB"/>
    <w:rsid w:val="00C573B1"/>
    <w:rsid w:val="00C57D4C"/>
    <w:rsid w:val="00C6022D"/>
    <w:rsid w:val="00C60360"/>
    <w:rsid w:val="00C60DF8"/>
    <w:rsid w:val="00C60FBE"/>
    <w:rsid w:val="00C61C54"/>
    <w:rsid w:val="00C62821"/>
    <w:rsid w:val="00C63003"/>
    <w:rsid w:val="00C63651"/>
    <w:rsid w:val="00C640BE"/>
    <w:rsid w:val="00C6452A"/>
    <w:rsid w:val="00C64858"/>
    <w:rsid w:val="00C6486B"/>
    <w:rsid w:val="00C64B43"/>
    <w:rsid w:val="00C64DC2"/>
    <w:rsid w:val="00C64DE3"/>
    <w:rsid w:val="00C650C1"/>
    <w:rsid w:val="00C657C4"/>
    <w:rsid w:val="00C66401"/>
    <w:rsid w:val="00C66B2E"/>
    <w:rsid w:val="00C67D8D"/>
    <w:rsid w:val="00C70B11"/>
    <w:rsid w:val="00C70E15"/>
    <w:rsid w:val="00C71077"/>
    <w:rsid w:val="00C711C0"/>
    <w:rsid w:val="00C716F2"/>
    <w:rsid w:val="00C71799"/>
    <w:rsid w:val="00C72561"/>
    <w:rsid w:val="00C73761"/>
    <w:rsid w:val="00C737A5"/>
    <w:rsid w:val="00C74DBE"/>
    <w:rsid w:val="00C74F1E"/>
    <w:rsid w:val="00C752D3"/>
    <w:rsid w:val="00C75AE1"/>
    <w:rsid w:val="00C75B3D"/>
    <w:rsid w:val="00C767E9"/>
    <w:rsid w:val="00C76A1E"/>
    <w:rsid w:val="00C772EA"/>
    <w:rsid w:val="00C7782E"/>
    <w:rsid w:val="00C77A1B"/>
    <w:rsid w:val="00C77C50"/>
    <w:rsid w:val="00C77C73"/>
    <w:rsid w:val="00C77E6F"/>
    <w:rsid w:val="00C805DC"/>
    <w:rsid w:val="00C80E0A"/>
    <w:rsid w:val="00C80F38"/>
    <w:rsid w:val="00C8156C"/>
    <w:rsid w:val="00C815A5"/>
    <w:rsid w:val="00C8226A"/>
    <w:rsid w:val="00C8242A"/>
    <w:rsid w:val="00C82B30"/>
    <w:rsid w:val="00C837BF"/>
    <w:rsid w:val="00C84451"/>
    <w:rsid w:val="00C84E56"/>
    <w:rsid w:val="00C87110"/>
    <w:rsid w:val="00C87245"/>
    <w:rsid w:val="00C8738B"/>
    <w:rsid w:val="00C87B3C"/>
    <w:rsid w:val="00C87EFC"/>
    <w:rsid w:val="00C90ED5"/>
    <w:rsid w:val="00C90F8B"/>
    <w:rsid w:val="00C9134A"/>
    <w:rsid w:val="00C929A8"/>
    <w:rsid w:val="00C92AFB"/>
    <w:rsid w:val="00C9311C"/>
    <w:rsid w:val="00C93DCD"/>
    <w:rsid w:val="00C93F92"/>
    <w:rsid w:val="00C942B8"/>
    <w:rsid w:val="00C94462"/>
    <w:rsid w:val="00C944A1"/>
    <w:rsid w:val="00C94808"/>
    <w:rsid w:val="00C94B2E"/>
    <w:rsid w:val="00C94C35"/>
    <w:rsid w:val="00C95F73"/>
    <w:rsid w:val="00C95FA3"/>
    <w:rsid w:val="00C96096"/>
    <w:rsid w:val="00C96182"/>
    <w:rsid w:val="00C9635C"/>
    <w:rsid w:val="00C97296"/>
    <w:rsid w:val="00C973D0"/>
    <w:rsid w:val="00C9762D"/>
    <w:rsid w:val="00C977CA"/>
    <w:rsid w:val="00C97C13"/>
    <w:rsid w:val="00CA0218"/>
    <w:rsid w:val="00CA0A76"/>
    <w:rsid w:val="00CA0B4E"/>
    <w:rsid w:val="00CA10BA"/>
    <w:rsid w:val="00CA115F"/>
    <w:rsid w:val="00CA19E3"/>
    <w:rsid w:val="00CA1A38"/>
    <w:rsid w:val="00CA1C41"/>
    <w:rsid w:val="00CA28E0"/>
    <w:rsid w:val="00CA2F00"/>
    <w:rsid w:val="00CA312C"/>
    <w:rsid w:val="00CA332B"/>
    <w:rsid w:val="00CA3872"/>
    <w:rsid w:val="00CA520C"/>
    <w:rsid w:val="00CA5896"/>
    <w:rsid w:val="00CA5B60"/>
    <w:rsid w:val="00CA5FD4"/>
    <w:rsid w:val="00CA61DC"/>
    <w:rsid w:val="00CA658D"/>
    <w:rsid w:val="00CA71CC"/>
    <w:rsid w:val="00CB0AD0"/>
    <w:rsid w:val="00CB0CD8"/>
    <w:rsid w:val="00CB0E96"/>
    <w:rsid w:val="00CB11DE"/>
    <w:rsid w:val="00CB1378"/>
    <w:rsid w:val="00CB164E"/>
    <w:rsid w:val="00CB17C6"/>
    <w:rsid w:val="00CB1AF1"/>
    <w:rsid w:val="00CB1DAF"/>
    <w:rsid w:val="00CB2767"/>
    <w:rsid w:val="00CB2D3D"/>
    <w:rsid w:val="00CB2D47"/>
    <w:rsid w:val="00CB3D64"/>
    <w:rsid w:val="00CB3FF9"/>
    <w:rsid w:val="00CB50FB"/>
    <w:rsid w:val="00CB5A8F"/>
    <w:rsid w:val="00CB62CD"/>
    <w:rsid w:val="00CB6406"/>
    <w:rsid w:val="00CB6C3F"/>
    <w:rsid w:val="00CB713C"/>
    <w:rsid w:val="00CB76D2"/>
    <w:rsid w:val="00CB776F"/>
    <w:rsid w:val="00CB7A3A"/>
    <w:rsid w:val="00CB7D3B"/>
    <w:rsid w:val="00CC04FE"/>
    <w:rsid w:val="00CC07E6"/>
    <w:rsid w:val="00CC0956"/>
    <w:rsid w:val="00CC19A2"/>
    <w:rsid w:val="00CC1C2D"/>
    <w:rsid w:val="00CC231D"/>
    <w:rsid w:val="00CC295B"/>
    <w:rsid w:val="00CC333C"/>
    <w:rsid w:val="00CC34EA"/>
    <w:rsid w:val="00CC418D"/>
    <w:rsid w:val="00CC43B4"/>
    <w:rsid w:val="00CC4B02"/>
    <w:rsid w:val="00CC63E1"/>
    <w:rsid w:val="00CC68C4"/>
    <w:rsid w:val="00CC7035"/>
    <w:rsid w:val="00CC70DA"/>
    <w:rsid w:val="00CC718D"/>
    <w:rsid w:val="00CC770A"/>
    <w:rsid w:val="00CC776C"/>
    <w:rsid w:val="00CC7D8E"/>
    <w:rsid w:val="00CC7E3D"/>
    <w:rsid w:val="00CD0270"/>
    <w:rsid w:val="00CD038D"/>
    <w:rsid w:val="00CD03A5"/>
    <w:rsid w:val="00CD103E"/>
    <w:rsid w:val="00CD13A8"/>
    <w:rsid w:val="00CD13DF"/>
    <w:rsid w:val="00CD16B8"/>
    <w:rsid w:val="00CD1A44"/>
    <w:rsid w:val="00CD3753"/>
    <w:rsid w:val="00CD3C9F"/>
    <w:rsid w:val="00CD4CB3"/>
    <w:rsid w:val="00CD620C"/>
    <w:rsid w:val="00CD735A"/>
    <w:rsid w:val="00CD75EA"/>
    <w:rsid w:val="00CD765C"/>
    <w:rsid w:val="00CD785F"/>
    <w:rsid w:val="00CD799A"/>
    <w:rsid w:val="00CD7B59"/>
    <w:rsid w:val="00CD7B6F"/>
    <w:rsid w:val="00CD7E15"/>
    <w:rsid w:val="00CD7EEF"/>
    <w:rsid w:val="00CE0713"/>
    <w:rsid w:val="00CE079D"/>
    <w:rsid w:val="00CE09C8"/>
    <w:rsid w:val="00CE0F62"/>
    <w:rsid w:val="00CE1445"/>
    <w:rsid w:val="00CE149B"/>
    <w:rsid w:val="00CE2031"/>
    <w:rsid w:val="00CE21DE"/>
    <w:rsid w:val="00CE2380"/>
    <w:rsid w:val="00CE2702"/>
    <w:rsid w:val="00CE28F9"/>
    <w:rsid w:val="00CE29E6"/>
    <w:rsid w:val="00CE2F73"/>
    <w:rsid w:val="00CE37DF"/>
    <w:rsid w:val="00CE3A1A"/>
    <w:rsid w:val="00CE4389"/>
    <w:rsid w:val="00CE4ACF"/>
    <w:rsid w:val="00CE5327"/>
    <w:rsid w:val="00CE59E2"/>
    <w:rsid w:val="00CE6660"/>
    <w:rsid w:val="00CE66B0"/>
    <w:rsid w:val="00CE68C7"/>
    <w:rsid w:val="00CE6A38"/>
    <w:rsid w:val="00CE6A6A"/>
    <w:rsid w:val="00CE6C41"/>
    <w:rsid w:val="00CE6F73"/>
    <w:rsid w:val="00CE7043"/>
    <w:rsid w:val="00CE7243"/>
    <w:rsid w:val="00CE7274"/>
    <w:rsid w:val="00CE7545"/>
    <w:rsid w:val="00CE7B94"/>
    <w:rsid w:val="00CE7CCF"/>
    <w:rsid w:val="00CE7DA0"/>
    <w:rsid w:val="00CF0270"/>
    <w:rsid w:val="00CF0362"/>
    <w:rsid w:val="00CF0B93"/>
    <w:rsid w:val="00CF0C49"/>
    <w:rsid w:val="00CF0CF9"/>
    <w:rsid w:val="00CF13B0"/>
    <w:rsid w:val="00CF18C9"/>
    <w:rsid w:val="00CF2312"/>
    <w:rsid w:val="00CF2537"/>
    <w:rsid w:val="00CF2667"/>
    <w:rsid w:val="00CF3F48"/>
    <w:rsid w:val="00CF5381"/>
    <w:rsid w:val="00CF54F9"/>
    <w:rsid w:val="00CF59BD"/>
    <w:rsid w:val="00CF60DA"/>
    <w:rsid w:val="00CF63AC"/>
    <w:rsid w:val="00CF6866"/>
    <w:rsid w:val="00CF6919"/>
    <w:rsid w:val="00CF6E03"/>
    <w:rsid w:val="00CF72AB"/>
    <w:rsid w:val="00CF758D"/>
    <w:rsid w:val="00CF78AA"/>
    <w:rsid w:val="00CF7C5A"/>
    <w:rsid w:val="00D00094"/>
    <w:rsid w:val="00D007B9"/>
    <w:rsid w:val="00D00A4B"/>
    <w:rsid w:val="00D01459"/>
    <w:rsid w:val="00D0161B"/>
    <w:rsid w:val="00D01B47"/>
    <w:rsid w:val="00D01D25"/>
    <w:rsid w:val="00D02215"/>
    <w:rsid w:val="00D03791"/>
    <w:rsid w:val="00D037D9"/>
    <w:rsid w:val="00D03AB8"/>
    <w:rsid w:val="00D03EDB"/>
    <w:rsid w:val="00D041B9"/>
    <w:rsid w:val="00D0439B"/>
    <w:rsid w:val="00D04AC5"/>
    <w:rsid w:val="00D04B39"/>
    <w:rsid w:val="00D04CF6"/>
    <w:rsid w:val="00D04E4E"/>
    <w:rsid w:val="00D05346"/>
    <w:rsid w:val="00D0589A"/>
    <w:rsid w:val="00D0595B"/>
    <w:rsid w:val="00D05AC0"/>
    <w:rsid w:val="00D05DBD"/>
    <w:rsid w:val="00D05E29"/>
    <w:rsid w:val="00D06332"/>
    <w:rsid w:val="00D069FC"/>
    <w:rsid w:val="00D06D8E"/>
    <w:rsid w:val="00D07AA4"/>
    <w:rsid w:val="00D07C6B"/>
    <w:rsid w:val="00D106F9"/>
    <w:rsid w:val="00D107F0"/>
    <w:rsid w:val="00D10898"/>
    <w:rsid w:val="00D10A2A"/>
    <w:rsid w:val="00D11269"/>
    <w:rsid w:val="00D11589"/>
    <w:rsid w:val="00D126B0"/>
    <w:rsid w:val="00D12D0B"/>
    <w:rsid w:val="00D12E6D"/>
    <w:rsid w:val="00D12EFC"/>
    <w:rsid w:val="00D139D4"/>
    <w:rsid w:val="00D13AD0"/>
    <w:rsid w:val="00D13FB8"/>
    <w:rsid w:val="00D14368"/>
    <w:rsid w:val="00D1470F"/>
    <w:rsid w:val="00D148FD"/>
    <w:rsid w:val="00D14A8E"/>
    <w:rsid w:val="00D153FA"/>
    <w:rsid w:val="00D15BA6"/>
    <w:rsid w:val="00D167A3"/>
    <w:rsid w:val="00D16960"/>
    <w:rsid w:val="00D1697A"/>
    <w:rsid w:val="00D17423"/>
    <w:rsid w:val="00D17770"/>
    <w:rsid w:val="00D17C69"/>
    <w:rsid w:val="00D20E08"/>
    <w:rsid w:val="00D20E96"/>
    <w:rsid w:val="00D2120A"/>
    <w:rsid w:val="00D2135A"/>
    <w:rsid w:val="00D213BE"/>
    <w:rsid w:val="00D21653"/>
    <w:rsid w:val="00D21FBD"/>
    <w:rsid w:val="00D2238B"/>
    <w:rsid w:val="00D22620"/>
    <w:rsid w:val="00D2276C"/>
    <w:rsid w:val="00D22774"/>
    <w:rsid w:val="00D22DB4"/>
    <w:rsid w:val="00D22EC5"/>
    <w:rsid w:val="00D23FAC"/>
    <w:rsid w:val="00D240F8"/>
    <w:rsid w:val="00D247D2"/>
    <w:rsid w:val="00D24A66"/>
    <w:rsid w:val="00D24FF8"/>
    <w:rsid w:val="00D25499"/>
    <w:rsid w:val="00D25858"/>
    <w:rsid w:val="00D25E9B"/>
    <w:rsid w:val="00D26853"/>
    <w:rsid w:val="00D26CCF"/>
    <w:rsid w:val="00D27382"/>
    <w:rsid w:val="00D274ED"/>
    <w:rsid w:val="00D27E84"/>
    <w:rsid w:val="00D30153"/>
    <w:rsid w:val="00D3017A"/>
    <w:rsid w:val="00D30F4B"/>
    <w:rsid w:val="00D3128D"/>
    <w:rsid w:val="00D31FA5"/>
    <w:rsid w:val="00D32C51"/>
    <w:rsid w:val="00D3313A"/>
    <w:rsid w:val="00D33697"/>
    <w:rsid w:val="00D33C14"/>
    <w:rsid w:val="00D342EA"/>
    <w:rsid w:val="00D34689"/>
    <w:rsid w:val="00D34A7A"/>
    <w:rsid w:val="00D34C8C"/>
    <w:rsid w:val="00D34DFD"/>
    <w:rsid w:val="00D3611E"/>
    <w:rsid w:val="00D36773"/>
    <w:rsid w:val="00D36854"/>
    <w:rsid w:val="00D36C8F"/>
    <w:rsid w:val="00D36DA2"/>
    <w:rsid w:val="00D36EBD"/>
    <w:rsid w:val="00D37DDD"/>
    <w:rsid w:val="00D4004A"/>
    <w:rsid w:val="00D413D0"/>
    <w:rsid w:val="00D41567"/>
    <w:rsid w:val="00D41A89"/>
    <w:rsid w:val="00D42961"/>
    <w:rsid w:val="00D4379A"/>
    <w:rsid w:val="00D43E4C"/>
    <w:rsid w:val="00D440D4"/>
    <w:rsid w:val="00D44B0E"/>
    <w:rsid w:val="00D452CE"/>
    <w:rsid w:val="00D45339"/>
    <w:rsid w:val="00D45DA3"/>
    <w:rsid w:val="00D46096"/>
    <w:rsid w:val="00D46478"/>
    <w:rsid w:val="00D465ED"/>
    <w:rsid w:val="00D474CA"/>
    <w:rsid w:val="00D504D5"/>
    <w:rsid w:val="00D50604"/>
    <w:rsid w:val="00D509A4"/>
    <w:rsid w:val="00D50C36"/>
    <w:rsid w:val="00D5103E"/>
    <w:rsid w:val="00D51759"/>
    <w:rsid w:val="00D52288"/>
    <w:rsid w:val="00D52417"/>
    <w:rsid w:val="00D524A9"/>
    <w:rsid w:val="00D52773"/>
    <w:rsid w:val="00D52B4B"/>
    <w:rsid w:val="00D53013"/>
    <w:rsid w:val="00D53756"/>
    <w:rsid w:val="00D53777"/>
    <w:rsid w:val="00D54053"/>
    <w:rsid w:val="00D54281"/>
    <w:rsid w:val="00D5466B"/>
    <w:rsid w:val="00D549DF"/>
    <w:rsid w:val="00D54B84"/>
    <w:rsid w:val="00D5537A"/>
    <w:rsid w:val="00D556DE"/>
    <w:rsid w:val="00D56087"/>
    <w:rsid w:val="00D56329"/>
    <w:rsid w:val="00D5659C"/>
    <w:rsid w:val="00D604E6"/>
    <w:rsid w:val="00D604FE"/>
    <w:rsid w:val="00D60683"/>
    <w:rsid w:val="00D60DE3"/>
    <w:rsid w:val="00D60EAE"/>
    <w:rsid w:val="00D60ED8"/>
    <w:rsid w:val="00D612AC"/>
    <w:rsid w:val="00D61BEC"/>
    <w:rsid w:val="00D61D01"/>
    <w:rsid w:val="00D628E9"/>
    <w:rsid w:val="00D636B1"/>
    <w:rsid w:val="00D64868"/>
    <w:rsid w:val="00D649C7"/>
    <w:rsid w:val="00D64CE3"/>
    <w:rsid w:val="00D64D77"/>
    <w:rsid w:val="00D64E1A"/>
    <w:rsid w:val="00D65899"/>
    <w:rsid w:val="00D65B81"/>
    <w:rsid w:val="00D661F6"/>
    <w:rsid w:val="00D667FC"/>
    <w:rsid w:val="00D66E69"/>
    <w:rsid w:val="00D675FA"/>
    <w:rsid w:val="00D67AD9"/>
    <w:rsid w:val="00D67E34"/>
    <w:rsid w:val="00D67EB4"/>
    <w:rsid w:val="00D67EB8"/>
    <w:rsid w:val="00D72204"/>
    <w:rsid w:val="00D725C3"/>
    <w:rsid w:val="00D7274E"/>
    <w:rsid w:val="00D7299E"/>
    <w:rsid w:val="00D72BF6"/>
    <w:rsid w:val="00D72FFB"/>
    <w:rsid w:val="00D73040"/>
    <w:rsid w:val="00D733D8"/>
    <w:rsid w:val="00D7356C"/>
    <w:rsid w:val="00D7369D"/>
    <w:rsid w:val="00D73943"/>
    <w:rsid w:val="00D73979"/>
    <w:rsid w:val="00D73BCB"/>
    <w:rsid w:val="00D73E5D"/>
    <w:rsid w:val="00D747BF"/>
    <w:rsid w:val="00D7481F"/>
    <w:rsid w:val="00D750FE"/>
    <w:rsid w:val="00D75D86"/>
    <w:rsid w:val="00D76039"/>
    <w:rsid w:val="00D760EA"/>
    <w:rsid w:val="00D76114"/>
    <w:rsid w:val="00D76D29"/>
    <w:rsid w:val="00D76EFE"/>
    <w:rsid w:val="00D7731E"/>
    <w:rsid w:val="00D7742E"/>
    <w:rsid w:val="00D779C0"/>
    <w:rsid w:val="00D77BD0"/>
    <w:rsid w:val="00D77ECF"/>
    <w:rsid w:val="00D80072"/>
    <w:rsid w:val="00D8037B"/>
    <w:rsid w:val="00D80DF6"/>
    <w:rsid w:val="00D81797"/>
    <w:rsid w:val="00D81E63"/>
    <w:rsid w:val="00D82221"/>
    <w:rsid w:val="00D82824"/>
    <w:rsid w:val="00D82870"/>
    <w:rsid w:val="00D82C38"/>
    <w:rsid w:val="00D83933"/>
    <w:rsid w:val="00D84649"/>
    <w:rsid w:val="00D846E4"/>
    <w:rsid w:val="00D84C3D"/>
    <w:rsid w:val="00D85375"/>
    <w:rsid w:val="00D85443"/>
    <w:rsid w:val="00D85625"/>
    <w:rsid w:val="00D85B7E"/>
    <w:rsid w:val="00D85EFF"/>
    <w:rsid w:val="00D862B1"/>
    <w:rsid w:val="00D8631C"/>
    <w:rsid w:val="00D86DCC"/>
    <w:rsid w:val="00D872F1"/>
    <w:rsid w:val="00D873CC"/>
    <w:rsid w:val="00D87A84"/>
    <w:rsid w:val="00D87D06"/>
    <w:rsid w:val="00D87D15"/>
    <w:rsid w:val="00D90681"/>
    <w:rsid w:val="00D90944"/>
    <w:rsid w:val="00D90AB7"/>
    <w:rsid w:val="00D90DC6"/>
    <w:rsid w:val="00D90DFE"/>
    <w:rsid w:val="00D90E96"/>
    <w:rsid w:val="00D90EEF"/>
    <w:rsid w:val="00D90FDD"/>
    <w:rsid w:val="00D91AB9"/>
    <w:rsid w:val="00D92B12"/>
    <w:rsid w:val="00D92B1C"/>
    <w:rsid w:val="00D92D0A"/>
    <w:rsid w:val="00D93058"/>
    <w:rsid w:val="00D932FC"/>
    <w:rsid w:val="00D9388C"/>
    <w:rsid w:val="00D9397D"/>
    <w:rsid w:val="00D93CB0"/>
    <w:rsid w:val="00D93DDB"/>
    <w:rsid w:val="00D94301"/>
    <w:rsid w:val="00D943D2"/>
    <w:rsid w:val="00D94CAD"/>
    <w:rsid w:val="00D95215"/>
    <w:rsid w:val="00D9594C"/>
    <w:rsid w:val="00D95BCA"/>
    <w:rsid w:val="00D95C61"/>
    <w:rsid w:val="00D96870"/>
    <w:rsid w:val="00D96D74"/>
    <w:rsid w:val="00D9726D"/>
    <w:rsid w:val="00D9736C"/>
    <w:rsid w:val="00D973F3"/>
    <w:rsid w:val="00D97B42"/>
    <w:rsid w:val="00D97D6D"/>
    <w:rsid w:val="00DA05DE"/>
    <w:rsid w:val="00DA08D6"/>
    <w:rsid w:val="00DA0F91"/>
    <w:rsid w:val="00DA137B"/>
    <w:rsid w:val="00DA13A8"/>
    <w:rsid w:val="00DA159C"/>
    <w:rsid w:val="00DA16DD"/>
    <w:rsid w:val="00DA19F9"/>
    <w:rsid w:val="00DA1BD0"/>
    <w:rsid w:val="00DA2428"/>
    <w:rsid w:val="00DA38F4"/>
    <w:rsid w:val="00DA3EAC"/>
    <w:rsid w:val="00DA45EE"/>
    <w:rsid w:val="00DA4DAB"/>
    <w:rsid w:val="00DA5160"/>
    <w:rsid w:val="00DA5787"/>
    <w:rsid w:val="00DA5B82"/>
    <w:rsid w:val="00DA5E79"/>
    <w:rsid w:val="00DA6817"/>
    <w:rsid w:val="00DA6A40"/>
    <w:rsid w:val="00DA6B96"/>
    <w:rsid w:val="00DA6C13"/>
    <w:rsid w:val="00DA6FBF"/>
    <w:rsid w:val="00DA70B6"/>
    <w:rsid w:val="00DA70C8"/>
    <w:rsid w:val="00DB00E6"/>
    <w:rsid w:val="00DB0F99"/>
    <w:rsid w:val="00DB0F9C"/>
    <w:rsid w:val="00DB122F"/>
    <w:rsid w:val="00DB13B7"/>
    <w:rsid w:val="00DB1A57"/>
    <w:rsid w:val="00DB1D41"/>
    <w:rsid w:val="00DB22AC"/>
    <w:rsid w:val="00DB2DC5"/>
    <w:rsid w:val="00DB3498"/>
    <w:rsid w:val="00DB37E5"/>
    <w:rsid w:val="00DB3BF5"/>
    <w:rsid w:val="00DB3CBE"/>
    <w:rsid w:val="00DB403B"/>
    <w:rsid w:val="00DB40B5"/>
    <w:rsid w:val="00DB423C"/>
    <w:rsid w:val="00DB4470"/>
    <w:rsid w:val="00DB4771"/>
    <w:rsid w:val="00DB4901"/>
    <w:rsid w:val="00DB4955"/>
    <w:rsid w:val="00DB496A"/>
    <w:rsid w:val="00DB507B"/>
    <w:rsid w:val="00DB5B95"/>
    <w:rsid w:val="00DB6439"/>
    <w:rsid w:val="00DB6466"/>
    <w:rsid w:val="00DB6586"/>
    <w:rsid w:val="00DB65FD"/>
    <w:rsid w:val="00DB6FE0"/>
    <w:rsid w:val="00DB7A88"/>
    <w:rsid w:val="00DC0483"/>
    <w:rsid w:val="00DC04AD"/>
    <w:rsid w:val="00DC08E4"/>
    <w:rsid w:val="00DC11AC"/>
    <w:rsid w:val="00DC1591"/>
    <w:rsid w:val="00DC16BE"/>
    <w:rsid w:val="00DC2C32"/>
    <w:rsid w:val="00DC3051"/>
    <w:rsid w:val="00DC394F"/>
    <w:rsid w:val="00DC3FA5"/>
    <w:rsid w:val="00DC489B"/>
    <w:rsid w:val="00DC49D5"/>
    <w:rsid w:val="00DC4B4A"/>
    <w:rsid w:val="00DC4B81"/>
    <w:rsid w:val="00DC639D"/>
    <w:rsid w:val="00DC63C1"/>
    <w:rsid w:val="00DC6561"/>
    <w:rsid w:val="00DC66DB"/>
    <w:rsid w:val="00DC6A6C"/>
    <w:rsid w:val="00DC6EA4"/>
    <w:rsid w:val="00DC7010"/>
    <w:rsid w:val="00DC7103"/>
    <w:rsid w:val="00DC74B2"/>
    <w:rsid w:val="00DC7602"/>
    <w:rsid w:val="00DC7A60"/>
    <w:rsid w:val="00DC7C05"/>
    <w:rsid w:val="00DD007F"/>
    <w:rsid w:val="00DD0533"/>
    <w:rsid w:val="00DD0DB9"/>
    <w:rsid w:val="00DD1298"/>
    <w:rsid w:val="00DD14D0"/>
    <w:rsid w:val="00DD2D2D"/>
    <w:rsid w:val="00DD31D7"/>
    <w:rsid w:val="00DD35FC"/>
    <w:rsid w:val="00DD36EE"/>
    <w:rsid w:val="00DD4441"/>
    <w:rsid w:val="00DD4D47"/>
    <w:rsid w:val="00DD4EC2"/>
    <w:rsid w:val="00DD5747"/>
    <w:rsid w:val="00DD6847"/>
    <w:rsid w:val="00DD6A64"/>
    <w:rsid w:val="00DD6C64"/>
    <w:rsid w:val="00DD75A1"/>
    <w:rsid w:val="00DD7732"/>
    <w:rsid w:val="00DD7B3C"/>
    <w:rsid w:val="00DD7D56"/>
    <w:rsid w:val="00DD7F20"/>
    <w:rsid w:val="00DE075A"/>
    <w:rsid w:val="00DE0A09"/>
    <w:rsid w:val="00DE138C"/>
    <w:rsid w:val="00DE14A3"/>
    <w:rsid w:val="00DE255D"/>
    <w:rsid w:val="00DE2655"/>
    <w:rsid w:val="00DE3556"/>
    <w:rsid w:val="00DE3F42"/>
    <w:rsid w:val="00DE430C"/>
    <w:rsid w:val="00DE448C"/>
    <w:rsid w:val="00DE4E75"/>
    <w:rsid w:val="00DE5119"/>
    <w:rsid w:val="00DE5287"/>
    <w:rsid w:val="00DE5769"/>
    <w:rsid w:val="00DE5905"/>
    <w:rsid w:val="00DE6089"/>
    <w:rsid w:val="00DE6A10"/>
    <w:rsid w:val="00DE797D"/>
    <w:rsid w:val="00DE7A70"/>
    <w:rsid w:val="00DF0953"/>
    <w:rsid w:val="00DF0E27"/>
    <w:rsid w:val="00DF0EE5"/>
    <w:rsid w:val="00DF141F"/>
    <w:rsid w:val="00DF152A"/>
    <w:rsid w:val="00DF18AF"/>
    <w:rsid w:val="00DF244A"/>
    <w:rsid w:val="00DF25B4"/>
    <w:rsid w:val="00DF280C"/>
    <w:rsid w:val="00DF2F3B"/>
    <w:rsid w:val="00DF334A"/>
    <w:rsid w:val="00DF37D6"/>
    <w:rsid w:val="00DF3A45"/>
    <w:rsid w:val="00DF419A"/>
    <w:rsid w:val="00DF4392"/>
    <w:rsid w:val="00DF4736"/>
    <w:rsid w:val="00DF4B52"/>
    <w:rsid w:val="00DF4D39"/>
    <w:rsid w:val="00DF68E2"/>
    <w:rsid w:val="00DF6B66"/>
    <w:rsid w:val="00DF6CC4"/>
    <w:rsid w:val="00DF6FAA"/>
    <w:rsid w:val="00DF7237"/>
    <w:rsid w:val="00DF7352"/>
    <w:rsid w:val="00DF7464"/>
    <w:rsid w:val="00DF7D82"/>
    <w:rsid w:val="00E00E06"/>
    <w:rsid w:val="00E0176C"/>
    <w:rsid w:val="00E0193D"/>
    <w:rsid w:val="00E01A93"/>
    <w:rsid w:val="00E01D00"/>
    <w:rsid w:val="00E01FB4"/>
    <w:rsid w:val="00E02536"/>
    <w:rsid w:val="00E026B3"/>
    <w:rsid w:val="00E0283F"/>
    <w:rsid w:val="00E029DB"/>
    <w:rsid w:val="00E02BF4"/>
    <w:rsid w:val="00E02CA1"/>
    <w:rsid w:val="00E02FBF"/>
    <w:rsid w:val="00E03859"/>
    <w:rsid w:val="00E03CCB"/>
    <w:rsid w:val="00E03F72"/>
    <w:rsid w:val="00E04563"/>
    <w:rsid w:val="00E05366"/>
    <w:rsid w:val="00E05759"/>
    <w:rsid w:val="00E05AE4"/>
    <w:rsid w:val="00E0709E"/>
    <w:rsid w:val="00E071A9"/>
    <w:rsid w:val="00E075E1"/>
    <w:rsid w:val="00E0778E"/>
    <w:rsid w:val="00E07AAD"/>
    <w:rsid w:val="00E10627"/>
    <w:rsid w:val="00E1109C"/>
    <w:rsid w:val="00E11DAB"/>
    <w:rsid w:val="00E1209B"/>
    <w:rsid w:val="00E12422"/>
    <w:rsid w:val="00E126EF"/>
    <w:rsid w:val="00E12AA9"/>
    <w:rsid w:val="00E12B78"/>
    <w:rsid w:val="00E12CE0"/>
    <w:rsid w:val="00E12E10"/>
    <w:rsid w:val="00E1338E"/>
    <w:rsid w:val="00E137E7"/>
    <w:rsid w:val="00E14025"/>
    <w:rsid w:val="00E1408B"/>
    <w:rsid w:val="00E15962"/>
    <w:rsid w:val="00E16E3B"/>
    <w:rsid w:val="00E17443"/>
    <w:rsid w:val="00E2003A"/>
    <w:rsid w:val="00E200E0"/>
    <w:rsid w:val="00E20635"/>
    <w:rsid w:val="00E20AA0"/>
    <w:rsid w:val="00E20AE6"/>
    <w:rsid w:val="00E212FD"/>
    <w:rsid w:val="00E216F1"/>
    <w:rsid w:val="00E22391"/>
    <w:rsid w:val="00E228EF"/>
    <w:rsid w:val="00E22B49"/>
    <w:rsid w:val="00E22FDD"/>
    <w:rsid w:val="00E2333F"/>
    <w:rsid w:val="00E23627"/>
    <w:rsid w:val="00E23CD3"/>
    <w:rsid w:val="00E23CEC"/>
    <w:rsid w:val="00E23E34"/>
    <w:rsid w:val="00E245ED"/>
    <w:rsid w:val="00E257C9"/>
    <w:rsid w:val="00E2647B"/>
    <w:rsid w:val="00E26BDD"/>
    <w:rsid w:val="00E27427"/>
    <w:rsid w:val="00E27B48"/>
    <w:rsid w:val="00E3030A"/>
    <w:rsid w:val="00E3042A"/>
    <w:rsid w:val="00E305B9"/>
    <w:rsid w:val="00E30752"/>
    <w:rsid w:val="00E309AA"/>
    <w:rsid w:val="00E30C69"/>
    <w:rsid w:val="00E30E46"/>
    <w:rsid w:val="00E30F91"/>
    <w:rsid w:val="00E30FC2"/>
    <w:rsid w:val="00E31496"/>
    <w:rsid w:val="00E31596"/>
    <w:rsid w:val="00E3161F"/>
    <w:rsid w:val="00E3168D"/>
    <w:rsid w:val="00E320A2"/>
    <w:rsid w:val="00E320A3"/>
    <w:rsid w:val="00E325A9"/>
    <w:rsid w:val="00E32B39"/>
    <w:rsid w:val="00E332EB"/>
    <w:rsid w:val="00E337DD"/>
    <w:rsid w:val="00E33991"/>
    <w:rsid w:val="00E33C02"/>
    <w:rsid w:val="00E33D60"/>
    <w:rsid w:val="00E33FAB"/>
    <w:rsid w:val="00E34030"/>
    <w:rsid w:val="00E3505D"/>
    <w:rsid w:val="00E3561C"/>
    <w:rsid w:val="00E356C5"/>
    <w:rsid w:val="00E35FD5"/>
    <w:rsid w:val="00E362C4"/>
    <w:rsid w:val="00E36C36"/>
    <w:rsid w:val="00E36DB0"/>
    <w:rsid w:val="00E3714F"/>
    <w:rsid w:val="00E374A8"/>
    <w:rsid w:val="00E37665"/>
    <w:rsid w:val="00E4022E"/>
    <w:rsid w:val="00E4045D"/>
    <w:rsid w:val="00E40AFC"/>
    <w:rsid w:val="00E414C2"/>
    <w:rsid w:val="00E41E54"/>
    <w:rsid w:val="00E41FF8"/>
    <w:rsid w:val="00E42087"/>
    <w:rsid w:val="00E4242C"/>
    <w:rsid w:val="00E427B1"/>
    <w:rsid w:val="00E42A44"/>
    <w:rsid w:val="00E42AC4"/>
    <w:rsid w:val="00E43681"/>
    <w:rsid w:val="00E438BC"/>
    <w:rsid w:val="00E43C5F"/>
    <w:rsid w:val="00E43F86"/>
    <w:rsid w:val="00E44225"/>
    <w:rsid w:val="00E443D5"/>
    <w:rsid w:val="00E452BA"/>
    <w:rsid w:val="00E457C1"/>
    <w:rsid w:val="00E457F1"/>
    <w:rsid w:val="00E458BB"/>
    <w:rsid w:val="00E463DD"/>
    <w:rsid w:val="00E46F86"/>
    <w:rsid w:val="00E47133"/>
    <w:rsid w:val="00E47199"/>
    <w:rsid w:val="00E474C3"/>
    <w:rsid w:val="00E502B6"/>
    <w:rsid w:val="00E50772"/>
    <w:rsid w:val="00E50968"/>
    <w:rsid w:val="00E51487"/>
    <w:rsid w:val="00E51488"/>
    <w:rsid w:val="00E5152E"/>
    <w:rsid w:val="00E51831"/>
    <w:rsid w:val="00E5187B"/>
    <w:rsid w:val="00E51E10"/>
    <w:rsid w:val="00E521B6"/>
    <w:rsid w:val="00E52367"/>
    <w:rsid w:val="00E523CF"/>
    <w:rsid w:val="00E52570"/>
    <w:rsid w:val="00E52681"/>
    <w:rsid w:val="00E52A37"/>
    <w:rsid w:val="00E52DDA"/>
    <w:rsid w:val="00E5418D"/>
    <w:rsid w:val="00E54530"/>
    <w:rsid w:val="00E54EDE"/>
    <w:rsid w:val="00E54F08"/>
    <w:rsid w:val="00E550A7"/>
    <w:rsid w:val="00E55623"/>
    <w:rsid w:val="00E55946"/>
    <w:rsid w:val="00E56AB1"/>
    <w:rsid w:val="00E56E18"/>
    <w:rsid w:val="00E56E1B"/>
    <w:rsid w:val="00E5775E"/>
    <w:rsid w:val="00E5778B"/>
    <w:rsid w:val="00E57CAB"/>
    <w:rsid w:val="00E57D94"/>
    <w:rsid w:val="00E60814"/>
    <w:rsid w:val="00E61764"/>
    <w:rsid w:val="00E618B2"/>
    <w:rsid w:val="00E62019"/>
    <w:rsid w:val="00E6208E"/>
    <w:rsid w:val="00E626C1"/>
    <w:rsid w:val="00E62856"/>
    <w:rsid w:val="00E6285D"/>
    <w:rsid w:val="00E63009"/>
    <w:rsid w:val="00E6315B"/>
    <w:rsid w:val="00E63FEA"/>
    <w:rsid w:val="00E645B4"/>
    <w:rsid w:val="00E64905"/>
    <w:rsid w:val="00E65457"/>
    <w:rsid w:val="00E65476"/>
    <w:rsid w:val="00E658D6"/>
    <w:rsid w:val="00E65E29"/>
    <w:rsid w:val="00E65F1C"/>
    <w:rsid w:val="00E663F1"/>
    <w:rsid w:val="00E66433"/>
    <w:rsid w:val="00E6662D"/>
    <w:rsid w:val="00E6676A"/>
    <w:rsid w:val="00E66BDB"/>
    <w:rsid w:val="00E66F31"/>
    <w:rsid w:val="00E672EB"/>
    <w:rsid w:val="00E67704"/>
    <w:rsid w:val="00E67727"/>
    <w:rsid w:val="00E6778A"/>
    <w:rsid w:val="00E70492"/>
    <w:rsid w:val="00E706B0"/>
    <w:rsid w:val="00E716FA"/>
    <w:rsid w:val="00E718E8"/>
    <w:rsid w:val="00E71915"/>
    <w:rsid w:val="00E719B6"/>
    <w:rsid w:val="00E71BA3"/>
    <w:rsid w:val="00E71C55"/>
    <w:rsid w:val="00E722E2"/>
    <w:rsid w:val="00E723C3"/>
    <w:rsid w:val="00E72634"/>
    <w:rsid w:val="00E72C46"/>
    <w:rsid w:val="00E72CB6"/>
    <w:rsid w:val="00E735C0"/>
    <w:rsid w:val="00E73603"/>
    <w:rsid w:val="00E73BD1"/>
    <w:rsid w:val="00E74206"/>
    <w:rsid w:val="00E749C5"/>
    <w:rsid w:val="00E75482"/>
    <w:rsid w:val="00E7592E"/>
    <w:rsid w:val="00E76ADE"/>
    <w:rsid w:val="00E77D79"/>
    <w:rsid w:val="00E77DB2"/>
    <w:rsid w:val="00E77F9E"/>
    <w:rsid w:val="00E800C7"/>
    <w:rsid w:val="00E80358"/>
    <w:rsid w:val="00E807A4"/>
    <w:rsid w:val="00E80EC7"/>
    <w:rsid w:val="00E81078"/>
    <w:rsid w:val="00E8119A"/>
    <w:rsid w:val="00E81806"/>
    <w:rsid w:val="00E8191A"/>
    <w:rsid w:val="00E82540"/>
    <w:rsid w:val="00E82748"/>
    <w:rsid w:val="00E8277E"/>
    <w:rsid w:val="00E827B5"/>
    <w:rsid w:val="00E827E3"/>
    <w:rsid w:val="00E82907"/>
    <w:rsid w:val="00E82960"/>
    <w:rsid w:val="00E82EDF"/>
    <w:rsid w:val="00E82F1D"/>
    <w:rsid w:val="00E82F64"/>
    <w:rsid w:val="00E8347C"/>
    <w:rsid w:val="00E8379D"/>
    <w:rsid w:val="00E83EF3"/>
    <w:rsid w:val="00E84046"/>
    <w:rsid w:val="00E8452A"/>
    <w:rsid w:val="00E848CA"/>
    <w:rsid w:val="00E84E95"/>
    <w:rsid w:val="00E8512F"/>
    <w:rsid w:val="00E85828"/>
    <w:rsid w:val="00E859F2"/>
    <w:rsid w:val="00E860DE"/>
    <w:rsid w:val="00E864E2"/>
    <w:rsid w:val="00E86688"/>
    <w:rsid w:val="00E868B7"/>
    <w:rsid w:val="00E869D6"/>
    <w:rsid w:val="00E873A1"/>
    <w:rsid w:val="00E87A2E"/>
    <w:rsid w:val="00E9022D"/>
    <w:rsid w:val="00E905D5"/>
    <w:rsid w:val="00E90678"/>
    <w:rsid w:val="00E90CA6"/>
    <w:rsid w:val="00E90E38"/>
    <w:rsid w:val="00E917F4"/>
    <w:rsid w:val="00E91B9C"/>
    <w:rsid w:val="00E91C3E"/>
    <w:rsid w:val="00E91E3F"/>
    <w:rsid w:val="00E92543"/>
    <w:rsid w:val="00E92566"/>
    <w:rsid w:val="00E92755"/>
    <w:rsid w:val="00E92837"/>
    <w:rsid w:val="00E932D4"/>
    <w:rsid w:val="00E9362E"/>
    <w:rsid w:val="00E936FC"/>
    <w:rsid w:val="00E93723"/>
    <w:rsid w:val="00E93748"/>
    <w:rsid w:val="00E9450A"/>
    <w:rsid w:val="00E958C7"/>
    <w:rsid w:val="00E95D29"/>
    <w:rsid w:val="00E95D7A"/>
    <w:rsid w:val="00E95FC9"/>
    <w:rsid w:val="00E9650A"/>
    <w:rsid w:val="00E9718F"/>
    <w:rsid w:val="00E97295"/>
    <w:rsid w:val="00E97348"/>
    <w:rsid w:val="00E978DE"/>
    <w:rsid w:val="00E97CF2"/>
    <w:rsid w:val="00EA0333"/>
    <w:rsid w:val="00EA0C09"/>
    <w:rsid w:val="00EA10E2"/>
    <w:rsid w:val="00EA1AB6"/>
    <w:rsid w:val="00EA218B"/>
    <w:rsid w:val="00EA232F"/>
    <w:rsid w:val="00EA2B28"/>
    <w:rsid w:val="00EA2BFD"/>
    <w:rsid w:val="00EA34D3"/>
    <w:rsid w:val="00EA3550"/>
    <w:rsid w:val="00EA35C4"/>
    <w:rsid w:val="00EA37CC"/>
    <w:rsid w:val="00EA3E0F"/>
    <w:rsid w:val="00EA40E7"/>
    <w:rsid w:val="00EA46FB"/>
    <w:rsid w:val="00EA47A3"/>
    <w:rsid w:val="00EA572C"/>
    <w:rsid w:val="00EA5A5F"/>
    <w:rsid w:val="00EA5A9E"/>
    <w:rsid w:val="00EA5CBA"/>
    <w:rsid w:val="00EA6CFC"/>
    <w:rsid w:val="00EA6DEC"/>
    <w:rsid w:val="00EA6F53"/>
    <w:rsid w:val="00EA7062"/>
    <w:rsid w:val="00EA713D"/>
    <w:rsid w:val="00EA7898"/>
    <w:rsid w:val="00EA7B0C"/>
    <w:rsid w:val="00EA7B63"/>
    <w:rsid w:val="00EA7C6F"/>
    <w:rsid w:val="00EB02F7"/>
    <w:rsid w:val="00EB05A0"/>
    <w:rsid w:val="00EB066E"/>
    <w:rsid w:val="00EB0C26"/>
    <w:rsid w:val="00EB1979"/>
    <w:rsid w:val="00EB265B"/>
    <w:rsid w:val="00EB2919"/>
    <w:rsid w:val="00EB2B77"/>
    <w:rsid w:val="00EB33B5"/>
    <w:rsid w:val="00EB412B"/>
    <w:rsid w:val="00EB488D"/>
    <w:rsid w:val="00EB4B7B"/>
    <w:rsid w:val="00EB50CB"/>
    <w:rsid w:val="00EB520C"/>
    <w:rsid w:val="00EB54E7"/>
    <w:rsid w:val="00EB5661"/>
    <w:rsid w:val="00EB5958"/>
    <w:rsid w:val="00EB5A52"/>
    <w:rsid w:val="00EB5C72"/>
    <w:rsid w:val="00EB5DA0"/>
    <w:rsid w:val="00EB5E71"/>
    <w:rsid w:val="00EB5FC2"/>
    <w:rsid w:val="00EB6902"/>
    <w:rsid w:val="00EB7009"/>
    <w:rsid w:val="00EB70EF"/>
    <w:rsid w:val="00EB721C"/>
    <w:rsid w:val="00EB74B9"/>
    <w:rsid w:val="00EB7A08"/>
    <w:rsid w:val="00EB7B2A"/>
    <w:rsid w:val="00EB7C45"/>
    <w:rsid w:val="00EB7E2F"/>
    <w:rsid w:val="00EC043C"/>
    <w:rsid w:val="00EC1539"/>
    <w:rsid w:val="00EC18E6"/>
    <w:rsid w:val="00EC1B67"/>
    <w:rsid w:val="00EC1BBF"/>
    <w:rsid w:val="00EC1C2E"/>
    <w:rsid w:val="00EC1FFE"/>
    <w:rsid w:val="00EC289E"/>
    <w:rsid w:val="00EC2D97"/>
    <w:rsid w:val="00EC2DDD"/>
    <w:rsid w:val="00EC3180"/>
    <w:rsid w:val="00EC3324"/>
    <w:rsid w:val="00EC341C"/>
    <w:rsid w:val="00EC36AE"/>
    <w:rsid w:val="00EC39EE"/>
    <w:rsid w:val="00EC3EC7"/>
    <w:rsid w:val="00EC4034"/>
    <w:rsid w:val="00EC454C"/>
    <w:rsid w:val="00EC4645"/>
    <w:rsid w:val="00EC4AB9"/>
    <w:rsid w:val="00EC4AFA"/>
    <w:rsid w:val="00EC5968"/>
    <w:rsid w:val="00EC5D69"/>
    <w:rsid w:val="00EC613C"/>
    <w:rsid w:val="00EC6169"/>
    <w:rsid w:val="00EC6665"/>
    <w:rsid w:val="00EC690B"/>
    <w:rsid w:val="00EC6AEF"/>
    <w:rsid w:val="00EC6E1D"/>
    <w:rsid w:val="00EC6F6A"/>
    <w:rsid w:val="00EC745B"/>
    <w:rsid w:val="00EC7527"/>
    <w:rsid w:val="00EC7579"/>
    <w:rsid w:val="00EC7786"/>
    <w:rsid w:val="00EC7E38"/>
    <w:rsid w:val="00ED0134"/>
    <w:rsid w:val="00ED0879"/>
    <w:rsid w:val="00ED10CA"/>
    <w:rsid w:val="00ED185F"/>
    <w:rsid w:val="00ED22D7"/>
    <w:rsid w:val="00ED2349"/>
    <w:rsid w:val="00ED2A2D"/>
    <w:rsid w:val="00ED2AC0"/>
    <w:rsid w:val="00ED2C72"/>
    <w:rsid w:val="00ED2FD3"/>
    <w:rsid w:val="00ED3B50"/>
    <w:rsid w:val="00ED3CEA"/>
    <w:rsid w:val="00ED4569"/>
    <w:rsid w:val="00ED4CB3"/>
    <w:rsid w:val="00ED5648"/>
    <w:rsid w:val="00ED6290"/>
    <w:rsid w:val="00ED6299"/>
    <w:rsid w:val="00ED62D7"/>
    <w:rsid w:val="00ED6BC5"/>
    <w:rsid w:val="00ED7BC0"/>
    <w:rsid w:val="00EE02D4"/>
    <w:rsid w:val="00EE0A08"/>
    <w:rsid w:val="00EE0A4A"/>
    <w:rsid w:val="00EE0CD8"/>
    <w:rsid w:val="00EE0D96"/>
    <w:rsid w:val="00EE1E13"/>
    <w:rsid w:val="00EE2217"/>
    <w:rsid w:val="00EE2351"/>
    <w:rsid w:val="00EE26B9"/>
    <w:rsid w:val="00EE2907"/>
    <w:rsid w:val="00EE30A9"/>
    <w:rsid w:val="00EE3122"/>
    <w:rsid w:val="00EE3D5A"/>
    <w:rsid w:val="00EE3FDF"/>
    <w:rsid w:val="00EE55C6"/>
    <w:rsid w:val="00EE5F7A"/>
    <w:rsid w:val="00EE6191"/>
    <w:rsid w:val="00EE6537"/>
    <w:rsid w:val="00EE6784"/>
    <w:rsid w:val="00EE75B2"/>
    <w:rsid w:val="00EF019F"/>
    <w:rsid w:val="00EF1279"/>
    <w:rsid w:val="00EF137A"/>
    <w:rsid w:val="00EF1424"/>
    <w:rsid w:val="00EF1852"/>
    <w:rsid w:val="00EF1D5E"/>
    <w:rsid w:val="00EF2037"/>
    <w:rsid w:val="00EF27C0"/>
    <w:rsid w:val="00EF28B5"/>
    <w:rsid w:val="00EF37E7"/>
    <w:rsid w:val="00EF3F13"/>
    <w:rsid w:val="00EF4F92"/>
    <w:rsid w:val="00EF5917"/>
    <w:rsid w:val="00EF5ABC"/>
    <w:rsid w:val="00EF643E"/>
    <w:rsid w:val="00EF6455"/>
    <w:rsid w:val="00EF688C"/>
    <w:rsid w:val="00EF6C0C"/>
    <w:rsid w:val="00EF6FD6"/>
    <w:rsid w:val="00EF7136"/>
    <w:rsid w:val="00EF7275"/>
    <w:rsid w:val="00EF7ABC"/>
    <w:rsid w:val="00EF7E1A"/>
    <w:rsid w:val="00EF7E28"/>
    <w:rsid w:val="00EF7FBA"/>
    <w:rsid w:val="00F00A9E"/>
    <w:rsid w:val="00F00AA0"/>
    <w:rsid w:val="00F0138D"/>
    <w:rsid w:val="00F01A79"/>
    <w:rsid w:val="00F021C6"/>
    <w:rsid w:val="00F02504"/>
    <w:rsid w:val="00F02EB2"/>
    <w:rsid w:val="00F03E28"/>
    <w:rsid w:val="00F03ED3"/>
    <w:rsid w:val="00F0476B"/>
    <w:rsid w:val="00F047D8"/>
    <w:rsid w:val="00F048FF"/>
    <w:rsid w:val="00F04DE5"/>
    <w:rsid w:val="00F05437"/>
    <w:rsid w:val="00F055F8"/>
    <w:rsid w:val="00F05A4C"/>
    <w:rsid w:val="00F0606E"/>
    <w:rsid w:val="00F0680C"/>
    <w:rsid w:val="00F06CA7"/>
    <w:rsid w:val="00F07501"/>
    <w:rsid w:val="00F103D3"/>
    <w:rsid w:val="00F11051"/>
    <w:rsid w:val="00F12576"/>
    <w:rsid w:val="00F127FD"/>
    <w:rsid w:val="00F12CF8"/>
    <w:rsid w:val="00F12D7D"/>
    <w:rsid w:val="00F12F95"/>
    <w:rsid w:val="00F13230"/>
    <w:rsid w:val="00F13364"/>
    <w:rsid w:val="00F133B8"/>
    <w:rsid w:val="00F13472"/>
    <w:rsid w:val="00F14ABC"/>
    <w:rsid w:val="00F14C5F"/>
    <w:rsid w:val="00F15161"/>
    <w:rsid w:val="00F15240"/>
    <w:rsid w:val="00F15287"/>
    <w:rsid w:val="00F156DF"/>
    <w:rsid w:val="00F15974"/>
    <w:rsid w:val="00F15B0D"/>
    <w:rsid w:val="00F15CA9"/>
    <w:rsid w:val="00F15E58"/>
    <w:rsid w:val="00F1649A"/>
    <w:rsid w:val="00F1685C"/>
    <w:rsid w:val="00F16FAB"/>
    <w:rsid w:val="00F16FAD"/>
    <w:rsid w:val="00F17089"/>
    <w:rsid w:val="00F17AA0"/>
    <w:rsid w:val="00F17F2F"/>
    <w:rsid w:val="00F20C2F"/>
    <w:rsid w:val="00F20D2D"/>
    <w:rsid w:val="00F213B1"/>
    <w:rsid w:val="00F214E2"/>
    <w:rsid w:val="00F21E03"/>
    <w:rsid w:val="00F226FE"/>
    <w:rsid w:val="00F22C58"/>
    <w:rsid w:val="00F22F01"/>
    <w:rsid w:val="00F2331F"/>
    <w:rsid w:val="00F2359C"/>
    <w:rsid w:val="00F23CC5"/>
    <w:rsid w:val="00F23E40"/>
    <w:rsid w:val="00F24B67"/>
    <w:rsid w:val="00F24F96"/>
    <w:rsid w:val="00F25038"/>
    <w:rsid w:val="00F255DF"/>
    <w:rsid w:val="00F258BD"/>
    <w:rsid w:val="00F25D9F"/>
    <w:rsid w:val="00F27181"/>
    <w:rsid w:val="00F273E7"/>
    <w:rsid w:val="00F279EE"/>
    <w:rsid w:val="00F27AAE"/>
    <w:rsid w:val="00F27B7E"/>
    <w:rsid w:val="00F27ECA"/>
    <w:rsid w:val="00F27F0D"/>
    <w:rsid w:val="00F30245"/>
    <w:rsid w:val="00F309B6"/>
    <w:rsid w:val="00F30AEA"/>
    <w:rsid w:val="00F310BA"/>
    <w:rsid w:val="00F31404"/>
    <w:rsid w:val="00F31569"/>
    <w:rsid w:val="00F3170E"/>
    <w:rsid w:val="00F322C0"/>
    <w:rsid w:val="00F323C0"/>
    <w:rsid w:val="00F33C00"/>
    <w:rsid w:val="00F33EE7"/>
    <w:rsid w:val="00F3461C"/>
    <w:rsid w:val="00F35B64"/>
    <w:rsid w:val="00F3656E"/>
    <w:rsid w:val="00F36649"/>
    <w:rsid w:val="00F371DB"/>
    <w:rsid w:val="00F37FE0"/>
    <w:rsid w:val="00F41DD6"/>
    <w:rsid w:val="00F424FE"/>
    <w:rsid w:val="00F42932"/>
    <w:rsid w:val="00F42A01"/>
    <w:rsid w:val="00F42B61"/>
    <w:rsid w:val="00F433CE"/>
    <w:rsid w:val="00F43881"/>
    <w:rsid w:val="00F445F0"/>
    <w:rsid w:val="00F44937"/>
    <w:rsid w:val="00F44A00"/>
    <w:rsid w:val="00F45756"/>
    <w:rsid w:val="00F46101"/>
    <w:rsid w:val="00F46211"/>
    <w:rsid w:val="00F466AC"/>
    <w:rsid w:val="00F467B1"/>
    <w:rsid w:val="00F46E5A"/>
    <w:rsid w:val="00F47243"/>
    <w:rsid w:val="00F47900"/>
    <w:rsid w:val="00F479E7"/>
    <w:rsid w:val="00F47C67"/>
    <w:rsid w:val="00F47CD6"/>
    <w:rsid w:val="00F500D6"/>
    <w:rsid w:val="00F50CCB"/>
    <w:rsid w:val="00F519B9"/>
    <w:rsid w:val="00F51D16"/>
    <w:rsid w:val="00F51DEB"/>
    <w:rsid w:val="00F52804"/>
    <w:rsid w:val="00F529F9"/>
    <w:rsid w:val="00F52C10"/>
    <w:rsid w:val="00F52CD6"/>
    <w:rsid w:val="00F534FB"/>
    <w:rsid w:val="00F53543"/>
    <w:rsid w:val="00F5367A"/>
    <w:rsid w:val="00F549C5"/>
    <w:rsid w:val="00F5505F"/>
    <w:rsid w:val="00F5544B"/>
    <w:rsid w:val="00F556C7"/>
    <w:rsid w:val="00F558BB"/>
    <w:rsid w:val="00F566A0"/>
    <w:rsid w:val="00F56A02"/>
    <w:rsid w:val="00F56A67"/>
    <w:rsid w:val="00F56AF9"/>
    <w:rsid w:val="00F60014"/>
    <w:rsid w:val="00F604C5"/>
    <w:rsid w:val="00F60AC0"/>
    <w:rsid w:val="00F60FAC"/>
    <w:rsid w:val="00F61075"/>
    <w:rsid w:val="00F61152"/>
    <w:rsid w:val="00F6133A"/>
    <w:rsid w:val="00F61373"/>
    <w:rsid w:val="00F6155E"/>
    <w:rsid w:val="00F61EB6"/>
    <w:rsid w:val="00F62003"/>
    <w:rsid w:val="00F62306"/>
    <w:rsid w:val="00F6291D"/>
    <w:rsid w:val="00F6313E"/>
    <w:rsid w:val="00F6347B"/>
    <w:rsid w:val="00F639A7"/>
    <w:rsid w:val="00F648CB"/>
    <w:rsid w:val="00F651A8"/>
    <w:rsid w:val="00F6520C"/>
    <w:rsid w:val="00F657C6"/>
    <w:rsid w:val="00F65F44"/>
    <w:rsid w:val="00F66146"/>
    <w:rsid w:val="00F662B5"/>
    <w:rsid w:val="00F66378"/>
    <w:rsid w:val="00F672C4"/>
    <w:rsid w:val="00F67521"/>
    <w:rsid w:val="00F677D8"/>
    <w:rsid w:val="00F67B6E"/>
    <w:rsid w:val="00F70048"/>
    <w:rsid w:val="00F7087C"/>
    <w:rsid w:val="00F70C28"/>
    <w:rsid w:val="00F71039"/>
    <w:rsid w:val="00F71164"/>
    <w:rsid w:val="00F71682"/>
    <w:rsid w:val="00F717B9"/>
    <w:rsid w:val="00F727B0"/>
    <w:rsid w:val="00F728B2"/>
    <w:rsid w:val="00F729E7"/>
    <w:rsid w:val="00F73E15"/>
    <w:rsid w:val="00F743E0"/>
    <w:rsid w:val="00F74839"/>
    <w:rsid w:val="00F74B7C"/>
    <w:rsid w:val="00F752B8"/>
    <w:rsid w:val="00F75321"/>
    <w:rsid w:val="00F760D2"/>
    <w:rsid w:val="00F76320"/>
    <w:rsid w:val="00F7678F"/>
    <w:rsid w:val="00F76CCA"/>
    <w:rsid w:val="00F7707A"/>
    <w:rsid w:val="00F771C2"/>
    <w:rsid w:val="00F77584"/>
    <w:rsid w:val="00F77A9E"/>
    <w:rsid w:val="00F80277"/>
    <w:rsid w:val="00F807CF"/>
    <w:rsid w:val="00F81086"/>
    <w:rsid w:val="00F822BE"/>
    <w:rsid w:val="00F82966"/>
    <w:rsid w:val="00F835B8"/>
    <w:rsid w:val="00F83920"/>
    <w:rsid w:val="00F83CFB"/>
    <w:rsid w:val="00F84124"/>
    <w:rsid w:val="00F84346"/>
    <w:rsid w:val="00F8475E"/>
    <w:rsid w:val="00F85801"/>
    <w:rsid w:val="00F86117"/>
    <w:rsid w:val="00F86394"/>
    <w:rsid w:val="00F86398"/>
    <w:rsid w:val="00F8678F"/>
    <w:rsid w:val="00F86FBE"/>
    <w:rsid w:val="00F877DE"/>
    <w:rsid w:val="00F87A01"/>
    <w:rsid w:val="00F87C54"/>
    <w:rsid w:val="00F87E10"/>
    <w:rsid w:val="00F9002E"/>
    <w:rsid w:val="00F90145"/>
    <w:rsid w:val="00F9078A"/>
    <w:rsid w:val="00F90844"/>
    <w:rsid w:val="00F913CD"/>
    <w:rsid w:val="00F915AC"/>
    <w:rsid w:val="00F918B4"/>
    <w:rsid w:val="00F91E06"/>
    <w:rsid w:val="00F9230E"/>
    <w:rsid w:val="00F92989"/>
    <w:rsid w:val="00F931F9"/>
    <w:rsid w:val="00F9352A"/>
    <w:rsid w:val="00F937BF"/>
    <w:rsid w:val="00F938AE"/>
    <w:rsid w:val="00F939E4"/>
    <w:rsid w:val="00F93E54"/>
    <w:rsid w:val="00F95757"/>
    <w:rsid w:val="00F958B2"/>
    <w:rsid w:val="00F962AC"/>
    <w:rsid w:val="00F9661D"/>
    <w:rsid w:val="00F9693E"/>
    <w:rsid w:val="00F975A6"/>
    <w:rsid w:val="00F976D5"/>
    <w:rsid w:val="00FA02E8"/>
    <w:rsid w:val="00FA0331"/>
    <w:rsid w:val="00FA0E03"/>
    <w:rsid w:val="00FA109B"/>
    <w:rsid w:val="00FA17A5"/>
    <w:rsid w:val="00FA1AC6"/>
    <w:rsid w:val="00FA2396"/>
    <w:rsid w:val="00FA2E63"/>
    <w:rsid w:val="00FA33D4"/>
    <w:rsid w:val="00FA365E"/>
    <w:rsid w:val="00FA387C"/>
    <w:rsid w:val="00FA3C95"/>
    <w:rsid w:val="00FA4047"/>
    <w:rsid w:val="00FA4C6B"/>
    <w:rsid w:val="00FA4F68"/>
    <w:rsid w:val="00FA4FC4"/>
    <w:rsid w:val="00FA4FE8"/>
    <w:rsid w:val="00FA5280"/>
    <w:rsid w:val="00FA5F3F"/>
    <w:rsid w:val="00FA61FB"/>
    <w:rsid w:val="00FA6359"/>
    <w:rsid w:val="00FA6A2A"/>
    <w:rsid w:val="00FA6AF5"/>
    <w:rsid w:val="00FB00F7"/>
    <w:rsid w:val="00FB0778"/>
    <w:rsid w:val="00FB1714"/>
    <w:rsid w:val="00FB178E"/>
    <w:rsid w:val="00FB1A0D"/>
    <w:rsid w:val="00FB2325"/>
    <w:rsid w:val="00FB29EE"/>
    <w:rsid w:val="00FB2EE6"/>
    <w:rsid w:val="00FB35DB"/>
    <w:rsid w:val="00FB3822"/>
    <w:rsid w:val="00FB385F"/>
    <w:rsid w:val="00FB3FA5"/>
    <w:rsid w:val="00FB4723"/>
    <w:rsid w:val="00FB4DAD"/>
    <w:rsid w:val="00FB5640"/>
    <w:rsid w:val="00FB60BF"/>
    <w:rsid w:val="00FB6575"/>
    <w:rsid w:val="00FB6FE1"/>
    <w:rsid w:val="00FB7254"/>
    <w:rsid w:val="00FB7432"/>
    <w:rsid w:val="00FB7D1D"/>
    <w:rsid w:val="00FC0090"/>
    <w:rsid w:val="00FC03C4"/>
    <w:rsid w:val="00FC0AD1"/>
    <w:rsid w:val="00FC0DB0"/>
    <w:rsid w:val="00FC0DDA"/>
    <w:rsid w:val="00FC17C7"/>
    <w:rsid w:val="00FC19A1"/>
    <w:rsid w:val="00FC1ED8"/>
    <w:rsid w:val="00FC21FB"/>
    <w:rsid w:val="00FC29AD"/>
    <w:rsid w:val="00FC2A64"/>
    <w:rsid w:val="00FC2B69"/>
    <w:rsid w:val="00FC3154"/>
    <w:rsid w:val="00FC365B"/>
    <w:rsid w:val="00FC3881"/>
    <w:rsid w:val="00FC3A9F"/>
    <w:rsid w:val="00FC3D6D"/>
    <w:rsid w:val="00FC4A27"/>
    <w:rsid w:val="00FC4B41"/>
    <w:rsid w:val="00FC4BA4"/>
    <w:rsid w:val="00FC4DAF"/>
    <w:rsid w:val="00FC5CF1"/>
    <w:rsid w:val="00FC5D0D"/>
    <w:rsid w:val="00FC5D90"/>
    <w:rsid w:val="00FC5F23"/>
    <w:rsid w:val="00FC5FAC"/>
    <w:rsid w:val="00FC6594"/>
    <w:rsid w:val="00FC66F4"/>
    <w:rsid w:val="00FC6CD0"/>
    <w:rsid w:val="00FC7114"/>
    <w:rsid w:val="00FC7175"/>
    <w:rsid w:val="00FC71FA"/>
    <w:rsid w:val="00FC7C2C"/>
    <w:rsid w:val="00FC7D3B"/>
    <w:rsid w:val="00FC7E10"/>
    <w:rsid w:val="00FC7E67"/>
    <w:rsid w:val="00FD0147"/>
    <w:rsid w:val="00FD0466"/>
    <w:rsid w:val="00FD1844"/>
    <w:rsid w:val="00FD1FB4"/>
    <w:rsid w:val="00FD2F54"/>
    <w:rsid w:val="00FD37FF"/>
    <w:rsid w:val="00FD3BAB"/>
    <w:rsid w:val="00FD3EAA"/>
    <w:rsid w:val="00FD4551"/>
    <w:rsid w:val="00FD4DAA"/>
    <w:rsid w:val="00FD4DED"/>
    <w:rsid w:val="00FD5257"/>
    <w:rsid w:val="00FD54D4"/>
    <w:rsid w:val="00FD5FBF"/>
    <w:rsid w:val="00FD6008"/>
    <w:rsid w:val="00FD62B3"/>
    <w:rsid w:val="00FD62CF"/>
    <w:rsid w:val="00FD7023"/>
    <w:rsid w:val="00FD71B5"/>
    <w:rsid w:val="00FD769D"/>
    <w:rsid w:val="00FD784D"/>
    <w:rsid w:val="00FD795D"/>
    <w:rsid w:val="00FE035C"/>
    <w:rsid w:val="00FE0628"/>
    <w:rsid w:val="00FE0933"/>
    <w:rsid w:val="00FE0A1F"/>
    <w:rsid w:val="00FE0B10"/>
    <w:rsid w:val="00FE0C9E"/>
    <w:rsid w:val="00FE0CA4"/>
    <w:rsid w:val="00FE0CB5"/>
    <w:rsid w:val="00FE0E6C"/>
    <w:rsid w:val="00FE1113"/>
    <w:rsid w:val="00FE11BE"/>
    <w:rsid w:val="00FE1292"/>
    <w:rsid w:val="00FE1319"/>
    <w:rsid w:val="00FE19CB"/>
    <w:rsid w:val="00FE1D44"/>
    <w:rsid w:val="00FE2155"/>
    <w:rsid w:val="00FE2362"/>
    <w:rsid w:val="00FE2503"/>
    <w:rsid w:val="00FE2EFE"/>
    <w:rsid w:val="00FE31FD"/>
    <w:rsid w:val="00FE3D0E"/>
    <w:rsid w:val="00FE3E78"/>
    <w:rsid w:val="00FE4723"/>
    <w:rsid w:val="00FE4E95"/>
    <w:rsid w:val="00FE4EDF"/>
    <w:rsid w:val="00FE5079"/>
    <w:rsid w:val="00FE512B"/>
    <w:rsid w:val="00FE5328"/>
    <w:rsid w:val="00FE5840"/>
    <w:rsid w:val="00FE5852"/>
    <w:rsid w:val="00FE59B5"/>
    <w:rsid w:val="00FE5C23"/>
    <w:rsid w:val="00FE601C"/>
    <w:rsid w:val="00FE61F6"/>
    <w:rsid w:val="00FE681E"/>
    <w:rsid w:val="00FE6CB8"/>
    <w:rsid w:val="00FE7348"/>
    <w:rsid w:val="00FE73F7"/>
    <w:rsid w:val="00FE75FB"/>
    <w:rsid w:val="00FE77A1"/>
    <w:rsid w:val="00FF0544"/>
    <w:rsid w:val="00FF098C"/>
    <w:rsid w:val="00FF0A87"/>
    <w:rsid w:val="00FF0AD4"/>
    <w:rsid w:val="00FF134F"/>
    <w:rsid w:val="00FF17F9"/>
    <w:rsid w:val="00FF1965"/>
    <w:rsid w:val="00FF1D42"/>
    <w:rsid w:val="00FF27F5"/>
    <w:rsid w:val="00FF285E"/>
    <w:rsid w:val="00FF2C3F"/>
    <w:rsid w:val="00FF2D12"/>
    <w:rsid w:val="00FF2D59"/>
    <w:rsid w:val="00FF32AE"/>
    <w:rsid w:val="00FF386F"/>
    <w:rsid w:val="00FF3B51"/>
    <w:rsid w:val="00FF3B8A"/>
    <w:rsid w:val="00FF4304"/>
    <w:rsid w:val="00FF4759"/>
    <w:rsid w:val="00FF492B"/>
    <w:rsid w:val="00FF4D53"/>
    <w:rsid w:val="00FF4DF4"/>
    <w:rsid w:val="00FF4F04"/>
    <w:rsid w:val="00FF59D7"/>
    <w:rsid w:val="00FF5F54"/>
    <w:rsid w:val="00FF6371"/>
    <w:rsid w:val="00FF651C"/>
    <w:rsid w:val="00FF6C12"/>
    <w:rsid w:val="00FF72BA"/>
    <w:rsid w:val="00FF7EB5"/>
    <w:rsid w:val="01B0E871"/>
    <w:rsid w:val="01C27C9F"/>
    <w:rsid w:val="02A4B9AF"/>
    <w:rsid w:val="033C4246"/>
    <w:rsid w:val="0814696E"/>
    <w:rsid w:val="086C40B1"/>
    <w:rsid w:val="0891227A"/>
    <w:rsid w:val="0932AB01"/>
    <w:rsid w:val="0C2A9C26"/>
    <w:rsid w:val="0CA1FB18"/>
    <w:rsid w:val="0E534B0F"/>
    <w:rsid w:val="0F137732"/>
    <w:rsid w:val="0F32B420"/>
    <w:rsid w:val="10AFB328"/>
    <w:rsid w:val="10B4CCC1"/>
    <w:rsid w:val="110FFDCD"/>
    <w:rsid w:val="1181174D"/>
    <w:rsid w:val="11FAF064"/>
    <w:rsid w:val="12081731"/>
    <w:rsid w:val="14E2E6EC"/>
    <w:rsid w:val="16B3E197"/>
    <w:rsid w:val="19679875"/>
    <w:rsid w:val="19A5D7C7"/>
    <w:rsid w:val="1A1EABB2"/>
    <w:rsid w:val="1AE6027A"/>
    <w:rsid w:val="1B8EC47D"/>
    <w:rsid w:val="1C60EB71"/>
    <w:rsid w:val="1CD46FF6"/>
    <w:rsid w:val="1D6A59D0"/>
    <w:rsid w:val="1ECA60AA"/>
    <w:rsid w:val="20696FF8"/>
    <w:rsid w:val="21054E5E"/>
    <w:rsid w:val="227BA311"/>
    <w:rsid w:val="22C99FBC"/>
    <w:rsid w:val="22E03DEF"/>
    <w:rsid w:val="2431F62E"/>
    <w:rsid w:val="247FE89A"/>
    <w:rsid w:val="24DE72B9"/>
    <w:rsid w:val="28AD654E"/>
    <w:rsid w:val="28D28AEB"/>
    <w:rsid w:val="2A8B18F4"/>
    <w:rsid w:val="2E0F2C89"/>
    <w:rsid w:val="2F73E159"/>
    <w:rsid w:val="318E646A"/>
    <w:rsid w:val="32E43EE4"/>
    <w:rsid w:val="3334EDD2"/>
    <w:rsid w:val="34AF5807"/>
    <w:rsid w:val="3591C269"/>
    <w:rsid w:val="35CEB71E"/>
    <w:rsid w:val="3934AD2A"/>
    <w:rsid w:val="39BBAAA4"/>
    <w:rsid w:val="3B3D3433"/>
    <w:rsid w:val="3C7C400F"/>
    <w:rsid w:val="3D59B77A"/>
    <w:rsid w:val="3DD5220E"/>
    <w:rsid w:val="4095881A"/>
    <w:rsid w:val="428E2125"/>
    <w:rsid w:val="43B77763"/>
    <w:rsid w:val="43BD78D2"/>
    <w:rsid w:val="451F535B"/>
    <w:rsid w:val="45E55D20"/>
    <w:rsid w:val="45E6343F"/>
    <w:rsid w:val="4610A290"/>
    <w:rsid w:val="4695F0C3"/>
    <w:rsid w:val="47429677"/>
    <w:rsid w:val="47AC2C96"/>
    <w:rsid w:val="4822D9D9"/>
    <w:rsid w:val="4A05AE4F"/>
    <w:rsid w:val="4A3ADEF6"/>
    <w:rsid w:val="4A3FEEDF"/>
    <w:rsid w:val="4D94C23F"/>
    <w:rsid w:val="4E22DD97"/>
    <w:rsid w:val="4E3570C0"/>
    <w:rsid w:val="4F1175F8"/>
    <w:rsid w:val="4FE45E87"/>
    <w:rsid w:val="50A689FD"/>
    <w:rsid w:val="5157E803"/>
    <w:rsid w:val="52A42261"/>
    <w:rsid w:val="53448BFA"/>
    <w:rsid w:val="57EFA301"/>
    <w:rsid w:val="587F5A20"/>
    <w:rsid w:val="59EE5A54"/>
    <w:rsid w:val="5B34265E"/>
    <w:rsid w:val="5B846E0A"/>
    <w:rsid w:val="5D38E86A"/>
    <w:rsid w:val="5E8F4320"/>
    <w:rsid w:val="5FBCE57C"/>
    <w:rsid w:val="60BF24BD"/>
    <w:rsid w:val="621C50E3"/>
    <w:rsid w:val="623C1497"/>
    <w:rsid w:val="637743B5"/>
    <w:rsid w:val="648F31F7"/>
    <w:rsid w:val="68422AA6"/>
    <w:rsid w:val="69332397"/>
    <w:rsid w:val="699A6398"/>
    <w:rsid w:val="6BA095D4"/>
    <w:rsid w:val="6C9A890F"/>
    <w:rsid w:val="6F0E6CDF"/>
    <w:rsid w:val="71D2055E"/>
    <w:rsid w:val="730F4AFF"/>
    <w:rsid w:val="73FE1FB9"/>
    <w:rsid w:val="750E21AC"/>
    <w:rsid w:val="75A24ED4"/>
    <w:rsid w:val="7782DB10"/>
    <w:rsid w:val="78D1E50B"/>
    <w:rsid w:val="78F2ADD7"/>
    <w:rsid w:val="7924B821"/>
    <w:rsid w:val="7BCA2C45"/>
    <w:rsid w:val="7BF90D16"/>
    <w:rsid w:val="7C42EA63"/>
    <w:rsid w:val="7D034AE6"/>
    <w:rsid w:val="7D88351D"/>
    <w:rsid w:val="7DA3FFDF"/>
    <w:rsid w:val="7DDD37F3"/>
    <w:rsid w:val="7ED7363B"/>
    <w:rsid w:val="7F5CBB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835D732"/>
  <w15:docId w15:val="{1994C71E-216C-4D43-80A1-0B77F9E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AU Normal"/>
    <w:qFormat/>
    <w:rsid w:val="00EC1B67"/>
    <w:rPr>
      <w:rFonts w:ascii="Montserrat" w:hAnsi="Montserrat"/>
      <w:sz w:val="24"/>
      <w:szCs w:val="24"/>
    </w:rPr>
  </w:style>
  <w:style w:type="paragraph" w:styleId="Heading1">
    <w:name w:val="heading 1"/>
    <w:aliases w:val="AU Heading 1"/>
    <w:basedOn w:val="Topictext"/>
    <w:next w:val="Normal"/>
    <w:uiPriority w:val="2"/>
    <w:qFormat/>
    <w:rsid w:val="00F877DE"/>
    <w:pPr>
      <w:tabs>
        <w:tab w:val="left" w:pos="720"/>
        <w:tab w:val="right" w:pos="10800"/>
      </w:tabs>
      <w:spacing w:after="160"/>
      <w:ind w:left="0" w:firstLine="0"/>
      <w:jc w:val="center"/>
      <w:outlineLvl w:val="0"/>
    </w:pPr>
    <w:rPr>
      <w:color w:val="17457A"/>
      <w:sz w:val="32"/>
      <w:szCs w:val="22"/>
    </w:rPr>
  </w:style>
  <w:style w:type="paragraph" w:styleId="Heading2">
    <w:name w:val="heading 2"/>
    <w:aliases w:val="AU Heading 2"/>
    <w:basedOn w:val="Normal"/>
    <w:next w:val="Normal"/>
    <w:link w:val="Heading2Char"/>
    <w:uiPriority w:val="3"/>
    <w:unhideWhenUsed/>
    <w:qFormat/>
    <w:rsid w:val="00A84930"/>
    <w:pPr>
      <w:keepNext/>
      <w:keepLines/>
      <w:spacing w:before="360" w:after="240"/>
      <w:outlineLvl w:val="1"/>
    </w:pPr>
    <w:rPr>
      <w:rFonts w:eastAsiaTheme="majorEastAsia" w:cs="Open Sans SemiBold"/>
      <w:color w:val="17457A"/>
      <w:sz w:val="28"/>
      <w:szCs w:val="28"/>
    </w:rPr>
  </w:style>
  <w:style w:type="paragraph" w:styleId="Heading3">
    <w:name w:val="heading 3"/>
    <w:aliases w:val="AU Heading 3"/>
    <w:basedOn w:val="Normal"/>
    <w:next w:val="Normal"/>
    <w:link w:val="Heading3Char"/>
    <w:uiPriority w:val="3"/>
    <w:unhideWhenUsed/>
    <w:qFormat/>
    <w:rsid w:val="00A84930"/>
    <w:pPr>
      <w:keepNext/>
      <w:keepLines/>
      <w:spacing w:before="240" w:after="120"/>
      <w:outlineLvl w:val="2"/>
    </w:pPr>
    <w:rPr>
      <w:rFonts w:eastAsiaTheme="majorEastAsia" w:cs="Open Sans SemiBold"/>
      <w:b/>
      <w:bCs/>
      <w:color w:val="17457A"/>
    </w:rPr>
  </w:style>
  <w:style w:type="paragraph" w:styleId="Heading4">
    <w:name w:val="heading 4"/>
    <w:aliases w:val="AU Heading 4"/>
    <w:basedOn w:val="Normal"/>
    <w:next w:val="Normal"/>
    <w:link w:val="Heading4Char"/>
    <w:uiPriority w:val="3"/>
    <w:unhideWhenUsed/>
    <w:qFormat/>
    <w:rsid w:val="00797DEA"/>
    <w:pPr>
      <w:keepNext/>
      <w:keepLines/>
      <w:spacing w:before="40"/>
      <w:outlineLvl w:val="3"/>
    </w:pPr>
    <w:rPr>
      <w:rFonts w:eastAsiaTheme="majorEastAsia" w:cstheme="majorBidi"/>
      <w:i/>
      <w:iCs/>
      <w:color w:val="17457A"/>
      <w:u w:val="single"/>
    </w:rPr>
  </w:style>
  <w:style w:type="paragraph" w:styleId="Heading5">
    <w:name w:val="heading 5"/>
    <w:aliases w:val="AU Heading 5"/>
    <w:basedOn w:val="Normal"/>
    <w:next w:val="Normal"/>
    <w:link w:val="Heading5Char"/>
    <w:uiPriority w:val="3"/>
    <w:semiHidden/>
    <w:unhideWhenUsed/>
    <w:qFormat/>
    <w:rsid w:val="00A84930"/>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5"/>
    <w:semiHidden/>
    <w:rsid w:val="000A2E48"/>
    <w:rPr>
      <w:rFonts w:ascii="Lucida Grande" w:hAnsi="Lucida Grande"/>
      <w:sz w:val="18"/>
      <w:szCs w:val="18"/>
    </w:rPr>
  </w:style>
  <w:style w:type="paragraph" w:styleId="Header">
    <w:name w:val="header"/>
    <w:basedOn w:val="Normal"/>
    <w:link w:val="HeaderChar"/>
    <w:uiPriority w:val="99"/>
    <w:unhideWhenUsed/>
    <w:rsid w:val="00D126B0"/>
    <w:pPr>
      <w:tabs>
        <w:tab w:val="center" w:pos="4320"/>
        <w:tab w:val="right" w:pos="8640"/>
      </w:tabs>
    </w:pPr>
  </w:style>
  <w:style w:type="character" w:customStyle="1" w:styleId="HeaderChar">
    <w:name w:val="Header Char"/>
    <w:basedOn w:val="DefaultParagraphFont"/>
    <w:link w:val="Header"/>
    <w:uiPriority w:val="99"/>
    <w:rsid w:val="00D126B0"/>
    <w:rPr>
      <w:sz w:val="24"/>
      <w:szCs w:val="24"/>
    </w:rPr>
  </w:style>
  <w:style w:type="paragraph" w:styleId="Footer">
    <w:name w:val="footer"/>
    <w:basedOn w:val="Normal"/>
    <w:link w:val="FooterChar"/>
    <w:uiPriority w:val="5"/>
    <w:unhideWhenUsed/>
    <w:rsid w:val="00D126B0"/>
    <w:pPr>
      <w:tabs>
        <w:tab w:val="center" w:pos="4320"/>
        <w:tab w:val="right" w:pos="8640"/>
      </w:tabs>
    </w:pPr>
  </w:style>
  <w:style w:type="character" w:customStyle="1" w:styleId="FooterChar">
    <w:name w:val="Footer Char"/>
    <w:basedOn w:val="DefaultParagraphFont"/>
    <w:link w:val="Footer"/>
    <w:uiPriority w:val="5"/>
    <w:rsid w:val="00800F60"/>
    <w:rPr>
      <w:rFonts w:ascii="Open Sans" w:hAnsi="Open Sans"/>
      <w:sz w:val="22"/>
      <w:szCs w:val="24"/>
    </w:rPr>
  </w:style>
  <w:style w:type="table" w:styleId="TableGrid">
    <w:name w:val="Table Grid"/>
    <w:basedOn w:val="TableNormal"/>
    <w:uiPriority w:val="59"/>
    <w:rsid w:val="00D12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BED"/>
    <w:rPr>
      <w:color w:val="0000FF" w:themeColor="hyperlink"/>
      <w:u w:val="single"/>
    </w:rPr>
  </w:style>
  <w:style w:type="paragraph" w:customStyle="1" w:styleId="paragraph">
    <w:name w:val="paragraph"/>
    <w:basedOn w:val="Normal"/>
    <w:uiPriority w:val="3"/>
    <w:rsid w:val="00C00794"/>
    <w:pPr>
      <w:spacing w:before="100" w:beforeAutospacing="1" w:after="100" w:afterAutospacing="1"/>
    </w:pPr>
    <w:rPr>
      <w:rFonts w:ascii="Times New Roman" w:eastAsia="Times New Roman" w:hAnsi="Times New Roman" w:cs="Times New Roman"/>
      <w:lang w:val="en-CA" w:eastAsia="en-US"/>
    </w:rPr>
  </w:style>
  <w:style w:type="character" w:customStyle="1" w:styleId="normaltextrun">
    <w:name w:val="normaltextrun"/>
    <w:basedOn w:val="DefaultParagraphFont"/>
    <w:rsid w:val="00C00794"/>
  </w:style>
  <w:style w:type="character" w:customStyle="1" w:styleId="eop">
    <w:name w:val="eop"/>
    <w:basedOn w:val="DefaultParagraphFont"/>
    <w:rsid w:val="00C00794"/>
  </w:style>
  <w:style w:type="character" w:customStyle="1" w:styleId="pagebreaktextspan">
    <w:name w:val="pagebreaktextspan"/>
    <w:basedOn w:val="DefaultParagraphFont"/>
    <w:uiPriority w:val="3"/>
    <w:rsid w:val="00C00794"/>
  </w:style>
  <w:style w:type="character" w:customStyle="1" w:styleId="bcx9">
    <w:name w:val="bcx9"/>
    <w:basedOn w:val="DefaultParagraphFont"/>
    <w:uiPriority w:val="5"/>
    <w:rsid w:val="00C00794"/>
  </w:style>
  <w:style w:type="character" w:customStyle="1" w:styleId="scxw175319702">
    <w:name w:val="scxw175319702"/>
    <w:basedOn w:val="DefaultParagraphFont"/>
    <w:uiPriority w:val="3"/>
    <w:rsid w:val="00C00794"/>
  </w:style>
  <w:style w:type="character" w:styleId="PageNumber">
    <w:name w:val="page number"/>
    <w:basedOn w:val="DefaultParagraphFont"/>
    <w:uiPriority w:val="99"/>
    <w:semiHidden/>
    <w:unhideWhenUsed/>
    <w:rsid w:val="00C00794"/>
  </w:style>
  <w:style w:type="character" w:styleId="UnresolvedMention">
    <w:name w:val="Unresolved Mention"/>
    <w:basedOn w:val="DefaultParagraphFont"/>
    <w:uiPriority w:val="99"/>
    <w:rsid w:val="00FB3FA5"/>
    <w:rPr>
      <w:color w:val="605E5C"/>
      <w:shd w:val="clear" w:color="auto" w:fill="E1DFDD"/>
    </w:rPr>
  </w:style>
  <w:style w:type="paragraph" w:styleId="NormalWeb">
    <w:name w:val="Normal (Web)"/>
    <w:basedOn w:val="Normal"/>
    <w:uiPriority w:val="99"/>
    <w:unhideWhenUsed/>
    <w:rsid w:val="00343DCD"/>
    <w:rPr>
      <w:rFonts w:ascii="Times New Roman" w:eastAsiaTheme="minorHAnsi" w:hAnsi="Times New Roman" w:cs="Times New Roman"/>
      <w:lang w:val="en-CA" w:eastAsia="en-US"/>
    </w:rPr>
  </w:style>
  <w:style w:type="character" w:customStyle="1" w:styleId="Heading2Char">
    <w:name w:val="Heading 2 Char"/>
    <w:aliases w:val="AU Heading 2 Char"/>
    <w:basedOn w:val="DefaultParagraphFont"/>
    <w:link w:val="Heading2"/>
    <w:uiPriority w:val="3"/>
    <w:rsid w:val="00A84930"/>
    <w:rPr>
      <w:rFonts w:ascii="Montserrat" w:eastAsiaTheme="majorEastAsia" w:hAnsi="Montserrat" w:cs="Open Sans SemiBold"/>
      <w:color w:val="17457A"/>
      <w:sz w:val="28"/>
      <w:szCs w:val="28"/>
    </w:rPr>
  </w:style>
  <w:style w:type="paragraph" w:styleId="ListParagraph">
    <w:name w:val="List Paragraph"/>
    <w:basedOn w:val="Normal"/>
    <w:link w:val="ListParagraphChar"/>
    <w:uiPriority w:val="34"/>
    <w:qFormat/>
    <w:rsid w:val="00640039"/>
    <w:pPr>
      <w:spacing w:after="120" w:line="252" w:lineRule="auto"/>
      <w:ind w:left="720"/>
    </w:pPr>
    <w:rPr>
      <w:rFonts w:eastAsiaTheme="minorHAnsi" w:cs="Calibri"/>
      <w:szCs w:val="20"/>
      <w:lang w:val="en-CA" w:eastAsia="en-US"/>
    </w:rPr>
  </w:style>
  <w:style w:type="character" w:styleId="CommentReference">
    <w:name w:val="annotation reference"/>
    <w:basedOn w:val="DefaultParagraphFont"/>
    <w:uiPriority w:val="99"/>
    <w:semiHidden/>
    <w:unhideWhenUsed/>
    <w:rsid w:val="007365AB"/>
    <w:rPr>
      <w:sz w:val="16"/>
      <w:szCs w:val="16"/>
    </w:rPr>
  </w:style>
  <w:style w:type="paragraph" w:styleId="CommentText">
    <w:name w:val="annotation text"/>
    <w:basedOn w:val="Normal"/>
    <w:link w:val="CommentTextChar"/>
    <w:uiPriority w:val="99"/>
    <w:unhideWhenUsed/>
    <w:rsid w:val="007365AB"/>
    <w:rPr>
      <w:szCs w:val="20"/>
    </w:rPr>
  </w:style>
  <w:style w:type="character" w:customStyle="1" w:styleId="CommentTextChar">
    <w:name w:val="Comment Text Char"/>
    <w:basedOn w:val="DefaultParagraphFont"/>
    <w:link w:val="CommentText"/>
    <w:uiPriority w:val="99"/>
    <w:rsid w:val="007365AB"/>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rPr>
  </w:style>
  <w:style w:type="paragraph" w:styleId="Revision">
    <w:name w:val="Revision"/>
    <w:hidden/>
    <w:uiPriority w:val="99"/>
    <w:semiHidden/>
    <w:rsid w:val="00683DFA"/>
    <w:rPr>
      <w:sz w:val="24"/>
      <w:szCs w:val="24"/>
    </w:rPr>
  </w:style>
  <w:style w:type="character" w:styleId="FollowedHyperlink">
    <w:name w:val="FollowedHyperlink"/>
    <w:basedOn w:val="DefaultParagraphFont"/>
    <w:uiPriority w:val="99"/>
    <w:semiHidden/>
    <w:unhideWhenUsed/>
    <w:rsid w:val="009C5A9B"/>
    <w:rPr>
      <w:color w:val="800080" w:themeColor="followedHyperlink"/>
      <w:u w:val="single"/>
    </w:rPr>
  </w:style>
  <w:style w:type="character" w:customStyle="1" w:styleId="Heading3Char">
    <w:name w:val="Heading 3 Char"/>
    <w:aliases w:val="AU Heading 3 Char"/>
    <w:basedOn w:val="DefaultParagraphFont"/>
    <w:link w:val="Heading3"/>
    <w:uiPriority w:val="3"/>
    <w:rsid w:val="00A84930"/>
    <w:rPr>
      <w:rFonts w:ascii="Montserrat" w:eastAsiaTheme="majorEastAsia" w:hAnsi="Montserrat" w:cs="Open Sans SemiBold"/>
      <w:b/>
      <w:bCs/>
      <w:color w:val="17457A"/>
      <w:sz w:val="24"/>
      <w:szCs w:val="24"/>
    </w:rPr>
  </w:style>
  <w:style w:type="character" w:customStyle="1" w:styleId="TableHeadings">
    <w:name w:val="Table Headings"/>
    <w:uiPriority w:val="3"/>
    <w:rsid w:val="0042079A"/>
    <w:rPr>
      <w:rFonts w:ascii="Calibri" w:hAnsi="Calibri"/>
      <w:b/>
      <w:bCs/>
      <w:color w:val="000080"/>
    </w:rPr>
  </w:style>
  <w:style w:type="paragraph" w:customStyle="1" w:styleId="AUNumberedlist">
    <w:name w:val="AU Numbered list"/>
    <w:basedOn w:val="Normal"/>
    <w:link w:val="AUNumberedlistChar"/>
    <w:qFormat/>
    <w:rsid w:val="00D01D25"/>
    <w:pPr>
      <w:numPr>
        <w:numId w:val="1"/>
      </w:numPr>
      <w:spacing w:after="120"/>
    </w:pPr>
    <w:rPr>
      <w:rFonts w:eastAsia="Times New Roman" w:cs="Times New Roman"/>
      <w:color w:val="000000" w:themeColor="text1"/>
      <w:szCs w:val="21"/>
      <w:lang w:eastAsia="en-US"/>
    </w:rPr>
  </w:style>
  <w:style w:type="character" w:customStyle="1" w:styleId="AUNumberedlistChar">
    <w:name w:val="AU Numbered list Char"/>
    <w:link w:val="AUNumberedlist"/>
    <w:rsid w:val="00D01D25"/>
    <w:rPr>
      <w:rFonts w:ascii="Open Sans" w:eastAsia="Times New Roman" w:hAnsi="Open Sans" w:cs="Times New Roman"/>
      <w:color w:val="000000" w:themeColor="text1"/>
      <w:sz w:val="24"/>
      <w:szCs w:val="21"/>
      <w:lang w:eastAsia="en-US"/>
    </w:rPr>
  </w:style>
  <w:style w:type="character" w:customStyle="1" w:styleId="ListParagraphChar">
    <w:name w:val="List Paragraph Char"/>
    <w:link w:val="ListParagraph"/>
    <w:uiPriority w:val="34"/>
    <w:locked/>
    <w:rsid w:val="00640039"/>
    <w:rPr>
      <w:rFonts w:ascii="Open Sans" w:eastAsiaTheme="minorHAnsi" w:hAnsi="Open Sans" w:cs="Calibri"/>
      <w:sz w:val="24"/>
      <w:lang w:val="en-CA" w:eastAsia="en-US"/>
    </w:rPr>
  </w:style>
  <w:style w:type="paragraph" w:customStyle="1" w:styleId="Topictext">
    <w:name w:val="Topic text"/>
    <w:basedOn w:val="AUNumberedlist"/>
    <w:link w:val="TopictextChar"/>
    <w:qFormat/>
    <w:rsid w:val="00237C0C"/>
    <w:pPr>
      <w:numPr>
        <w:numId w:val="0"/>
      </w:numPr>
      <w:ind w:left="455" w:hanging="425"/>
    </w:pPr>
    <w:rPr>
      <w:b/>
      <w:color w:val="365F91"/>
    </w:rPr>
  </w:style>
  <w:style w:type="paragraph" w:customStyle="1" w:styleId="Description">
    <w:name w:val="Description"/>
    <w:basedOn w:val="Topictext"/>
    <w:link w:val="DescriptionChar"/>
    <w:qFormat/>
    <w:rsid w:val="00A038BE"/>
    <w:pPr>
      <w:tabs>
        <w:tab w:val="right" w:pos="10890"/>
      </w:tabs>
      <w:spacing w:before="240"/>
      <w:ind w:left="461" w:hanging="432"/>
    </w:pPr>
    <w:rPr>
      <w:b w:val="0"/>
      <w:color w:val="auto"/>
    </w:rPr>
  </w:style>
  <w:style w:type="character" w:customStyle="1" w:styleId="TopictextChar">
    <w:name w:val="Topic text Char"/>
    <w:basedOn w:val="AUNumberedlistChar"/>
    <w:link w:val="Topictext"/>
    <w:rsid w:val="00237C0C"/>
    <w:rPr>
      <w:rFonts w:ascii="Open Sans" w:eastAsia="Times New Roman" w:hAnsi="Open Sans" w:cs="Times New Roman"/>
      <w:b/>
      <w:color w:val="365F91"/>
      <w:sz w:val="24"/>
      <w:szCs w:val="21"/>
      <w:lang w:eastAsia="en-US"/>
    </w:rPr>
  </w:style>
  <w:style w:type="character" w:customStyle="1" w:styleId="DescriptionChar">
    <w:name w:val="Description Char"/>
    <w:basedOn w:val="TopictextChar"/>
    <w:link w:val="Description"/>
    <w:rsid w:val="00A038BE"/>
    <w:rPr>
      <w:rFonts w:ascii="Open Sans" w:eastAsia="Times New Roman" w:hAnsi="Open Sans" w:cs="Times New Roman"/>
      <w:b w:val="0"/>
      <w:color w:val="365F91"/>
      <w:sz w:val="22"/>
      <w:szCs w:val="21"/>
      <w:lang w:eastAsia="en-US"/>
    </w:rPr>
  </w:style>
  <w:style w:type="character" w:styleId="SubtleReference">
    <w:name w:val="Subtle Reference"/>
    <w:aliases w:val="Action"/>
    <w:basedOn w:val="DefaultParagraphFont"/>
    <w:uiPriority w:val="31"/>
    <w:qFormat/>
    <w:rsid w:val="00502B6F"/>
    <w:rPr>
      <w:b/>
      <w:bCs/>
      <w:smallCaps/>
      <w:color w:val="404040" w:themeColor="text1" w:themeTint="BF"/>
    </w:rPr>
  </w:style>
  <w:style w:type="character" w:customStyle="1" w:styleId="Heading4Char">
    <w:name w:val="Heading 4 Char"/>
    <w:aliases w:val="AU Heading 4 Char"/>
    <w:basedOn w:val="DefaultParagraphFont"/>
    <w:link w:val="Heading4"/>
    <w:uiPriority w:val="3"/>
    <w:rsid w:val="00797DEA"/>
    <w:rPr>
      <w:rFonts w:ascii="Open Sans" w:eastAsiaTheme="majorEastAsia" w:hAnsi="Open Sans" w:cstheme="majorBidi"/>
      <w:i/>
      <w:iCs/>
      <w:color w:val="17457A"/>
      <w:szCs w:val="24"/>
      <w:u w:val="single"/>
    </w:rPr>
  </w:style>
  <w:style w:type="table" w:styleId="GridTable1Light-Accent4">
    <w:name w:val="Grid Table 1 Light Accent 4"/>
    <w:basedOn w:val="TableNormal"/>
    <w:uiPriority w:val="46"/>
    <w:rsid w:val="00B65A1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B65A1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B65A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B112D3"/>
    <w:rPr>
      <w:rFonts w:ascii="Open Sans" w:hAnsi="Open Sans"/>
      <w:color w:val="FFFFFF" w:themeColor="background1"/>
    </w:rPr>
    <w:tblPr>
      <w:tblStyleRowBandSize w:val="1"/>
      <w:tblStyleColBandSize w:val="1"/>
      <w:tblBorders>
        <w:top w:val="single" w:sz="4" w:space="0" w:color="17457A"/>
        <w:left w:val="single" w:sz="4" w:space="0" w:color="17457A"/>
        <w:bottom w:val="single" w:sz="4" w:space="0" w:color="17457A"/>
        <w:right w:val="single" w:sz="4" w:space="0" w:color="17457A"/>
        <w:insideH w:val="single" w:sz="4" w:space="0" w:color="17457A"/>
        <w:insideV w:val="single" w:sz="4" w:space="0" w:color="17457A"/>
      </w:tblBorders>
    </w:tblPr>
    <w:tcPr>
      <w:shd w:val="solid" w:color="17457A" w:fill="17457A"/>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3-Accent5">
    <w:name w:val="List Table 3 Accent 5"/>
    <w:basedOn w:val="TableNormal"/>
    <w:uiPriority w:val="48"/>
    <w:rsid w:val="006D76B2"/>
    <w:rPr>
      <w:rFonts w:eastAsiaTheme="minorHAnsi"/>
      <w:color w:val="17457A"/>
      <w:sz w:val="22"/>
      <w:szCs w:val="22"/>
      <w:lang w:val="en-CA"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cPr>
      <w:shd w:val="clear" w:color="auto" w:fill="FFFFFF" w:themeFill="background1"/>
    </w:tc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Style1">
    <w:name w:val="Style1"/>
    <w:basedOn w:val="TableNormal"/>
    <w:uiPriority w:val="99"/>
    <w:rsid w:val="00521D3F"/>
    <w:rPr>
      <w:rFonts w:ascii="Open Sans" w:hAnsi="Open Sans"/>
      <w:color w:val="17457A"/>
    </w:rPr>
    <w:tblPr>
      <w:tblBorders>
        <w:top w:val="single" w:sz="4" w:space="0" w:color="17457A"/>
        <w:left w:val="single" w:sz="4" w:space="0" w:color="17457A"/>
        <w:bottom w:val="single" w:sz="4" w:space="0" w:color="17457A"/>
        <w:right w:val="single" w:sz="4" w:space="0" w:color="17457A"/>
        <w:insideH w:val="single" w:sz="4" w:space="0" w:color="17457A"/>
        <w:insideV w:val="single" w:sz="4" w:space="0" w:color="17457A"/>
      </w:tblBorders>
    </w:tblPr>
    <w:tcPr>
      <w:shd w:val="clear" w:color="auto" w:fill="auto"/>
    </w:tcPr>
  </w:style>
  <w:style w:type="table" w:customStyle="1" w:styleId="Style2">
    <w:name w:val="Style2"/>
    <w:basedOn w:val="TableNormal"/>
    <w:uiPriority w:val="99"/>
    <w:rsid w:val="00521D3F"/>
    <w:rPr>
      <w:rFonts w:ascii="Open Sans" w:hAnsi="Open Sans"/>
      <w:color w:val="17457A"/>
    </w:rPr>
    <w:tblPr/>
  </w:style>
  <w:style w:type="table" w:customStyle="1" w:styleId="Style3">
    <w:name w:val="Style3"/>
    <w:basedOn w:val="ListTable3-Accent1"/>
    <w:uiPriority w:val="99"/>
    <w:rsid w:val="00521D3F"/>
    <w:rPr>
      <w:rFonts w:ascii="Open Sans" w:hAnsi="Open Sans"/>
      <w:color w:val="17457A"/>
      <w:lang w:val="en-CA" w:eastAsia="en-US"/>
    </w:rPr>
    <w:tblPr>
      <w:tblBorders>
        <w:top w:val="single" w:sz="4" w:space="0" w:color="17457A"/>
        <w:left w:val="single" w:sz="4" w:space="0" w:color="17457A"/>
        <w:bottom w:val="single" w:sz="4" w:space="0" w:color="17457A"/>
        <w:right w:val="single" w:sz="4" w:space="0" w:color="17457A"/>
        <w:insideH w:val="single" w:sz="4" w:space="0" w:color="17457A"/>
        <w:insideV w:val="single" w:sz="4" w:space="0" w:color="17457A"/>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1">
    <w:name w:val="List Table 3 Accent 1"/>
    <w:basedOn w:val="TableNormal"/>
    <w:uiPriority w:val="48"/>
    <w:rsid w:val="00521D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Heading">
    <w:name w:val="TOC Heading"/>
    <w:basedOn w:val="Heading1"/>
    <w:next w:val="Normal"/>
    <w:uiPriority w:val="39"/>
    <w:unhideWhenUsed/>
    <w:qFormat/>
    <w:rsid w:val="006D2FE0"/>
    <w:pPr>
      <w:keepNext/>
      <w:keepLines/>
      <w:tabs>
        <w:tab w:val="clear" w:pos="720"/>
        <w:tab w:val="clear" w:pos="10800"/>
      </w:tabs>
      <w:spacing w:before="240" w:after="0" w:line="259" w:lineRule="auto"/>
      <w:outlineLvl w:val="9"/>
    </w:pPr>
    <w:rPr>
      <w:rFonts w:asciiTheme="majorHAnsi" w:eastAsiaTheme="majorEastAsia" w:hAnsiTheme="majorHAnsi" w:cstheme="majorBidi"/>
      <w:b w:val="0"/>
      <w:bCs/>
      <w:color w:val="17456A"/>
      <w:szCs w:val="32"/>
    </w:rPr>
  </w:style>
  <w:style w:type="paragraph" w:styleId="TOC1">
    <w:name w:val="toc 1"/>
    <w:basedOn w:val="Normal"/>
    <w:next w:val="Normal"/>
    <w:autoRedefine/>
    <w:uiPriority w:val="39"/>
    <w:unhideWhenUsed/>
    <w:rsid w:val="00196136"/>
    <w:pPr>
      <w:tabs>
        <w:tab w:val="right" w:leader="dot" w:pos="10790"/>
      </w:tabs>
      <w:spacing w:after="100"/>
    </w:pPr>
    <w:rPr>
      <w:b/>
      <w:color w:val="17457A"/>
    </w:rPr>
  </w:style>
  <w:style w:type="paragraph" w:styleId="TOC2">
    <w:name w:val="toc 2"/>
    <w:basedOn w:val="Normal"/>
    <w:next w:val="Normal"/>
    <w:autoRedefine/>
    <w:uiPriority w:val="39"/>
    <w:unhideWhenUsed/>
    <w:rsid w:val="00196136"/>
    <w:pPr>
      <w:tabs>
        <w:tab w:val="right" w:leader="dot" w:pos="10790"/>
      </w:tabs>
      <w:spacing w:after="100"/>
      <w:ind w:left="220"/>
    </w:pPr>
    <w:rPr>
      <w:b/>
      <w:color w:val="17457A"/>
    </w:rPr>
  </w:style>
  <w:style w:type="character" w:customStyle="1" w:styleId="Heading5Char">
    <w:name w:val="Heading 5 Char"/>
    <w:aliases w:val="AU Heading 5 Char"/>
    <w:basedOn w:val="DefaultParagraphFont"/>
    <w:link w:val="Heading5"/>
    <w:uiPriority w:val="3"/>
    <w:semiHidden/>
    <w:rsid w:val="00A84930"/>
    <w:rPr>
      <w:rFonts w:ascii="Montserrat" w:eastAsiaTheme="majorEastAsia" w:hAnsi="Montserrat" w:cstheme="majorBidi"/>
      <w:color w:val="365F91" w:themeColor="accent1" w:themeShade="BF"/>
      <w:sz w:val="24"/>
      <w:szCs w:val="24"/>
    </w:rPr>
  </w:style>
  <w:style w:type="paragraph" w:customStyle="1" w:styleId="AUTitle">
    <w:name w:val="AU Title"/>
    <w:basedOn w:val="Normal"/>
    <w:qFormat/>
    <w:rsid w:val="00F877DE"/>
    <w:pPr>
      <w:spacing w:after="120"/>
      <w:jc w:val="center"/>
      <w:outlineLvl w:val="0"/>
    </w:pPr>
    <w:rPr>
      <w:b/>
      <w:color w:val="17457A"/>
      <w:sz w:val="36"/>
    </w:rPr>
  </w:style>
  <w:style w:type="paragraph" w:styleId="TOC3">
    <w:name w:val="toc 3"/>
    <w:basedOn w:val="Normal"/>
    <w:next w:val="Normal"/>
    <w:autoRedefine/>
    <w:uiPriority w:val="39"/>
    <w:unhideWhenUsed/>
    <w:rsid w:val="00196136"/>
    <w:pPr>
      <w:spacing w:after="100"/>
      <w:ind w:left="480"/>
    </w:pPr>
    <w:rPr>
      <w:color w:val="17457A"/>
    </w:rPr>
  </w:style>
  <w:style w:type="paragraph" w:customStyle="1" w:styleId="AUBulletlist">
    <w:name w:val="AU Bullet list"/>
    <w:basedOn w:val="AUNumberedlist"/>
    <w:qFormat/>
    <w:rsid w:val="0091265D"/>
    <w:pPr>
      <w:numPr>
        <w:numId w:val="7"/>
      </w:numPr>
      <w:ind w:left="720"/>
    </w:pPr>
  </w:style>
  <w:style w:type="paragraph" w:styleId="Subtitle">
    <w:name w:val="Subtitle"/>
    <w:basedOn w:val="Normal"/>
    <w:next w:val="Normal"/>
    <w:link w:val="SubtitleChar"/>
    <w:uiPriority w:val="11"/>
    <w:qFormat/>
    <w:rsid w:val="00A8493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A84930"/>
    <w:rPr>
      <w:rFonts w:ascii="Montserrat" w:hAnsi="Montserrat"/>
      <w:color w:val="5A5A5A" w:themeColor="text1" w:themeTint="A5"/>
      <w:spacing w:val="15"/>
      <w:sz w:val="22"/>
      <w:szCs w:val="22"/>
    </w:rPr>
  </w:style>
  <w:style w:type="character" w:customStyle="1" w:styleId="ui-provider">
    <w:name w:val="ui-provider"/>
    <w:basedOn w:val="DefaultParagraphFont"/>
    <w:rsid w:val="008008E9"/>
  </w:style>
  <w:style w:type="table" w:styleId="ListTable6Colorful-Accent1">
    <w:name w:val="List Table 6 Colorful Accent 1"/>
    <w:basedOn w:val="TableNormal"/>
    <w:uiPriority w:val="51"/>
    <w:rsid w:val="0099267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f01">
    <w:name w:val="cf01"/>
    <w:basedOn w:val="DefaultParagraphFont"/>
    <w:rsid w:val="001500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538">
      <w:bodyDiv w:val="1"/>
      <w:marLeft w:val="0"/>
      <w:marRight w:val="0"/>
      <w:marTop w:val="0"/>
      <w:marBottom w:val="0"/>
      <w:divBdr>
        <w:top w:val="none" w:sz="0" w:space="0" w:color="auto"/>
        <w:left w:val="none" w:sz="0" w:space="0" w:color="auto"/>
        <w:bottom w:val="none" w:sz="0" w:space="0" w:color="auto"/>
        <w:right w:val="none" w:sz="0" w:space="0" w:color="auto"/>
      </w:divBdr>
    </w:div>
    <w:div w:id="166291089">
      <w:bodyDiv w:val="1"/>
      <w:marLeft w:val="0"/>
      <w:marRight w:val="0"/>
      <w:marTop w:val="0"/>
      <w:marBottom w:val="0"/>
      <w:divBdr>
        <w:top w:val="none" w:sz="0" w:space="0" w:color="auto"/>
        <w:left w:val="none" w:sz="0" w:space="0" w:color="auto"/>
        <w:bottom w:val="none" w:sz="0" w:space="0" w:color="auto"/>
        <w:right w:val="none" w:sz="0" w:space="0" w:color="auto"/>
      </w:divBdr>
    </w:div>
    <w:div w:id="291447624">
      <w:bodyDiv w:val="1"/>
      <w:marLeft w:val="0"/>
      <w:marRight w:val="0"/>
      <w:marTop w:val="0"/>
      <w:marBottom w:val="0"/>
      <w:divBdr>
        <w:top w:val="none" w:sz="0" w:space="0" w:color="auto"/>
        <w:left w:val="none" w:sz="0" w:space="0" w:color="auto"/>
        <w:bottom w:val="none" w:sz="0" w:space="0" w:color="auto"/>
        <w:right w:val="none" w:sz="0" w:space="0" w:color="auto"/>
      </w:divBdr>
      <w:divsChild>
        <w:div w:id="3946154">
          <w:marLeft w:val="0"/>
          <w:marRight w:val="0"/>
          <w:marTop w:val="0"/>
          <w:marBottom w:val="0"/>
          <w:divBdr>
            <w:top w:val="none" w:sz="0" w:space="0" w:color="auto"/>
            <w:left w:val="none" w:sz="0" w:space="0" w:color="auto"/>
            <w:bottom w:val="none" w:sz="0" w:space="0" w:color="auto"/>
            <w:right w:val="none" w:sz="0" w:space="0" w:color="auto"/>
          </w:divBdr>
        </w:div>
        <w:div w:id="21128371">
          <w:marLeft w:val="0"/>
          <w:marRight w:val="0"/>
          <w:marTop w:val="0"/>
          <w:marBottom w:val="0"/>
          <w:divBdr>
            <w:top w:val="none" w:sz="0" w:space="0" w:color="auto"/>
            <w:left w:val="none" w:sz="0" w:space="0" w:color="auto"/>
            <w:bottom w:val="none" w:sz="0" w:space="0" w:color="auto"/>
            <w:right w:val="none" w:sz="0" w:space="0" w:color="auto"/>
          </w:divBdr>
        </w:div>
        <w:div w:id="34551219">
          <w:marLeft w:val="0"/>
          <w:marRight w:val="0"/>
          <w:marTop w:val="0"/>
          <w:marBottom w:val="0"/>
          <w:divBdr>
            <w:top w:val="none" w:sz="0" w:space="0" w:color="auto"/>
            <w:left w:val="none" w:sz="0" w:space="0" w:color="auto"/>
            <w:bottom w:val="none" w:sz="0" w:space="0" w:color="auto"/>
            <w:right w:val="none" w:sz="0" w:space="0" w:color="auto"/>
          </w:divBdr>
        </w:div>
        <w:div w:id="39743032">
          <w:marLeft w:val="0"/>
          <w:marRight w:val="0"/>
          <w:marTop w:val="0"/>
          <w:marBottom w:val="0"/>
          <w:divBdr>
            <w:top w:val="none" w:sz="0" w:space="0" w:color="auto"/>
            <w:left w:val="none" w:sz="0" w:space="0" w:color="auto"/>
            <w:bottom w:val="none" w:sz="0" w:space="0" w:color="auto"/>
            <w:right w:val="none" w:sz="0" w:space="0" w:color="auto"/>
          </w:divBdr>
        </w:div>
        <w:div w:id="48842005">
          <w:marLeft w:val="0"/>
          <w:marRight w:val="0"/>
          <w:marTop w:val="0"/>
          <w:marBottom w:val="0"/>
          <w:divBdr>
            <w:top w:val="none" w:sz="0" w:space="0" w:color="auto"/>
            <w:left w:val="none" w:sz="0" w:space="0" w:color="auto"/>
            <w:bottom w:val="none" w:sz="0" w:space="0" w:color="auto"/>
            <w:right w:val="none" w:sz="0" w:space="0" w:color="auto"/>
          </w:divBdr>
        </w:div>
        <w:div w:id="8122530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140276413">
          <w:marLeft w:val="0"/>
          <w:marRight w:val="0"/>
          <w:marTop w:val="0"/>
          <w:marBottom w:val="0"/>
          <w:divBdr>
            <w:top w:val="none" w:sz="0" w:space="0" w:color="auto"/>
            <w:left w:val="none" w:sz="0" w:space="0" w:color="auto"/>
            <w:bottom w:val="none" w:sz="0" w:space="0" w:color="auto"/>
            <w:right w:val="none" w:sz="0" w:space="0" w:color="auto"/>
          </w:divBdr>
        </w:div>
        <w:div w:id="149836767">
          <w:marLeft w:val="0"/>
          <w:marRight w:val="0"/>
          <w:marTop w:val="0"/>
          <w:marBottom w:val="0"/>
          <w:divBdr>
            <w:top w:val="none" w:sz="0" w:space="0" w:color="auto"/>
            <w:left w:val="none" w:sz="0" w:space="0" w:color="auto"/>
            <w:bottom w:val="none" w:sz="0" w:space="0" w:color="auto"/>
            <w:right w:val="none" w:sz="0" w:space="0" w:color="auto"/>
          </w:divBdr>
        </w:div>
        <w:div w:id="155341106">
          <w:marLeft w:val="0"/>
          <w:marRight w:val="0"/>
          <w:marTop w:val="0"/>
          <w:marBottom w:val="0"/>
          <w:divBdr>
            <w:top w:val="none" w:sz="0" w:space="0" w:color="auto"/>
            <w:left w:val="none" w:sz="0" w:space="0" w:color="auto"/>
            <w:bottom w:val="none" w:sz="0" w:space="0" w:color="auto"/>
            <w:right w:val="none" w:sz="0" w:space="0" w:color="auto"/>
          </w:divBdr>
        </w:div>
        <w:div w:id="168105031">
          <w:marLeft w:val="0"/>
          <w:marRight w:val="0"/>
          <w:marTop w:val="0"/>
          <w:marBottom w:val="0"/>
          <w:divBdr>
            <w:top w:val="none" w:sz="0" w:space="0" w:color="auto"/>
            <w:left w:val="none" w:sz="0" w:space="0" w:color="auto"/>
            <w:bottom w:val="none" w:sz="0" w:space="0" w:color="auto"/>
            <w:right w:val="none" w:sz="0" w:space="0" w:color="auto"/>
          </w:divBdr>
        </w:div>
        <w:div w:id="223759401">
          <w:marLeft w:val="0"/>
          <w:marRight w:val="0"/>
          <w:marTop w:val="0"/>
          <w:marBottom w:val="0"/>
          <w:divBdr>
            <w:top w:val="none" w:sz="0" w:space="0" w:color="auto"/>
            <w:left w:val="none" w:sz="0" w:space="0" w:color="auto"/>
            <w:bottom w:val="none" w:sz="0" w:space="0" w:color="auto"/>
            <w:right w:val="none" w:sz="0" w:space="0" w:color="auto"/>
          </w:divBdr>
        </w:div>
        <w:div w:id="225117110">
          <w:marLeft w:val="0"/>
          <w:marRight w:val="0"/>
          <w:marTop w:val="0"/>
          <w:marBottom w:val="0"/>
          <w:divBdr>
            <w:top w:val="none" w:sz="0" w:space="0" w:color="auto"/>
            <w:left w:val="none" w:sz="0" w:space="0" w:color="auto"/>
            <w:bottom w:val="none" w:sz="0" w:space="0" w:color="auto"/>
            <w:right w:val="none" w:sz="0" w:space="0" w:color="auto"/>
          </w:divBdr>
        </w:div>
        <w:div w:id="225919675">
          <w:marLeft w:val="0"/>
          <w:marRight w:val="0"/>
          <w:marTop w:val="0"/>
          <w:marBottom w:val="0"/>
          <w:divBdr>
            <w:top w:val="none" w:sz="0" w:space="0" w:color="auto"/>
            <w:left w:val="none" w:sz="0" w:space="0" w:color="auto"/>
            <w:bottom w:val="none" w:sz="0" w:space="0" w:color="auto"/>
            <w:right w:val="none" w:sz="0" w:space="0" w:color="auto"/>
          </w:divBdr>
        </w:div>
        <w:div w:id="242304339">
          <w:marLeft w:val="0"/>
          <w:marRight w:val="0"/>
          <w:marTop w:val="0"/>
          <w:marBottom w:val="0"/>
          <w:divBdr>
            <w:top w:val="none" w:sz="0" w:space="0" w:color="auto"/>
            <w:left w:val="none" w:sz="0" w:space="0" w:color="auto"/>
            <w:bottom w:val="none" w:sz="0" w:space="0" w:color="auto"/>
            <w:right w:val="none" w:sz="0" w:space="0" w:color="auto"/>
          </w:divBdr>
          <w:divsChild>
            <w:div w:id="448008067">
              <w:marLeft w:val="0"/>
              <w:marRight w:val="0"/>
              <w:marTop w:val="0"/>
              <w:marBottom w:val="0"/>
              <w:divBdr>
                <w:top w:val="none" w:sz="0" w:space="0" w:color="auto"/>
                <w:left w:val="none" w:sz="0" w:space="0" w:color="auto"/>
                <w:bottom w:val="none" w:sz="0" w:space="0" w:color="auto"/>
                <w:right w:val="none" w:sz="0" w:space="0" w:color="auto"/>
              </w:divBdr>
            </w:div>
            <w:div w:id="721177941">
              <w:marLeft w:val="0"/>
              <w:marRight w:val="0"/>
              <w:marTop w:val="0"/>
              <w:marBottom w:val="0"/>
              <w:divBdr>
                <w:top w:val="none" w:sz="0" w:space="0" w:color="auto"/>
                <w:left w:val="none" w:sz="0" w:space="0" w:color="auto"/>
                <w:bottom w:val="none" w:sz="0" w:space="0" w:color="auto"/>
                <w:right w:val="none" w:sz="0" w:space="0" w:color="auto"/>
              </w:divBdr>
            </w:div>
            <w:div w:id="738753194">
              <w:marLeft w:val="0"/>
              <w:marRight w:val="0"/>
              <w:marTop w:val="0"/>
              <w:marBottom w:val="0"/>
              <w:divBdr>
                <w:top w:val="none" w:sz="0" w:space="0" w:color="auto"/>
                <w:left w:val="none" w:sz="0" w:space="0" w:color="auto"/>
                <w:bottom w:val="none" w:sz="0" w:space="0" w:color="auto"/>
                <w:right w:val="none" w:sz="0" w:space="0" w:color="auto"/>
              </w:divBdr>
            </w:div>
            <w:div w:id="1615676622">
              <w:marLeft w:val="0"/>
              <w:marRight w:val="0"/>
              <w:marTop w:val="0"/>
              <w:marBottom w:val="0"/>
              <w:divBdr>
                <w:top w:val="none" w:sz="0" w:space="0" w:color="auto"/>
                <w:left w:val="none" w:sz="0" w:space="0" w:color="auto"/>
                <w:bottom w:val="none" w:sz="0" w:space="0" w:color="auto"/>
                <w:right w:val="none" w:sz="0" w:space="0" w:color="auto"/>
              </w:divBdr>
            </w:div>
            <w:div w:id="1737168082">
              <w:marLeft w:val="0"/>
              <w:marRight w:val="0"/>
              <w:marTop w:val="0"/>
              <w:marBottom w:val="0"/>
              <w:divBdr>
                <w:top w:val="none" w:sz="0" w:space="0" w:color="auto"/>
                <w:left w:val="none" w:sz="0" w:space="0" w:color="auto"/>
                <w:bottom w:val="none" w:sz="0" w:space="0" w:color="auto"/>
                <w:right w:val="none" w:sz="0" w:space="0" w:color="auto"/>
              </w:divBdr>
            </w:div>
          </w:divsChild>
        </w:div>
        <w:div w:id="243145266">
          <w:marLeft w:val="0"/>
          <w:marRight w:val="0"/>
          <w:marTop w:val="0"/>
          <w:marBottom w:val="0"/>
          <w:divBdr>
            <w:top w:val="none" w:sz="0" w:space="0" w:color="auto"/>
            <w:left w:val="none" w:sz="0" w:space="0" w:color="auto"/>
            <w:bottom w:val="none" w:sz="0" w:space="0" w:color="auto"/>
            <w:right w:val="none" w:sz="0" w:space="0" w:color="auto"/>
          </w:divBdr>
        </w:div>
        <w:div w:id="269776542">
          <w:marLeft w:val="0"/>
          <w:marRight w:val="0"/>
          <w:marTop w:val="0"/>
          <w:marBottom w:val="0"/>
          <w:divBdr>
            <w:top w:val="none" w:sz="0" w:space="0" w:color="auto"/>
            <w:left w:val="none" w:sz="0" w:space="0" w:color="auto"/>
            <w:bottom w:val="none" w:sz="0" w:space="0" w:color="auto"/>
            <w:right w:val="none" w:sz="0" w:space="0" w:color="auto"/>
          </w:divBdr>
        </w:div>
        <w:div w:id="309292106">
          <w:marLeft w:val="0"/>
          <w:marRight w:val="0"/>
          <w:marTop w:val="0"/>
          <w:marBottom w:val="0"/>
          <w:divBdr>
            <w:top w:val="none" w:sz="0" w:space="0" w:color="auto"/>
            <w:left w:val="none" w:sz="0" w:space="0" w:color="auto"/>
            <w:bottom w:val="none" w:sz="0" w:space="0" w:color="auto"/>
            <w:right w:val="none" w:sz="0" w:space="0" w:color="auto"/>
          </w:divBdr>
        </w:div>
        <w:div w:id="328751352">
          <w:marLeft w:val="0"/>
          <w:marRight w:val="0"/>
          <w:marTop w:val="0"/>
          <w:marBottom w:val="0"/>
          <w:divBdr>
            <w:top w:val="none" w:sz="0" w:space="0" w:color="auto"/>
            <w:left w:val="none" w:sz="0" w:space="0" w:color="auto"/>
            <w:bottom w:val="none" w:sz="0" w:space="0" w:color="auto"/>
            <w:right w:val="none" w:sz="0" w:space="0" w:color="auto"/>
          </w:divBdr>
        </w:div>
        <w:div w:id="329217038">
          <w:marLeft w:val="0"/>
          <w:marRight w:val="0"/>
          <w:marTop w:val="0"/>
          <w:marBottom w:val="0"/>
          <w:divBdr>
            <w:top w:val="none" w:sz="0" w:space="0" w:color="auto"/>
            <w:left w:val="none" w:sz="0" w:space="0" w:color="auto"/>
            <w:bottom w:val="none" w:sz="0" w:space="0" w:color="auto"/>
            <w:right w:val="none" w:sz="0" w:space="0" w:color="auto"/>
          </w:divBdr>
        </w:div>
        <w:div w:id="374083837">
          <w:marLeft w:val="0"/>
          <w:marRight w:val="0"/>
          <w:marTop w:val="0"/>
          <w:marBottom w:val="0"/>
          <w:divBdr>
            <w:top w:val="none" w:sz="0" w:space="0" w:color="auto"/>
            <w:left w:val="none" w:sz="0" w:space="0" w:color="auto"/>
            <w:bottom w:val="none" w:sz="0" w:space="0" w:color="auto"/>
            <w:right w:val="none" w:sz="0" w:space="0" w:color="auto"/>
          </w:divBdr>
        </w:div>
        <w:div w:id="444620151">
          <w:marLeft w:val="0"/>
          <w:marRight w:val="0"/>
          <w:marTop w:val="0"/>
          <w:marBottom w:val="0"/>
          <w:divBdr>
            <w:top w:val="none" w:sz="0" w:space="0" w:color="auto"/>
            <w:left w:val="none" w:sz="0" w:space="0" w:color="auto"/>
            <w:bottom w:val="none" w:sz="0" w:space="0" w:color="auto"/>
            <w:right w:val="none" w:sz="0" w:space="0" w:color="auto"/>
          </w:divBdr>
        </w:div>
        <w:div w:id="452676836">
          <w:marLeft w:val="0"/>
          <w:marRight w:val="0"/>
          <w:marTop w:val="0"/>
          <w:marBottom w:val="0"/>
          <w:divBdr>
            <w:top w:val="none" w:sz="0" w:space="0" w:color="auto"/>
            <w:left w:val="none" w:sz="0" w:space="0" w:color="auto"/>
            <w:bottom w:val="none" w:sz="0" w:space="0" w:color="auto"/>
            <w:right w:val="none" w:sz="0" w:space="0" w:color="auto"/>
          </w:divBdr>
        </w:div>
        <w:div w:id="459882804">
          <w:marLeft w:val="0"/>
          <w:marRight w:val="0"/>
          <w:marTop w:val="0"/>
          <w:marBottom w:val="0"/>
          <w:divBdr>
            <w:top w:val="none" w:sz="0" w:space="0" w:color="auto"/>
            <w:left w:val="none" w:sz="0" w:space="0" w:color="auto"/>
            <w:bottom w:val="none" w:sz="0" w:space="0" w:color="auto"/>
            <w:right w:val="none" w:sz="0" w:space="0" w:color="auto"/>
          </w:divBdr>
        </w:div>
        <w:div w:id="502090289">
          <w:marLeft w:val="0"/>
          <w:marRight w:val="0"/>
          <w:marTop w:val="0"/>
          <w:marBottom w:val="0"/>
          <w:divBdr>
            <w:top w:val="none" w:sz="0" w:space="0" w:color="auto"/>
            <w:left w:val="none" w:sz="0" w:space="0" w:color="auto"/>
            <w:bottom w:val="none" w:sz="0" w:space="0" w:color="auto"/>
            <w:right w:val="none" w:sz="0" w:space="0" w:color="auto"/>
          </w:divBdr>
        </w:div>
        <w:div w:id="512063698">
          <w:marLeft w:val="0"/>
          <w:marRight w:val="0"/>
          <w:marTop w:val="0"/>
          <w:marBottom w:val="0"/>
          <w:divBdr>
            <w:top w:val="none" w:sz="0" w:space="0" w:color="auto"/>
            <w:left w:val="none" w:sz="0" w:space="0" w:color="auto"/>
            <w:bottom w:val="none" w:sz="0" w:space="0" w:color="auto"/>
            <w:right w:val="none" w:sz="0" w:space="0" w:color="auto"/>
          </w:divBdr>
        </w:div>
        <w:div w:id="524250930">
          <w:marLeft w:val="0"/>
          <w:marRight w:val="0"/>
          <w:marTop w:val="0"/>
          <w:marBottom w:val="0"/>
          <w:divBdr>
            <w:top w:val="none" w:sz="0" w:space="0" w:color="auto"/>
            <w:left w:val="none" w:sz="0" w:space="0" w:color="auto"/>
            <w:bottom w:val="none" w:sz="0" w:space="0" w:color="auto"/>
            <w:right w:val="none" w:sz="0" w:space="0" w:color="auto"/>
          </w:divBdr>
        </w:div>
        <w:div w:id="530873462">
          <w:marLeft w:val="0"/>
          <w:marRight w:val="0"/>
          <w:marTop w:val="0"/>
          <w:marBottom w:val="0"/>
          <w:divBdr>
            <w:top w:val="none" w:sz="0" w:space="0" w:color="auto"/>
            <w:left w:val="none" w:sz="0" w:space="0" w:color="auto"/>
            <w:bottom w:val="none" w:sz="0" w:space="0" w:color="auto"/>
            <w:right w:val="none" w:sz="0" w:space="0" w:color="auto"/>
          </w:divBdr>
        </w:div>
        <w:div w:id="536818874">
          <w:marLeft w:val="0"/>
          <w:marRight w:val="0"/>
          <w:marTop w:val="0"/>
          <w:marBottom w:val="0"/>
          <w:divBdr>
            <w:top w:val="none" w:sz="0" w:space="0" w:color="auto"/>
            <w:left w:val="none" w:sz="0" w:space="0" w:color="auto"/>
            <w:bottom w:val="none" w:sz="0" w:space="0" w:color="auto"/>
            <w:right w:val="none" w:sz="0" w:space="0" w:color="auto"/>
          </w:divBdr>
        </w:div>
        <w:div w:id="547300035">
          <w:marLeft w:val="0"/>
          <w:marRight w:val="0"/>
          <w:marTop w:val="0"/>
          <w:marBottom w:val="0"/>
          <w:divBdr>
            <w:top w:val="none" w:sz="0" w:space="0" w:color="auto"/>
            <w:left w:val="none" w:sz="0" w:space="0" w:color="auto"/>
            <w:bottom w:val="none" w:sz="0" w:space="0" w:color="auto"/>
            <w:right w:val="none" w:sz="0" w:space="0" w:color="auto"/>
          </w:divBdr>
        </w:div>
        <w:div w:id="567882938">
          <w:marLeft w:val="0"/>
          <w:marRight w:val="0"/>
          <w:marTop w:val="0"/>
          <w:marBottom w:val="0"/>
          <w:divBdr>
            <w:top w:val="none" w:sz="0" w:space="0" w:color="auto"/>
            <w:left w:val="none" w:sz="0" w:space="0" w:color="auto"/>
            <w:bottom w:val="none" w:sz="0" w:space="0" w:color="auto"/>
            <w:right w:val="none" w:sz="0" w:space="0" w:color="auto"/>
          </w:divBdr>
        </w:div>
        <w:div w:id="620304653">
          <w:marLeft w:val="0"/>
          <w:marRight w:val="0"/>
          <w:marTop w:val="0"/>
          <w:marBottom w:val="0"/>
          <w:divBdr>
            <w:top w:val="none" w:sz="0" w:space="0" w:color="auto"/>
            <w:left w:val="none" w:sz="0" w:space="0" w:color="auto"/>
            <w:bottom w:val="none" w:sz="0" w:space="0" w:color="auto"/>
            <w:right w:val="none" w:sz="0" w:space="0" w:color="auto"/>
          </w:divBdr>
        </w:div>
        <w:div w:id="624895807">
          <w:marLeft w:val="0"/>
          <w:marRight w:val="0"/>
          <w:marTop w:val="0"/>
          <w:marBottom w:val="0"/>
          <w:divBdr>
            <w:top w:val="none" w:sz="0" w:space="0" w:color="auto"/>
            <w:left w:val="none" w:sz="0" w:space="0" w:color="auto"/>
            <w:bottom w:val="none" w:sz="0" w:space="0" w:color="auto"/>
            <w:right w:val="none" w:sz="0" w:space="0" w:color="auto"/>
          </w:divBdr>
        </w:div>
        <w:div w:id="700017022">
          <w:marLeft w:val="0"/>
          <w:marRight w:val="0"/>
          <w:marTop w:val="0"/>
          <w:marBottom w:val="0"/>
          <w:divBdr>
            <w:top w:val="none" w:sz="0" w:space="0" w:color="auto"/>
            <w:left w:val="none" w:sz="0" w:space="0" w:color="auto"/>
            <w:bottom w:val="none" w:sz="0" w:space="0" w:color="auto"/>
            <w:right w:val="none" w:sz="0" w:space="0" w:color="auto"/>
          </w:divBdr>
          <w:divsChild>
            <w:div w:id="236869075">
              <w:marLeft w:val="0"/>
              <w:marRight w:val="0"/>
              <w:marTop w:val="0"/>
              <w:marBottom w:val="0"/>
              <w:divBdr>
                <w:top w:val="none" w:sz="0" w:space="0" w:color="auto"/>
                <w:left w:val="none" w:sz="0" w:space="0" w:color="auto"/>
                <w:bottom w:val="none" w:sz="0" w:space="0" w:color="auto"/>
                <w:right w:val="none" w:sz="0" w:space="0" w:color="auto"/>
              </w:divBdr>
            </w:div>
            <w:div w:id="515928031">
              <w:marLeft w:val="0"/>
              <w:marRight w:val="0"/>
              <w:marTop w:val="0"/>
              <w:marBottom w:val="0"/>
              <w:divBdr>
                <w:top w:val="none" w:sz="0" w:space="0" w:color="auto"/>
                <w:left w:val="none" w:sz="0" w:space="0" w:color="auto"/>
                <w:bottom w:val="none" w:sz="0" w:space="0" w:color="auto"/>
                <w:right w:val="none" w:sz="0" w:space="0" w:color="auto"/>
              </w:divBdr>
            </w:div>
            <w:div w:id="1272054242">
              <w:marLeft w:val="0"/>
              <w:marRight w:val="0"/>
              <w:marTop w:val="0"/>
              <w:marBottom w:val="0"/>
              <w:divBdr>
                <w:top w:val="none" w:sz="0" w:space="0" w:color="auto"/>
                <w:left w:val="none" w:sz="0" w:space="0" w:color="auto"/>
                <w:bottom w:val="none" w:sz="0" w:space="0" w:color="auto"/>
                <w:right w:val="none" w:sz="0" w:space="0" w:color="auto"/>
              </w:divBdr>
            </w:div>
            <w:div w:id="1327396550">
              <w:marLeft w:val="0"/>
              <w:marRight w:val="0"/>
              <w:marTop w:val="0"/>
              <w:marBottom w:val="0"/>
              <w:divBdr>
                <w:top w:val="none" w:sz="0" w:space="0" w:color="auto"/>
                <w:left w:val="none" w:sz="0" w:space="0" w:color="auto"/>
                <w:bottom w:val="none" w:sz="0" w:space="0" w:color="auto"/>
                <w:right w:val="none" w:sz="0" w:space="0" w:color="auto"/>
              </w:divBdr>
            </w:div>
            <w:div w:id="1818380287">
              <w:marLeft w:val="0"/>
              <w:marRight w:val="0"/>
              <w:marTop w:val="0"/>
              <w:marBottom w:val="0"/>
              <w:divBdr>
                <w:top w:val="none" w:sz="0" w:space="0" w:color="auto"/>
                <w:left w:val="none" w:sz="0" w:space="0" w:color="auto"/>
                <w:bottom w:val="none" w:sz="0" w:space="0" w:color="auto"/>
                <w:right w:val="none" w:sz="0" w:space="0" w:color="auto"/>
              </w:divBdr>
            </w:div>
          </w:divsChild>
        </w:div>
        <w:div w:id="705909870">
          <w:marLeft w:val="0"/>
          <w:marRight w:val="0"/>
          <w:marTop w:val="0"/>
          <w:marBottom w:val="0"/>
          <w:divBdr>
            <w:top w:val="none" w:sz="0" w:space="0" w:color="auto"/>
            <w:left w:val="none" w:sz="0" w:space="0" w:color="auto"/>
            <w:bottom w:val="none" w:sz="0" w:space="0" w:color="auto"/>
            <w:right w:val="none" w:sz="0" w:space="0" w:color="auto"/>
          </w:divBdr>
        </w:div>
        <w:div w:id="747729344">
          <w:marLeft w:val="0"/>
          <w:marRight w:val="0"/>
          <w:marTop w:val="0"/>
          <w:marBottom w:val="0"/>
          <w:divBdr>
            <w:top w:val="none" w:sz="0" w:space="0" w:color="auto"/>
            <w:left w:val="none" w:sz="0" w:space="0" w:color="auto"/>
            <w:bottom w:val="none" w:sz="0" w:space="0" w:color="auto"/>
            <w:right w:val="none" w:sz="0" w:space="0" w:color="auto"/>
          </w:divBdr>
          <w:divsChild>
            <w:div w:id="902570836">
              <w:marLeft w:val="0"/>
              <w:marRight w:val="0"/>
              <w:marTop w:val="0"/>
              <w:marBottom w:val="0"/>
              <w:divBdr>
                <w:top w:val="none" w:sz="0" w:space="0" w:color="auto"/>
                <w:left w:val="none" w:sz="0" w:space="0" w:color="auto"/>
                <w:bottom w:val="none" w:sz="0" w:space="0" w:color="auto"/>
                <w:right w:val="none" w:sz="0" w:space="0" w:color="auto"/>
              </w:divBdr>
            </w:div>
            <w:div w:id="1164780174">
              <w:marLeft w:val="0"/>
              <w:marRight w:val="0"/>
              <w:marTop w:val="0"/>
              <w:marBottom w:val="0"/>
              <w:divBdr>
                <w:top w:val="none" w:sz="0" w:space="0" w:color="auto"/>
                <w:left w:val="none" w:sz="0" w:space="0" w:color="auto"/>
                <w:bottom w:val="none" w:sz="0" w:space="0" w:color="auto"/>
                <w:right w:val="none" w:sz="0" w:space="0" w:color="auto"/>
              </w:divBdr>
            </w:div>
            <w:div w:id="1312563140">
              <w:marLeft w:val="0"/>
              <w:marRight w:val="0"/>
              <w:marTop w:val="0"/>
              <w:marBottom w:val="0"/>
              <w:divBdr>
                <w:top w:val="none" w:sz="0" w:space="0" w:color="auto"/>
                <w:left w:val="none" w:sz="0" w:space="0" w:color="auto"/>
                <w:bottom w:val="none" w:sz="0" w:space="0" w:color="auto"/>
                <w:right w:val="none" w:sz="0" w:space="0" w:color="auto"/>
              </w:divBdr>
            </w:div>
            <w:div w:id="1438407989">
              <w:marLeft w:val="0"/>
              <w:marRight w:val="0"/>
              <w:marTop w:val="0"/>
              <w:marBottom w:val="0"/>
              <w:divBdr>
                <w:top w:val="none" w:sz="0" w:space="0" w:color="auto"/>
                <w:left w:val="none" w:sz="0" w:space="0" w:color="auto"/>
                <w:bottom w:val="none" w:sz="0" w:space="0" w:color="auto"/>
                <w:right w:val="none" w:sz="0" w:space="0" w:color="auto"/>
              </w:divBdr>
            </w:div>
            <w:div w:id="1503010649">
              <w:marLeft w:val="0"/>
              <w:marRight w:val="0"/>
              <w:marTop w:val="0"/>
              <w:marBottom w:val="0"/>
              <w:divBdr>
                <w:top w:val="none" w:sz="0" w:space="0" w:color="auto"/>
                <w:left w:val="none" w:sz="0" w:space="0" w:color="auto"/>
                <w:bottom w:val="none" w:sz="0" w:space="0" w:color="auto"/>
                <w:right w:val="none" w:sz="0" w:space="0" w:color="auto"/>
              </w:divBdr>
            </w:div>
          </w:divsChild>
        </w:div>
        <w:div w:id="753819850">
          <w:marLeft w:val="0"/>
          <w:marRight w:val="0"/>
          <w:marTop w:val="0"/>
          <w:marBottom w:val="0"/>
          <w:divBdr>
            <w:top w:val="none" w:sz="0" w:space="0" w:color="auto"/>
            <w:left w:val="none" w:sz="0" w:space="0" w:color="auto"/>
            <w:bottom w:val="none" w:sz="0" w:space="0" w:color="auto"/>
            <w:right w:val="none" w:sz="0" w:space="0" w:color="auto"/>
          </w:divBdr>
        </w:div>
        <w:div w:id="764151947">
          <w:marLeft w:val="0"/>
          <w:marRight w:val="0"/>
          <w:marTop w:val="0"/>
          <w:marBottom w:val="0"/>
          <w:divBdr>
            <w:top w:val="none" w:sz="0" w:space="0" w:color="auto"/>
            <w:left w:val="none" w:sz="0" w:space="0" w:color="auto"/>
            <w:bottom w:val="none" w:sz="0" w:space="0" w:color="auto"/>
            <w:right w:val="none" w:sz="0" w:space="0" w:color="auto"/>
          </w:divBdr>
        </w:div>
        <w:div w:id="782848586">
          <w:marLeft w:val="0"/>
          <w:marRight w:val="0"/>
          <w:marTop w:val="0"/>
          <w:marBottom w:val="0"/>
          <w:divBdr>
            <w:top w:val="none" w:sz="0" w:space="0" w:color="auto"/>
            <w:left w:val="none" w:sz="0" w:space="0" w:color="auto"/>
            <w:bottom w:val="none" w:sz="0" w:space="0" w:color="auto"/>
            <w:right w:val="none" w:sz="0" w:space="0" w:color="auto"/>
          </w:divBdr>
        </w:div>
        <w:div w:id="788164089">
          <w:marLeft w:val="0"/>
          <w:marRight w:val="0"/>
          <w:marTop w:val="0"/>
          <w:marBottom w:val="0"/>
          <w:divBdr>
            <w:top w:val="none" w:sz="0" w:space="0" w:color="auto"/>
            <w:left w:val="none" w:sz="0" w:space="0" w:color="auto"/>
            <w:bottom w:val="none" w:sz="0" w:space="0" w:color="auto"/>
            <w:right w:val="none" w:sz="0" w:space="0" w:color="auto"/>
          </w:divBdr>
        </w:div>
        <w:div w:id="806900568">
          <w:marLeft w:val="0"/>
          <w:marRight w:val="0"/>
          <w:marTop w:val="0"/>
          <w:marBottom w:val="0"/>
          <w:divBdr>
            <w:top w:val="none" w:sz="0" w:space="0" w:color="auto"/>
            <w:left w:val="none" w:sz="0" w:space="0" w:color="auto"/>
            <w:bottom w:val="none" w:sz="0" w:space="0" w:color="auto"/>
            <w:right w:val="none" w:sz="0" w:space="0" w:color="auto"/>
          </w:divBdr>
        </w:div>
        <w:div w:id="823813913">
          <w:marLeft w:val="0"/>
          <w:marRight w:val="0"/>
          <w:marTop w:val="0"/>
          <w:marBottom w:val="0"/>
          <w:divBdr>
            <w:top w:val="none" w:sz="0" w:space="0" w:color="auto"/>
            <w:left w:val="none" w:sz="0" w:space="0" w:color="auto"/>
            <w:bottom w:val="none" w:sz="0" w:space="0" w:color="auto"/>
            <w:right w:val="none" w:sz="0" w:space="0" w:color="auto"/>
          </w:divBdr>
        </w:div>
        <w:div w:id="836044837">
          <w:marLeft w:val="0"/>
          <w:marRight w:val="0"/>
          <w:marTop w:val="0"/>
          <w:marBottom w:val="0"/>
          <w:divBdr>
            <w:top w:val="none" w:sz="0" w:space="0" w:color="auto"/>
            <w:left w:val="none" w:sz="0" w:space="0" w:color="auto"/>
            <w:bottom w:val="none" w:sz="0" w:space="0" w:color="auto"/>
            <w:right w:val="none" w:sz="0" w:space="0" w:color="auto"/>
          </w:divBdr>
        </w:div>
        <w:div w:id="858549865">
          <w:marLeft w:val="0"/>
          <w:marRight w:val="0"/>
          <w:marTop w:val="0"/>
          <w:marBottom w:val="0"/>
          <w:divBdr>
            <w:top w:val="none" w:sz="0" w:space="0" w:color="auto"/>
            <w:left w:val="none" w:sz="0" w:space="0" w:color="auto"/>
            <w:bottom w:val="none" w:sz="0" w:space="0" w:color="auto"/>
            <w:right w:val="none" w:sz="0" w:space="0" w:color="auto"/>
          </w:divBdr>
        </w:div>
        <w:div w:id="859701592">
          <w:marLeft w:val="0"/>
          <w:marRight w:val="0"/>
          <w:marTop w:val="0"/>
          <w:marBottom w:val="0"/>
          <w:divBdr>
            <w:top w:val="none" w:sz="0" w:space="0" w:color="auto"/>
            <w:left w:val="none" w:sz="0" w:space="0" w:color="auto"/>
            <w:bottom w:val="none" w:sz="0" w:space="0" w:color="auto"/>
            <w:right w:val="none" w:sz="0" w:space="0" w:color="auto"/>
          </w:divBdr>
        </w:div>
        <w:div w:id="868295971">
          <w:marLeft w:val="0"/>
          <w:marRight w:val="0"/>
          <w:marTop w:val="0"/>
          <w:marBottom w:val="0"/>
          <w:divBdr>
            <w:top w:val="none" w:sz="0" w:space="0" w:color="auto"/>
            <w:left w:val="none" w:sz="0" w:space="0" w:color="auto"/>
            <w:bottom w:val="none" w:sz="0" w:space="0" w:color="auto"/>
            <w:right w:val="none" w:sz="0" w:space="0" w:color="auto"/>
          </w:divBdr>
        </w:div>
        <w:div w:id="884559182">
          <w:marLeft w:val="0"/>
          <w:marRight w:val="0"/>
          <w:marTop w:val="0"/>
          <w:marBottom w:val="0"/>
          <w:divBdr>
            <w:top w:val="none" w:sz="0" w:space="0" w:color="auto"/>
            <w:left w:val="none" w:sz="0" w:space="0" w:color="auto"/>
            <w:bottom w:val="none" w:sz="0" w:space="0" w:color="auto"/>
            <w:right w:val="none" w:sz="0" w:space="0" w:color="auto"/>
          </w:divBdr>
        </w:div>
        <w:div w:id="934243951">
          <w:marLeft w:val="0"/>
          <w:marRight w:val="0"/>
          <w:marTop w:val="0"/>
          <w:marBottom w:val="0"/>
          <w:divBdr>
            <w:top w:val="none" w:sz="0" w:space="0" w:color="auto"/>
            <w:left w:val="none" w:sz="0" w:space="0" w:color="auto"/>
            <w:bottom w:val="none" w:sz="0" w:space="0" w:color="auto"/>
            <w:right w:val="none" w:sz="0" w:space="0" w:color="auto"/>
          </w:divBdr>
        </w:div>
        <w:div w:id="996765940">
          <w:marLeft w:val="0"/>
          <w:marRight w:val="0"/>
          <w:marTop w:val="0"/>
          <w:marBottom w:val="0"/>
          <w:divBdr>
            <w:top w:val="none" w:sz="0" w:space="0" w:color="auto"/>
            <w:left w:val="none" w:sz="0" w:space="0" w:color="auto"/>
            <w:bottom w:val="none" w:sz="0" w:space="0" w:color="auto"/>
            <w:right w:val="none" w:sz="0" w:space="0" w:color="auto"/>
          </w:divBdr>
          <w:divsChild>
            <w:div w:id="461002646">
              <w:marLeft w:val="0"/>
              <w:marRight w:val="0"/>
              <w:marTop w:val="0"/>
              <w:marBottom w:val="0"/>
              <w:divBdr>
                <w:top w:val="none" w:sz="0" w:space="0" w:color="auto"/>
                <w:left w:val="none" w:sz="0" w:space="0" w:color="auto"/>
                <w:bottom w:val="none" w:sz="0" w:space="0" w:color="auto"/>
                <w:right w:val="none" w:sz="0" w:space="0" w:color="auto"/>
              </w:divBdr>
            </w:div>
            <w:div w:id="489639389">
              <w:marLeft w:val="0"/>
              <w:marRight w:val="0"/>
              <w:marTop w:val="0"/>
              <w:marBottom w:val="0"/>
              <w:divBdr>
                <w:top w:val="none" w:sz="0" w:space="0" w:color="auto"/>
                <w:left w:val="none" w:sz="0" w:space="0" w:color="auto"/>
                <w:bottom w:val="none" w:sz="0" w:space="0" w:color="auto"/>
                <w:right w:val="none" w:sz="0" w:space="0" w:color="auto"/>
              </w:divBdr>
            </w:div>
            <w:div w:id="1234505577">
              <w:marLeft w:val="0"/>
              <w:marRight w:val="0"/>
              <w:marTop w:val="0"/>
              <w:marBottom w:val="0"/>
              <w:divBdr>
                <w:top w:val="none" w:sz="0" w:space="0" w:color="auto"/>
                <w:left w:val="none" w:sz="0" w:space="0" w:color="auto"/>
                <w:bottom w:val="none" w:sz="0" w:space="0" w:color="auto"/>
                <w:right w:val="none" w:sz="0" w:space="0" w:color="auto"/>
              </w:divBdr>
            </w:div>
            <w:div w:id="1842041265">
              <w:marLeft w:val="0"/>
              <w:marRight w:val="0"/>
              <w:marTop w:val="0"/>
              <w:marBottom w:val="0"/>
              <w:divBdr>
                <w:top w:val="none" w:sz="0" w:space="0" w:color="auto"/>
                <w:left w:val="none" w:sz="0" w:space="0" w:color="auto"/>
                <w:bottom w:val="none" w:sz="0" w:space="0" w:color="auto"/>
                <w:right w:val="none" w:sz="0" w:space="0" w:color="auto"/>
              </w:divBdr>
            </w:div>
            <w:div w:id="2055041509">
              <w:marLeft w:val="0"/>
              <w:marRight w:val="0"/>
              <w:marTop w:val="0"/>
              <w:marBottom w:val="0"/>
              <w:divBdr>
                <w:top w:val="none" w:sz="0" w:space="0" w:color="auto"/>
                <w:left w:val="none" w:sz="0" w:space="0" w:color="auto"/>
                <w:bottom w:val="none" w:sz="0" w:space="0" w:color="auto"/>
                <w:right w:val="none" w:sz="0" w:space="0" w:color="auto"/>
              </w:divBdr>
            </w:div>
          </w:divsChild>
        </w:div>
        <w:div w:id="1022323104">
          <w:marLeft w:val="0"/>
          <w:marRight w:val="0"/>
          <w:marTop w:val="0"/>
          <w:marBottom w:val="0"/>
          <w:divBdr>
            <w:top w:val="none" w:sz="0" w:space="0" w:color="auto"/>
            <w:left w:val="none" w:sz="0" w:space="0" w:color="auto"/>
            <w:bottom w:val="none" w:sz="0" w:space="0" w:color="auto"/>
            <w:right w:val="none" w:sz="0" w:space="0" w:color="auto"/>
          </w:divBdr>
        </w:div>
        <w:div w:id="1033311472">
          <w:marLeft w:val="0"/>
          <w:marRight w:val="0"/>
          <w:marTop w:val="0"/>
          <w:marBottom w:val="0"/>
          <w:divBdr>
            <w:top w:val="none" w:sz="0" w:space="0" w:color="auto"/>
            <w:left w:val="none" w:sz="0" w:space="0" w:color="auto"/>
            <w:bottom w:val="none" w:sz="0" w:space="0" w:color="auto"/>
            <w:right w:val="none" w:sz="0" w:space="0" w:color="auto"/>
          </w:divBdr>
        </w:div>
        <w:div w:id="1049570301">
          <w:marLeft w:val="0"/>
          <w:marRight w:val="0"/>
          <w:marTop w:val="0"/>
          <w:marBottom w:val="0"/>
          <w:divBdr>
            <w:top w:val="none" w:sz="0" w:space="0" w:color="auto"/>
            <w:left w:val="none" w:sz="0" w:space="0" w:color="auto"/>
            <w:bottom w:val="none" w:sz="0" w:space="0" w:color="auto"/>
            <w:right w:val="none" w:sz="0" w:space="0" w:color="auto"/>
          </w:divBdr>
        </w:div>
        <w:div w:id="1077485255">
          <w:marLeft w:val="0"/>
          <w:marRight w:val="0"/>
          <w:marTop w:val="0"/>
          <w:marBottom w:val="0"/>
          <w:divBdr>
            <w:top w:val="none" w:sz="0" w:space="0" w:color="auto"/>
            <w:left w:val="none" w:sz="0" w:space="0" w:color="auto"/>
            <w:bottom w:val="none" w:sz="0" w:space="0" w:color="auto"/>
            <w:right w:val="none" w:sz="0" w:space="0" w:color="auto"/>
          </w:divBdr>
          <w:divsChild>
            <w:div w:id="629631750">
              <w:marLeft w:val="0"/>
              <w:marRight w:val="0"/>
              <w:marTop w:val="0"/>
              <w:marBottom w:val="0"/>
              <w:divBdr>
                <w:top w:val="none" w:sz="0" w:space="0" w:color="auto"/>
                <w:left w:val="none" w:sz="0" w:space="0" w:color="auto"/>
                <w:bottom w:val="none" w:sz="0" w:space="0" w:color="auto"/>
                <w:right w:val="none" w:sz="0" w:space="0" w:color="auto"/>
              </w:divBdr>
            </w:div>
            <w:div w:id="1068916013">
              <w:marLeft w:val="0"/>
              <w:marRight w:val="0"/>
              <w:marTop w:val="0"/>
              <w:marBottom w:val="0"/>
              <w:divBdr>
                <w:top w:val="none" w:sz="0" w:space="0" w:color="auto"/>
                <w:left w:val="none" w:sz="0" w:space="0" w:color="auto"/>
                <w:bottom w:val="none" w:sz="0" w:space="0" w:color="auto"/>
                <w:right w:val="none" w:sz="0" w:space="0" w:color="auto"/>
              </w:divBdr>
            </w:div>
            <w:div w:id="1123037839">
              <w:marLeft w:val="0"/>
              <w:marRight w:val="0"/>
              <w:marTop w:val="0"/>
              <w:marBottom w:val="0"/>
              <w:divBdr>
                <w:top w:val="none" w:sz="0" w:space="0" w:color="auto"/>
                <w:left w:val="none" w:sz="0" w:space="0" w:color="auto"/>
                <w:bottom w:val="none" w:sz="0" w:space="0" w:color="auto"/>
                <w:right w:val="none" w:sz="0" w:space="0" w:color="auto"/>
              </w:divBdr>
            </w:div>
            <w:div w:id="1877110984">
              <w:marLeft w:val="0"/>
              <w:marRight w:val="0"/>
              <w:marTop w:val="0"/>
              <w:marBottom w:val="0"/>
              <w:divBdr>
                <w:top w:val="none" w:sz="0" w:space="0" w:color="auto"/>
                <w:left w:val="none" w:sz="0" w:space="0" w:color="auto"/>
                <w:bottom w:val="none" w:sz="0" w:space="0" w:color="auto"/>
                <w:right w:val="none" w:sz="0" w:space="0" w:color="auto"/>
              </w:divBdr>
            </w:div>
            <w:div w:id="2139563070">
              <w:marLeft w:val="0"/>
              <w:marRight w:val="0"/>
              <w:marTop w:val="0"/>
              <w:marBottom w:val="0"/>
              <w:divBdr>
                <w:top w:val="none" w:sz="0" w:space="0" w:color="auto"/>
                <w:left w:val="none" w:sz="0" w:space="0" w:color="auto"/>
                <w:bottom w:val="none" w:sz="0" w:space="0" w:color="auto"/>
                <w:right w:val="none" w:sz="0" w:space="0" w:color="auto"/>
              </w:divBdr>
            </w:div>
          </w:divsChild>
        </w:div>
        <w:div w:id="1095204561">
          <w:marLeft w:val="0"/>
          <w:marRight w:val="0"/>
          <w:marTop w:val="0"/>
          <w:marBottom w:val="0"/>
          <w:divBdr>
            <w:top w:val="none" w:sz="0" w:space="0" w:color="auto"/>
            <w:left w:val="none" w:sz="0" w:space="0" w:color="auto"/>
            <w:bottom w:val="none" w:sz="0" w:space="0" w:color="auto"/>
            <w:right w:val="none" w:sz="0" w:space="0" w:color="auto"/>
          </w:divBdr>
        </w:div>
        <w:div w:id="1096901175">
          <w:marLeft w:val="0"/>
          <w:marRight w:val="0"/>
          <w:marTop w:val="0"/>
          <w:marBottom w:val="0"/>
          <w:divBdr>
            <w:top w:val="none" w:sz="0" w:space="0" w:color="auto"/>
            <w:left w:val="none" w:sz="0" w:space="0" w:color="auto"/>
            <w:bottom w:val="none" w:sz="0" w:space="0" w:color="auto"/>
            <w:right w:val="none" w:sz="0" w:space="0" w:color="auto"/>
          </w:divBdr>
        </w:div>
        <w:div w:id="1108279906">
          <w:marLeft w:val="0"/>
          <w:marRight w:val="0"/>
          <w:marTop w:val="0"/>
          <w:marBottom w:val="0"/>
          <w:divBdr>
            <w:top w:val="none" w:sz="0" w:space="0" w:color="auto"/>
            <w:left w:val="none" w:sz="0" w:space="0" w:color="auto"/>
            <w:bottom w:val="none" w:sz="0" w:space="0" w:color="auto"/>
            <w:right w:val="none" w:sz="0" w:space="0" w:color="auto"/>
          </w:divBdr>
        </w:div>
        <w:div w:id="1110123596">
          <w:marLeft w:val="0"/>
          <w:marRight w:val="0"/>
          <w:marTop w:val="0"/>
          <w:marBottom w:val="0"/>
          <w:divBdr>
            <w:top w:val="none" w:sz="0" w:space="0" w:color="auto"/>
            <w:left w:val="none" w:sz="0" w:space="0" w:color="auto"/>
            <w:bottom w:val="none" w:sz="0" w:space="0" w:color="auto"/>
            <w:right w:val="none" w:sz="0" w:space="0" w:color="auto"/>
          </w:divBdr>
        </w:div>
        <w:div w:id="1114054906">
          <w:marLeft w:val="0"/>
          <w:marRight w:val="0"/>
          <w:marTop w:val="0"/>
          <w:marBottom w:val="0"/>
          <w:divBdr>
            <w:top w:val="none" w:sz="0" w:space="0" w:color="auto"/>
            <w:left w:val="none" w:sz="0" w:space="0" w:color="auto"/>
            <w:bottom w:val="none" w:sz="0" w:space="0" w:color="auto"/>
            <w:right w:val="none" w:sz="0" w:space="0" w:color="auto"/>
          </w:divBdr>
        </w:div>
        <w:div w:id="1151167530">
          <w:marLeft w:val="0"/>
          <w:marRight w:val="0"/>
          <w:marTop w:val="0"/>
          <w:marBottom w:val="0"/>
          <w:divBdr>
            <w:top w:val="none" w:sz="0" w:space="0" w:color="auto"/>
            <w:left w:val="none" w:sz="0" w:space="0" w:color="auto"/>
            <w:bottom w:val="none" w:sz="0" w:space="0" w:color="auto"/>
            <w:right w:val="none" w:sz="0" w:space="0" w:color="auto"/>
          </w:divBdr>
        </w:div>
        <w:div w:id="1159421914">
          <w:marLeft w:val="0"/>
          <w:marRight w:val="0"/>
          <w:marTop w:val="0"/>
          <w:marBottom w:val="0"/>
          <w:divBdr>
            <w:top w:val="none" w:sz="0" w:space="0" w:color="auto"/>
            <w:left w:val="none" w:sz="0" w:space="0" w:color="auto"/>
            <w:bottom w:val="none" w:sz="0" w:space="0" w:color="auto"/>
            <w:right w:val="none" w:sz="0" w:space="0" w:color="auto"/>
          </w:divBdr>
        </w:div>
        <w:div w:id="1206524269">
          <w:marLeft w:val="0"/>
          <w:marRight w:val="0"/>
          <w:marTop w:val="0"/>
          <w:marBottom w:val="0"/>
          <w:divBdr>
            <w:top w:val="none" w:sz="0" w:space="0" w:color="auto"/>
            <w:left w:val="none" w:sz="0" w:space="0" w:color="auto"/>
            <w:bottom w:val="none" w:sz="0" w:space="0" w:color="auto"/>
            <w:right w:val="none" w:sz="0" w:space="0" w:color="auto"/>
          </w:divBdr>
        </w:div>
        <w:div w:id="1235434452">
          <w:marLeft w:val="0"/>
          <w:marRight w:val="0"/>
          <w:marTop w:val="0"/>
          <w:marBottom w:val="0"/>
          <w:divBdr>
            <w:top w:val="none" w:sz="0" w:space="0" w:color="auto"/>
            <w:left w:val="none" w:sz="0" w:space="0" w:color="auto"/>
            <w:bottom w:val="none" w:sz="0" w:space="0" w:color="auto"/>
            <w:right w:val="none" w:sz="0" w:space="0" w:color="auto"/>
          </w:divBdr>
        </w:div>
        <w:div w:id="1242910256">
          <w:marLeft w:val="0"/>
          <w:marRight w:val="0"/>
          <w:marTop w:val="0"/>
          <w:marBottom w:val="0"/>
          <w:divBdr>
            <w:top w:val="none" w:sz="0" w:space="0" w:color="auto"/>
            <w:left w:val="none" w:sz="0" w:space="0" w:color="auto"/>
            <w:bottom w:val="none" w:sz="0" w:space="0" w:color="auto"/>
            <w:right w:val="none" w:sz="0" w:space="0" w:color="auto"/>
          </w:divBdr>
        </w:div>
        <w:div w:id="1265500825">
          <w:marLeft w:val="0"/>
          <w:marRight w:val="0"/>
          <w:marTop w:val="0"/>
          <w:marBottom w:val="0"/>
          <w:divBdr>
            <w:top w:val="none" w:sz="0" w:space="0" w:color="auto"/>
            <w:left w:val="none" w:sz="0" w:space="0" w:color="auto"/>
            <w:bottom w:val="none" w:sz="0" w:space="0" w:color="auto"/>
            <w:right w:val="none" w:sz="0" w:space="0" w:color="auto"/>
          </w:divBdr>
        </w:div>
        <w:div w:id="1298337711">
          <w:marLeft w:val="0"/>
          <w:marRight w:val="0"/>
          <w:marTop w:val="0"/>
          <w:marBottom w:val="0"/>
          <w:divBdr>
            <w:top w:val="none" w:sz="0" w:space="0" w:color="auto"/>
            <w:left w:val="none" w:sz="0" w:space="0" w:color="auto"/>
            <w:bottom w:val="none" w:sz="0" w:space="0" w:color="auto"/>
            <w:right w:val="none" w:sz="0" w:space="0" w:color="auto"/>
          </w:divBdr>
        </w:div>
        <w:div w:id="1333676469">
          <w:marLeft w:val="0"/>
          <w:marRight w:val="0"/>
          <w:marTop w:val="0"/>
          <w:marBottom w:val="0"/>
          <w:divBdr>
            <w:top w:val="none" w:sz="0" w:space="0" w:color="auto"/>
            <w:left w:val="none" w:sz="0" w:space="0" w:color="auto"/>
            <w:bottom w:val="none" w:sz="0" w:space="0" w:color="auto"/>
            <w:right w:val="none" w:sz="0" w:space="0" w:color="auto"/>
          </w:divBdr>
        </w:div>
        <w:div w:id="1366056756">
          <w:marLeft w:val="0"/>
          <w:marRight w:val="0"/>
          <w:marTop w:val="0"/>
          <w:marBottom w:val="0"/>
          <w:divBdr>
            <w:top w:val="none" w:sz="0" w:space="0" w:color="auto"/>
            <w:left w:val="none" w:sz="0" w:space="0" w:color="auto"/>
            <w:bottom w:val="none" w:sz="0" w:space="0" w:color="auto"/>
            <w:right w:val="none" w:sz="0" w:space="0" w:color="auto"/>
          </w:divBdr>
        </w:div>
        <w:div w:id="1372270614">
          <w:marLeft w:val="0"/>
          <w:marRight w:val="0"/>
          <w:marTop w:val="0"/>
          <w:marBottom w:val="0"/>
          <w:divBdr>
            <w:top w:val="none" w:sz="0" w:space="0" w:color="auto"/>
            <w:left w:val="none" w:sz="0" w:space="0" w:color="auto"/>
            <w:bottom w:val="none" w:sz="0" w:space="0" w:color="auto"/>
            <w:right w:val="none" w:sz="0" w:space="0" w:color="auto"/>
          </w:divBdr>
          <w:divsChild>
            <w:div w:id="58939214">
              <w:marLeft w:val="0"/>
              <w:marRight w:val="0"/>
              <w:marTop w:val="0"/>
              <w:marBottom w:val="0"/>
              <w:divBdr>
                <w:top w:val="none" w:sz="0" w:space="0" w:color="auto"/>
                <w:left w:val="none" w:sz="0" w:space="0" w:color="auto"/>
                <w:bottom w:val="none" w:sz="0" w:space="0" w:color="auto"/>
                <w:right w:val="none" w:sz="0" w:space="0" w:color="auto"/>
              </w:divBdr>
            </w:div>
            <w:div w:id="1703895763">
              <w:marLeft w:val="0"/>
              <w:marRight w:val="0"/>
              <w:marTop w:val="0"/>
              <w:marBottom w:val="0"/>
              <w:divBdr>
                <w:top w:val="none" w:sz="0" w:space="0" w:color="auto"/>
                <w:left w:val="none" w:sz="0" w:space="0" w:color="auto"/>
                <w:bottom w:val="none" w:sz="0" w:space="0" w:color="auto"/>
                <w:right w:val="none" w:sz="0" w:space="0" w:color="auto"/>
              </w:divBdr>
            </w:div>
          </w:divsChild>
        </w:div>
        <w:div w:id="1407534323">
          <w:marLeft w:val="0"/>
          <w:marRight w:val="0"/>
          <w:marTop w:val="0"/>
          <w:marBottom w:val="0"/>
          <w:divBdr>
            <w:top w:val="none" w:sz="0" w:space="0" w:color="auto"/>
            <w:left w:val="none" w:sz="0" w:space="0" w:color="auto"/>
            <w:bottom w:val="none" w:sz="0" w:space="0" w:color="auto"/>
            <w:right w:val="none" w:sz="0" w:space="0" w:color="auto"/>
          </w:divBdr>
        </w:div>
        <w:div w:id="1421170832">
          <w:marLeft w:val="0"/>
          <w:marRight w:val="0"/>
          <w:marTop w:val="0"/>
          <w:marBottom w:val="0"/>
          <w:divBdr>
            <w:top w:val="none" w:sz="0" w:space="0" w:color="auto"/>
            <w:left w:val="none" w:sz="0" w:space="0" w:color="auto"/>
            <w:bottom w:val="none" w:sz="0" w:space="0" w:color="auto"/>
            <w:right w:val="none" w:sz="0" w:space="0" w:color="auto"/>
          </w:divBdr>
        </w:div>
        <w:div w:id="1428961514">
          <w:marLeft w:val="0"/>
          <w:marRight w:val="0"/>
          <w:marTop w:val="0"/>
          <w:marBottom w:val="0"/>
          <w:divBdr>
            <w:top w:val="none" w:sz="0" w:space="0" w:color="auto"/>
            <w:left w:val="none" w:sz="0" w:space="0" w:color="auto"/>
            <w:bottom w:val="none" w:sz="0" w:space="0" w:color="auto"/>
            <w:right w:val="none" w:sz="0" w:space="0" w:color="auto"/>
          </w:divBdr>
        </w:div>
        <w:div w:id="1436558163">
          <w:marLeft w:val="0"/>
          <w:marRight w:val="0"/>
          <w:marTop w:val="0"/>
          <w:marBottom w:val="0"/>
          <w:divBdr>
            <w:top w:val="none" w:sz="0" w:space="0" w:color="auto"/>
            <w:left w:val="none" w:sz="0" w:space="0" w:color="auto"/>
            <w:bottom w:val="none" w:sz="0" w:space="0" w:color="auto"/>
            <w:right w:val="none" w:sz="0" w:space="0" w:color="auto"/>
          </w:divBdr>
        </w:div>
        <w:div w:id="1511408918">
          <w:marLeft w:val="0"/>
          <w:marRight w:val="0"/>
          <w:marTop w:val="0"/>
          <w:marBottom w:val="0"/>
          <w:divBdr>
            <w:top w:val="none" w:sz="0" w:space="0" w:color="auto"/>
            <w:left w:val="none" w:sz="0" w:space="0" w:color="auto"/>
            <w:bottom w:val="none" w:sz="0" w:space="0" w:color="auto"/>
            <w:right w:val="none" w:sz="0" w:space="0" w:color="auto"/>
          </w:divBdr>
        </w:div>
        <w:div w:id="1539004085">
          <w:marLeft w:val="0"/>
          <w:marRight w:val="0"/>
          <w:marTop w:val="0"/>
          <w:marBottom w:val="0"/>
          <w:divBdr>
            <w:top w:val="none" w:sz="0" w:space="0" w:color="auto"/>
            <w:left w:val="none" w:sz="0" w:space="0" w:color="auto"/>
            <w:bottom w:val="none" w:sz="0" w:space="0" w:color="auto"/>
            <w:right w:val="none" w:sz="0" w:space="0" w:color="auto"/>
          </w:divBdr>
          <w:divsChild>
            <w:div w:id="152648187">
              <w:marLeft w:val="0"/>
              <w:marRight w:val="0"/>
              <w:marTop w:val="0"/>
              <w:marBottom w:val="0"/>
              <w:divBdr>
                <w:top w:val="none" w:sz="0" w:space="0" w:color="auto"/>
                <w:left w:val="none" w:sz="0" w:space="0" w:color="auto"/>
                <w:bottom w:val="none" w:sz="0" w:space="0" w:color="auto"/>
                <w:right w:val="none" w:sz="0" w:space="0" w:color="auto"/>
              </w:divBdr>
            </w:div>
            <w:div w:id="247885250">
              <w:marLeft w:val="0"/>
              <w:marRight w:val="0"/>
              <w:marTop w:val="0"/>
              <w:marBottom w:val="0"/>
              <w:divBdr>
                <w:top w:val="none" w:sz="0" w:space="0" w:color="auto"/>
                <w:left w:val="none" w:sz="0" w:space="0" w:color="auto"/>
                <w:bottom w:val="none" w:sz="0" w:space="0" w:color="auto"/>
                <w:right w:val="none" w:sz="0" w:space="0" w:color="auto"/>
              </w:divBdr>
            </w:div>
            <w:div w:id="1428116332">
              <w:marLeft w:val="0"/>
              <w:marRight w:val="0"/>
              <w:marTop w:val="0"/>
              <w:marBottom w:val="0"/>
              <w:divBdr>
                <w:top w:val="none" w:sz="0" w:space="0" w:color="auto"/>
                <w:left w:val="none" w:sz="0" w:space="0" w:color="auto"/>
                <w:bottom w:val="none" w:sz="0" w:space="0" w:color="auto"/>
                <w:right w:val="none" w:sz="0" w:space="0" w:color="auto"/>
              </w:divBdr>
            </w:div>
            <w:div w:id="1770470679">
              <w:marLeft w:val="0"/>
              <w:marRight w:val="0"/>
              <w:marTop w:val="0"/>
              <w:marBottom w:val="0"/>
              <w:divBdr>
                <w:top w:val="none" w:sz="0" w:space="0" w:color="auto"/>
                <w:left w:val="none" w:sz="0" w:space="0" w:color="auto"/>
                <w:bottom w:val="none" w:sz="0" w:space="0" w:color="auto"/>
                <w:right w:val="none" w:sz="0" w:space="0" w:color="auto"/>
              </w:divBdr>
            </w:div>
            <w:div w:id="2007049946">
              <w:marLeft w:val="0"/>
              <w:marRight w:val="0"/>
              <w:marTop w:val="0"/>
              <w:marBottom w:val="0"/>
              <w:divBdr>
                <w:top w:val="none" w:sz="0" w:space="0" w:color="auto"/>
                <w:left w:val="none" w:sz="0" w:space="0" w:color="auto"/>
                <w:bottom w:val="none" w:sz="0" w:space="0" w:color="auto"/>
                <w:right w:val="none" w:sz="0" w:space="0" w:color="auto"/>
              </w:divBdr>
            </w:div>
          </w:divsChild>
        </w:div>
        <w:div w:id="1539128485">
          <w:marLeft w:val="0"/>
          <w:marRight w:val="0"/>
          <w:marTop w:val="0"/>
          <w:marBottom w:val="0"/>
          <w:divBdr>
            <w:top w:val="none" w:sz="0" w:space="0" w:color="auto"/>
            <w:left w:val="none" w:sz="0" w:space="0" w:color="auto"/>
            <w:bottom w:val="none" w:sz="0" w:space="0" w:color="auto"/>
            <w:right w:val="none" w:sz="0" w:space="0" w:color="auto"/>
          </w:divBdr>
          <w:divsChild>
            <w:div w:id="732435173">
              <w:marLeft w:val="0"/>
              <w:marRight w:val="0"/>
              <w:marTop w:val="0"/>
              <w:marBottom w:val="0"/>
              <w:divBdr>
                <w:top w:val="none" w:sz="0" w:space="0" w:color="auto"/>
                <w:left w:val="none" w:sz="0" w:space="0" w:color="auto"/>
                <w:bottom w:val="none" w:sz="0" w:space="0" w:color="auto"/>
                <w:right w:val="none" w:sz="0" w:space="0" w:color="auto"/>
              </w:divBdr>
            </w:div>
            <w:div w:id="1070805740">
              <w:marLeft w:val="0"/>
              <w:marRight w:val="0"/>
              <w:marTop w:val="0"/>
              <w:marBottom w:val="0"/>
              <w:divBdr>
                <w:top w:val="none" w:sz="0" w:space="0" w:color="auto"/>
                <w:left w:val="none" w:sz="0" w:space="0" w:color="auto"/>
                <w:bottom w:val="none" w:sz="0" w:space="0" w:color="auto"/>
                <w:right w:val="none" w:sz="0" w:space="0" w:color="auto"/>
              </w:divBdr>
            </w:div>
            <w:div w:id="1438140237">
              <w:marLeft w:val="0"/>
              <w:marRight w:val="0"/>
              <w:marTop w:val="0"/>
              <w:marBottom w:val="0"/>
              <w:divBdr>
                <w:top w:val="none" w:sz="0" w:space="0" w:color="auto"/>
                <w:left w:val="none" w:sz="0" w:space="0" w:color="auto"/>
                <w:bottom w:val="none" w:sz="0" w:space="0" w:color="auto"/>
                <w:right w:val="none" w:sz="0" w:space="0" w:color="auto"/>
              </w:divBdr>
            </w:div>
            <w:div w:id="1801334952">
              <w:marLeft w:val="0"/>
              <w:marRight w:val="0"/>
              <w:marTop w:val="0"/>
              <w:marBottom w:val="0"/>
              <w:divBdr>
                <w:top w:val="none" w:sz="0" w:space="0" w:color="auto"/>
                <w:left w:val="none" w:sz="0" w:space="0" w:color="auto"/>
                <w:bottom w:val="none" w:sz="0" w:space="0" w:color="auto"/>
                <w:right w:val="none" w:sz="0" w:space="0" w:color="auto"/>
              </w:divBdr>
            </w:div>
            <w:div w:id="2105875993">
              <w:marLeft w:val="0"/>
              <w:marRight w:val="0"/>
              <w:marTop w:val="0"/>
              <w:marBottom w:val="0"/>
              <w:divBdr>
                <w:top w:val="none" w:sz="0" w:space="0" w:color="auto"/>
                <w:left w:val="none" w:sz="0" w:space="0" w:color="auto"/>
                <w:bottom w:val="none" w:sz="0" w:space="0" w:color="auto"/>
                <w:right w:val="none" w:sz="0" w:space="0" w:color="auto"/>
              </w:divBdr>
            </w:div>
          </w:divsChild>
        </w:div>
        <w:div w:id="1580941180">
          <w:marLeft w:val="0"/>
          <w:marRight w:val="0"/>
          <w:marTop w:val="0"/>
          <w:marBottom w:val="0"/>
          <w:divBdr>
            <w:top w:val="none" w:sz="0" w:space="0" w:color="auto"/>
            <w:left w:val="none" w:sz="0" w:space="0" w:color="auto"/>
            <w:bottom w:val="none" w:sz="0" w:space="0" w:color="auto"/>
            <w:right w:val="none" w:sz="0" w:space="0" w:color="auto"/>
          </w:divBdr>
        </w:div>
        <w:div w:id="1609117007">
          <w:marLeft w:val="0"/>
          <w:marRight w:val="0"/>
          <w:marTop w:val="0"/>
          <w:marBottom w:val="0"/>
          <w:divBdr>
            <w:top w:val="none" w:sz="0" w:space="0" w:color="auto"/>
            <w:left w:val="none" w:sz="0" w:space="0" w:color="auto"/>
            <w:bottom w:val="none" w:sz="0" w:space="0" w:color="auto"/>
            <w:right w:val="none" w:sz="0" w:space="0" w:color="auto"/>
          </w:divBdr>
        </w:div>
        <w:div w:id="1626307781">
          <w:marLeft w:val="0"/>
          <w:marRight w:val="0"/>
          <w:marTop w:val="0"/>
          <w:marBottom w:val="0"/>
          <w:divBdr>
            <w:top w:val="none" w:sz="0" w:space="0" w:color="auto"/>
            <w:left w:val="none" w:sz="0" w:space="0" w:color="auto"/>
            <w:bottom w:val="none" w:sz="0" w:space="0" w:color="auto"/>
            <w:right w:val="none" w:sz="0" w:space="0" w:color="auto"/>
          </w:divBdr>
        </w:div>
        <w:div w:id="1627856641">
          <w:marLeft w:val="0"/>
          <w:marRight w:val="0"/>
          <w:marTop w:val="0"/>
          <w:marBottom w:val="0"/>
          <w:divBdr>
            <w:top w:val="none" w:sz="0" w:space="0" w:color="auto"/>
            <w:left w:val="none" w:sz="0" w:space="0" w:color="auto"/>
            <w:bottom w:val="none" w:sz="0" w:space="0" w:color="auto"/>
            <w:right w:val="none" w:sz="0" w:space="0" w:color="auto"/>
          </w:divBdr>
        </w:div>
        <w:div w:id="1635796453">
          <w:marLeft w:val="0"/>
          <w:marRight w:val="0"/>
          <w:marTop w:val="0"/>
          <w:marBottom w:val="0"/>
          <w:divBdr>
            <w:top w:val="none" w:sz="0" w:space="0" w:color="auto"/>
            <w:left w:val="none" w:sz="0" w:space="0" w:color="auto"/>
            <w:bottom w:val="none" w:sz="0" w:space="0" w:color="auto"/>
            <w:right w:val="none" w:sz="0" w:space="0" w:color="auto"/>
          </w:divBdr>
        </w:div>
        <w:div w:id="1636253270">
          <w:marLeft w:val="0"/>
          <w:marRight w:val="0"/>
          <w:marTop w:val="0"/>
          <w:marBottom w:val="0"/>
          <w:divBdr>
            <w:top w:val="none" w:sz="0" w:space="0" w:color="auto"/>
            <w:left w:val="none" w:sz="0" w:space="0" w:color="auto"/>
            <w:bottom w:val="none" w:sz="0" w:space="0" w:color="auto"/>
            <w:right w:val="none" w:sz="0" w:space="0" w:color="auto"/>
          </w:divBdr>
        </w:div>
        <w:div w:id="1637032512">
          <w:marLeft w:val="0"/>
          <w:marRight w:val="0"/>
          <w:marTop w:val="0"/>
          <w:marBottom w:val="0"/>
          <w:divBdr>
            <w:top w:val="none" w:sz="0" w:space="0" w:color="auto"/>
            <w:left w:val="none" w:sz="0" w:space="0" w:color="auto"/>
            <w:bottom w:val="none" w:sz="0" w:space="0" w:color="auto"/>
            <w:right w:val="none" w:sz="0" w:space="0" w:color="auto"/>
          </w:divBdr>
        </w:div>
        <w:div w:id="1696928602">
          <w:marLeft w:val="0"/>
          <w:marRight w:val="0"/>
          <w:marTop w:val="0"/>
          <w:marBottom w:val="0"/>
          <w:divBdr>
            <w:top w:val="none" w:sz="0" w:space="0" w:color="auto"/>
            <w:left w:val="none" w:sz="0" w:space="0" w:color="auto"/>
            <w:bottom w:val="none" w:sz="0" w:space="0" w:color="auto"/>
            <w:right w:val="none" w:sz="0" w:space="0" w:color="auto"/>
          </w:divBdr>
        </w:div>
        <w:div w:id="1750734268">
          <w:marLeft w:val="0"/>
          <w:marRight w:val="0"/>
          <w:marTop w:val="0"/>
          <w:marBottom w:val="0"/>
          <w:divBdr>
            <w:top w:val="none" w:sz="0" w:space="0" w:color="auto"/>
            <w:left w:val="none" w:sz="0" w:space="0" w:color="auto"/>
            <w:bottom w:val="none" w:sz="0" w:space="0" w:color="auto"/>
            <w:right w:val="none" w:sz="0" w:space="0" w:color="auto"/>
          </w:divBdr>
        </w:div>
        <w:div w:id="1755319310">
          <w:marLeft w:val="0"/>
          <w:marRight w:val="0"/>
          <w:marTop w:val="0"/>
          <w:marBottom w:val="0"/>
          <w:divBdr>
            <w:top w:val="none" w:sz="0" w:space="0" w:color="auto"/>
            <w:left w:val="none" w:sz="0" w:space="0" w:color="auto"/>
            <w:bottom w:val="none" w:sz="0" w:space="0" w:color="auto"/>
            <w:right w:val="none" w:sz="0" w:space="0" w:color="auto"/>
          </w:divBdr>
        </w:div>
        <w:div w:id="1766610767">
          <w:marLeft w:val="0"/>
          <w:marRight w:val="0"/>
          <w:marTop w:val="0"/>
          <w:marBottom w:val="0"/>
          <w:divBdr>
            <w:top w:val="none" w:sz="0" w:space="0" w:color="auto"/>
            <w:left w:val="none" w:sz="0" w:space="0" w:color="auto"/>
            <w:bottom w:val="none" w:sz="0" w:space="0" w:color="auto"/>
            <w:right w:val="none" w:sz="0" w:space="0" w:color="auto"/>
          </w:divBdr>
        </w:div>
        <w:div w:id="1777747363">
          <w:marLeft w:val="0"/>
          <w:marRight w:val="0"/>
          <w:marTop w:val="0"/>
          <w:marBottom w:val="0"/>
          <w:divBdr>
            <w:top w:val="none" w:sz="0" w:space="0" w:color="auto"/>
            <w:left w:val="none" w:sz="0" w:space="0" w:color="auto"/>
            <w:bottom w:val="none" w:sz="0" w:space="0" w:color="auto"/>
            <w:right w:val="none" w:sz="0" w:space="0" w:color="auto"/>
          </w:divBdr>
        </w:div>
        <w:div w:id="1850482912">
          <w:marLeft w:val="0"/>
          <w:marRight w:val="0"/>
          <w:marTop w:val="0"/>
          <w:marBottom w:val="0"/>
          <w:divBdr>
            <w:top w:val="none" w:sz="0" w:space="0" w:color="auto"/>
            <w:left w:val="none" w:sz="0" w:space="0" w:color="auto"/>
            <w:bottom w:val="none" w:sz="0" w:space="0" w:color="auto"/>
            <w:right w:val="none" w:sz="0" w:space="0" w:color="auto"/>
          </w:divBdr>
          <w:divsChild>
            <w:div w:id="49890100">
              <w:marLeft w:val="0"/>
              <w:marRight w:val="0"/>
              <w:marTop w:val="0"/>
              <w:marBottom w:val="0"/>
              <w:divBdr>
                <w:top w:val="none" w:sz="0" w:space="0" w:color="auto"/>
                <w:left w:val="none" w:sz="0" w:space="0" w:color="auto"/>
                <w:bottom w:val="none" w:sz="0" w:space="0" w:color="auto"/>
                <w:right w:val="none" w:sz="0" w:space="0" w:color="auto"/>
              </w:divBdr>
            </w:div>
            <w:div w:id="727150418">
              <w:marLeft w:val="0"/>
              <w:marRight w:val="0"/>
              <w:marTop w:val="0"/>
              <w:marBottom w:val="0"/>
              <w:divBdr>
                <w:top w:val="none" w:sz="0" w:space="0" w:color="auto"/>
                <w:left w:val="none" w:sz="0" w:space="0" w:color="auto"/>
                <w:bottom w:val="none" w:sz="0" w:space="0" w:color="auto"/>
                <w:right w:val="none" w:sz="0" w:space="0" w:color="auto"/>
              </w:divBdr>
            </w:div>
            <w:div w:id="1225214683">
              <w:marLeft w:val="0"/>
              <w:marRight w:val="0"/>
              <w:marTop w:val="0"/>
              <w:marBottom w:val="0"/>
              <w:divBdr>
                <w:top w:val="none" w:sz="0" w:space="0" w:color="auto"/>
                <w:left w:val="none" w:sz="0" w:space="0" w:color="auto"/>
                <w:bottom w:val="none" w:sz="0" w:space="0" w:color="auto"/>
                <w:right w:val="none" w:sz="0" w:space="0" w:color="auto"/>
              </w:divBdr>
            </w:div>
            <w:div w:id="1397507811">
              <w:marLeft w:val="0"/>
              <w:marRight w:val="0"/>
              <w:marTop w:val="0"/>
              <w:marBottom w:val="0"/>
              <w:divBdr>
                <w:top w:val="none" w:sz="0" w:space="0" w:color="auto"/>
                <w:left w:val="none" w:sz="0" w:space="0" w:color="auto"/>
                <w:bottom w:val="none" w:sz="0" w:space="0" w:color="auto"/>
                <w:right w:val="none" w:sz="0" w:space="0" w:color="auto"/>
              </w:divBdr>
            </w:div>
            <w:div w:id="1783724694">
              <w:marLeft w:val="0"/>
              <w:marRight w:val="0"/>
              <w:marTop w:val="0"/>
              <w:marBottom w:val="0"/>
              <w:divBdr>
                <w:top w:val="none" w:sz="0" w:space="0" w:color="auto"/>
                <w:left w:val="none" w:sz="0" w:space="0" w:color="auto"/>
                <w:bottom w:val="none" w:sz="0" w:space="0" w:color="auto"/>
                <w:right w:val="none" w:sz="0" w:space="0" w:color="auto"/>
              </w:divBdr>
            </w:div>
          </w:divsChild>
        </w:div>
        <w:div w:id="1856118436">
          <w:marLeft w:val="0"/>
          <w:marRight w:val="0"/>
          <w:marTop w:val="0"/>
          <w:marBottom w:val="0"/>
          <w:divBdr>
            <w:top w:val="none" w:sz="0" w:space="0" w:color="auto"/>
            <w:left w:val="none" w:sz="0" w:space="0" w:color="auto"/>
            <w:bottom w:val="none" w:sz="0" w:space="0" w:color="auto"/>
            <w:right w:val="none" w:sz="0" w:space="0" w:color="auto"/>
          </w:divBdr>
        </w:div>
        <w:div w:id="1870486564">
          <w:marLeft w:val="0"/>
          <w:marRight w:val="0"/>
          <w:marTop w:val="0"/>
          <w:marBottom w:val="0"/>
          <w:divBdr>
            <w:top w:val="none" w:sz="0" w:space="0" w:color="auto"/>
            <w:left w:val="none" w:sz="0" w:space="0" w:color="auto"/>
            <w:bottom w:val="none" w:sz="0" w:space="0" w:color="auto"/>
            <w:right w:val="none" w:sz="0" w:space="0" w:color="auto"/>
          </w:divBdr>
        </w:div>
        <w:div w:id="1893417059">
          <w:marLeft w:val="0"/>
          <w:marRight w:val="0"/>
          <w:marTop w:val="0"/>
          <w:marBottom w:val="0"/>
          <w:divBdr>
            <w:top w:val="none" w:sz="0" w:space="0" w:color="auto"/>
            <w:left w:val="none" w:sz="0" w:space="0" w:color="auto"/>
            <w:bottom w:val="none" w:sz="0" w:space="0" w:color="auto"/>
            <w:right w:val="none" w:sz="0" w:space="0" w:color="auto"/>
          </w:divBdr>
          <w:divsChild>
            <w:div w:id="59251111">
              <w:marLeft w:val="0"/>
              <w:marRight w:val="0"/>
              <w:marTop w:val="0"/>
              <w:marBottom w:val="0"/>
              <w:divBdr>
                <w:top w:val="none" w:sz="0" w:space="0" w:color="auto"/>
                <w:left w:val="none" w:sz="0" w:space="0" w:color="auto"/>
                <w:bottom w:val="none" w:sz="0" w:space="0" w:color="auto"/>
                <w:right w:val="none" w:sz="0" w:space="0" w:color="auto"/>
              </w:divBdr>
            </w:div>
            <w:div w:id="950091179">
              <w:marLeft w:val="0"/>
              <w:marRight w:val="0"/>
              <w:marTop w:val="0"/>
              <w:marBottom w:val="0"/>
              <w:divBdr>
                <w:top w:val="none" w:sz="0" w:space="0" w:color="auto"/>
                <w:left w:val="none" w:sz="0" w:space="0" w:color="auto"/>
                <w:bottom w:val="none" w:sz="0" w:space="0" w:color="auto"/>
                <w:right w:val="none" w:sz="0" w:space="0" w:color="auto"/>
              </w:divBdr>
            </w:div>
            <w:div w:id="975572843">
              <w:marLeft w:val="0"/>
              <w:marRight w:val="0"/>
              <w:marTop w:val="0"/>
              <w:marBottom w:val="0"/>
              <w:divBdr>
                <w:top w:val="none" w:sz="0" w:space="0" w:color="auto"/>
                <w:left w:val="none" w:sz="0" w:space="0" w:color="auto"/>
                <w:bottom w:val="none" w:sz="0" w:space="0" w:color="auto"/>
                <w:right w:val="none" w:sz="0" w:space="0" w:color="auto"/>
              </w:divBdr>
            </w:div>
          </w:divsChild>
        </w:div>
        <w:div w:id="1942100282">
          <w:marLeft w:val="0"/>
          <w:marRight w:val="0"/>
          <w:marTop w:val="0"/>
          <w:marBottom w:val="0"/>
          <w:divBdr>
            <w:top w:val="none" w:sz="0" w:space="0" w:color="auto"/>
            <w:left w:val="none" w:sz="0" w:space="0" w:color="auto"/>
            <w:bottom w:val="none" w:sz="0" w:space="0" w:color="auto"/>
            <w:right w:val="none" w:sz="0" w:space="0" w:color="auto"/>
          </w:divBdr>
        </w:div>
        <w:div w:id="1969705242">
          <w:marLeft w:val="0"/>
          <w:marRight w:val="0"/>
          <w:marTop w:val="0"/>
          <w:marBottom w:val="0"/>
          <w:divBdr>
            <w:top w:val="none" w:sz="0" w:space="0" w:color="auto"/>
            <w:left w:val="none" w:sz="0" w:space="0" w:color="auto"/>
            <w:bottom w:val="none" w:sz="0" w:space="0" w:color="auto"/>
            <w:right w:val="none" w:sz="0" w:space="0" w:color="auto"/>
          </w:divBdr>
        </w:div>
        <w:div w:id="2010061793">
          <w:marLeft w:val="0"/>
          <w:marRight w:val="0"/>
          <w:marTop w:val="0"/>
          <w:marBottom w:val="0"/>
          <w:divBdr>
            <w:top w:val="none" w:sz="0" w:space="0" w:color="auto"/>
            <w:left w:val="none" w:sz="0" w:space="0" w:color="auto"/>
            <w:bottom w:val="none" w:sz="0" w:space="0" w:color="auto"/>
            <w:right w:val="none" w:sz="0" w:space="0" w:color="auto"/>
          </w:divBdr>
        </w:div>
        <w:div w:id="2016420053">
          <w:marLeft w:val="0"/>
          <w:marRight w:val="0"/>
          <w:marTop w:val="0"/>
          <w:marBottom w:val="0"/>
          <w:divBdr>
            <w:top w:val="none" w:sz="0" w:space="0" w:color="auto"/>
            <w:left w:val="none" w:sz="0" w:space="0" w:color="auto"/>
            <w:bottom w:val="none" w:sz="0" w:space="0" w:color="auto"/>
            <w:right w:val="none" w:sz="0" w:space="0" w:color="auto"/>
          </w:divBdr>
        </w:div>
        <w:div w:id="2016955221">
          <w:marLeft w:val="0"/>
          <w:marRight w:val="0"/>
          <w:marTop w:val="0"/>
          <w:marBottom w:val="0"/>
          <w:divBdr>
            <w:top w:val="none" w:sz="0" w:space="0" w:color="auto"/>
            <w:left w:val="none" w:sz="0" w:space="0" w:color="auto"/>
            <w:bottom w:val="none" w:sz="0" w:space="0" w:color="auto"/>
            <w:right w:val="none" w:sz="0" w:space="0" w:color="auto"/>
          </w:divBdr>
        </w:div>
        <w:div w:id="2017612649">
          <w:marLeft w:val="0"/>
          <w:marRight w:val="0"/>
          <w:marTop w:val="0"/>
          <w:marBottom w:val="0"/>
          <w:divBdr>
            <w:top w:val="none" w:sz="0" w:space="0" w:color="auto"/>
            <w:left w:val="none" w:sz="0" w:space="0" w:color="auto"/>
            <w:bottom w:val="none" w:sz="0" w:space="0" w:color="auto"/>
            <w:right w:val="none" w:sz="0" w:space="0" w:color="auto"/>
          </w:divBdr>
        </w:div>
        <w:div w:id="2050959377">
          <w:marLeft w:val="0"/>
          <w:marRight w:val="0"/>
          <w:marTop w:val="0"/>
          <w:marBottom w:val="0"/>
          <w:divBdr>
            <w:top w:val="none" w:sz="0" w:space="0" w:color="auto"/>
            <w:left w:val="none" w:sz="0" w:space="0" w:color="auto"/>
            <w:bottom w:val="none" w:sz="0" w:space="0" w:color="auto"/>
            <w:right w:val="none" w:sz="0" w:space="0" w:color="auto"/>
          </w:divBdr>
        </w:div>
        <w:div w:id="2057659235">
          <w:marLeft w:val="0"/>
          <w:marRight w:val="0"/>
          <w:marTop w:val="0"/>
          <w:marBottom w:val="0"/>
          <w:divBdr>
            <w:top w:val="none" w:sz="0" w:space="0" w:color="auto"/>
            <w:left w:val="none" w:sz="0" w:space="0" w:color="auto"/>
            <w:bottom w:val="none" w:sz="0" w:space="0" w:color="auto"/>
            <w:right w:val="none" w:sz="0" w:space="0" w:color="auto"/>
          </w:divBdr>
        </w:div>
        <w:div w:id="2107574420">
          <w:marLeft w:val="0"/>
          <w:marRight w:val="0"/>
          <w:marTop w:val="0"/>
          <w:marBottom w:val="0"/>
          <w:divBdr>
            <w:top w:val="none" w:sz="0" w:space="0" w:color="auto"/>
            <w:left w:val="none" w:sz="0" w:space="0" w:color="auto"/>
            <w:bottom w:val="none" w:sz="0" w:space="0" w:color="auto"/>
            <w:right w:val="none" w:sz="0" w:space="0" w:color="auto"/>
          </w:divBdr>
        </w:div>
        <w:div w:id="2113089213">
          <w:marLeft w:val="0"/>
          <w:marRight w:val="0"/>
          <w:marTop w:val="0"/>
          <w:marBottom w:val="0"/>
          <w:divBdr>
            <w:top w:val="none" w:sz="0" w:space="0" w:color="auto"/>
            <w:left w:val="none" w:sz="0" w:space="0" w:color="auto"/>
            <w:bottom w:val="none" w:sz="0" w:space="0" w:color="auto"/>
            <w:right w:val="none" w:sz="0" w:space="0" w:color="auto"/>
          </w:divBdr>
        </w:div>
      </w:divsChild>
    </w:div>
    <w:div w:id="314384876">
      <w:bodyDiv w:val="1"/>
      <w:marLeft w:val="0"/>
      <w:marRight w:val="0"/>
      <w:marTop w:val="0"/>
      <w:marBottom w:val="0"/>
      <w:divBdr>
        <w:top w:val="none" w:sz="0" w:space="0" w:color="auto"/>
        <w:left w:val="none" w:sz="0" w:space="0" w:color="auto"/>
        <w:bottom w:val="none" w:sz="0" w:space="0" w:color="auto"/>
        <w:right w:val="none" w:sz="0" w:space="0" w:color="auto"/>
      </w:divBdr>
    </w:div>
    <w:div w:id="382558976">
      <w:bodyDiv w:val="1"/>
      <w:marLeft w:val="0"/>
      <w:marRight w:val="0"/>
      <w:marTop w:val="0"/>
      <w:marBottom w:val="0"/>
      <w:divBdr>
        <w:top w:val="none" w:sz="0" w:space="0" w:color="auto"/>
        <w:left w:val="none" w:sz="0" w:space="0" w:color="auto"/>
        <w:bottom w:val="none" w:sz="0" w:space="0" w:color="auto"/>
        <w:right w:val="none" w:sz="0" w:space="0" w:color="auto"/>
      </w:divBdr>
    </w:div>
    <w:div w:id="611402342">
      <w:bodyDiv w:val="1"/>
      <w:marLeft w:val="0"/>
      <w:marRight w:val="0"/>
      <w:marTop w:val="0"/>
      <w:marBottom w:val="0"/>
      <w:divBdr>
        <w:top w:val="none" w:sz="0" w:space="0" w:color="auto"/>
        <w:left w:val="none" w:sz="0" w:space="0" w:color="auto"/>
        <w:bottom w:val="none" w:sz="0" w:space="0" w:color="auto"/>
        <w:right w:val="none" w:sz="0" w:space="0" w:color="auto"/>
      </w:divBdr>
    </w:div>
    <w:div w:id="665941040">
      <w:bodyDiv w:val="1"/>
      <w:marLeft w:val="0"/>
      <w:marRight w:val="0"/>
      <w:marTop w:val="0"/>
      <w:marBottom w:val="0"/>
      <w:divBdr>
        <w:top w:val="none" w:sz="0" w:space="0" w:color="auto"/>
        <w:left w:val="none" w:sz="0" w:space="0" w:color="auto"/>
        <w:bottom w:val="none" w:sz="0" w:space="0" w:color="auto"/>
        <w:right w:val="none" w:sz="0" w:space="0" w:color="auto"/>
      </w:divBdr>
    </w:div>
    <w:div w:id="728651554">
      <w:bodyDiv w:val="1"/>
      <w:marLeft w:val="0"/>
      <w:marRight w:val="0"/>
      <w:marTop w:val="0"/>
      <w:marBottom w:val="0"/>
      <w:divBdr>
        <w:top w:val="none" w:sz="0" w:space="0" w:color="auto"/>
        <w:left w:val="none" w:sz="0" w:space="0" w:color="auto"/>
        <w:bottom w:val="none" w:sz="0" w:space="0" w:color="auto"/>
        <w:right w:val="none" w:sz="0" w:space="0" w:color="auto"/>
      </w:divBdr>
    </w:div>
    <w:div w:id="759327607">
      <w:bodyDiv w:val="1"/>
      <w:marLeft w:val="0"/>
      <w:marRight w:val="0"/>
      <w:marTop w:val="0"/>
      <w:marBottom w:val="0"/>
      <w:divBdr>
        <w:top w:val="none" w:sz="0" w:space="0" w:color="auto"/>
        <w:left w:val="none" w:sz="0" w:space="0" w:color="auto"/>
        <w:bottom w:val="none" w:sz="0" w:space="0" w:color="auto"/>
        <w:right w:val="none" w:sz="0" w:space="0" w:color="auto"/>
      </w:divBdr>
      <w:divsChild>
        <w:div w:id="1947882076">
          <w:marLeft w:val="0"/>
          <w:marRight w:val="0"/>
          <w:marTop w:val="0"/>
          <w:marBottom w:val="0"/>
          <w:divBdr>
            <w:top w:val="none" w:sz="0" w:space="0" w:color="auto"/>
            <w:left w:val="none" w:sz="0" w:space="0" w:color="auto"/>
            <w:bottom w:val="none" w:sz="0" w:space="0" w:color="auto"/>
            <w:right w:val="none" w:sz="0" w:space="0" w:color="auto"/>
          </w:divBdr>
        </w:div>
      </w:divsChild>
    </w:div>
    <w:div w:id="965701137">
      <w:bodyDiv w:val="1"/>
      <w:marLeft w:val="0"/>
      <w:marRight w:val="0"/>
      <w:marTop w:val="0"/>
      <w:marBottom w:val="0"/>
      <w:divBdr>
        <w:top w:val="none" w:sz="0" w:space="0" w:color="auto"/>
        <w:left w:val="none" w:sz="0" w:space="0" w:color="auto"/>
        <w:bottom w:val="none" w:sz="0" w:space="0" w:color="auto"/>
        <w:right w:val="none" w:sz="0" w:space="0" w:color="auto"/>
      </w:divBdr>
    </w:div>
    <w:div w:id="1005864993">
      <w:bodyDiv w:val="1"/>
      <w:marLeft w:val="0"/>
      <w:marRight w:val="0"/>
      <w:marTop w:val="0"/>
      <w:marBottom w:val="0"/>
      <w:divBdr>
        <w:top w:val="none" w:sz="0" w:space="0" w:color="auto"/>
        <w:left w:val="none" w:sz="0" w:space="0" w:color="auto"/>
        <w:bottom w:val="none" w:sz="0" w:space="0" w:color="auto"/>
        <w:right w:val="none" w:sz="0" w:space="0" w:color="auto"/>
      </w:divBdr>
    </w:div>
    <w:div w:id="1083912639">
      <w:bodyDiv w:val="1"/>
      <w:marLeft w:val="0"/>
      <w:marRight w:val="0"/>
      <w:marTop w:val="0"/>
      <w:marBottom w:val="0"/>
      <w:divBdr>
        <w:top w:val="none" w:sz="0" w:space="0" w:color="auto"/>
        <w:left w:val="none" w:sz="0" w:space="0" w:color="auto"/>
        <w:bottom w:val="none" w:sz="0" w:space="0" w:color="auto"/>
        <w:right w:val="none" w:sz="0" w:space="0" w:color="auto"/>
      </w:divBdr>
    </w:div>
    <w:div w:id="1162551654">
      <w:bodyDiv w:val="1"/>
      <w:marLeft w:val="0"/>
      <w:marRight w:val="0"/>
      <w:marTop w:val="0"/>
      <w:marBottom w:val="0"/>
      <w:divBdr>
        <w:top w:val="none" w:sz="0" w:space="0" w:color="auto"/>
        <w:left w:val="none" w:sz="0" w:space="0" w:color="auto"/>
        <w:bottom w:val="none" w:sz="0" w:space="0" w:color="auto"/>
        <w:right w:val="none" w:sz="0" w:space="0" w:color="auto"/>
      </w:divBdr>
    </w:div>
    <w:div w:id="1167789224">
      <w:bodyDiv w:val="1"/>
      <w:marLeft w:val="0"/>
      <w:marRight w:val="0"/>
      <w:marTop w:val="0"/>
      <w:marBottom w:val="0"/>
      <w:divBdr>
        <w:top w:val="none" w:sz="0" w:space="0" w:color="auto"/>
        <w:left w:val="none" w:sz="0" w:space="0" w:color="auto"/>
        <w:bottom w:val="none" w:sz="0" w:space="0" w:color="auto"/>
        <w:right w:val="none" w:sz="0" w:space="0" w:color="auto"/>
      </w:divBdr>
    </w:div>
    <w:div w:id="1193609778">
      <w:bodyDiv w:val="1"/>
      <w:marLeft w:val="0"/>
      <w:marRight w:val="0"/>
      <w:marTop w:val="0"/>
      <w:marBottom w:val="0"/>
      <w:divBdr>
        <w:top w:val="none" w:sz="0" w:space="0" w:color="auto"/>
        <w:left w:val="none" w:sz="0" w:space="0" w:color="auto"/>
        <w:bottom w:val="none" w:sz="0" w:space="0" w:color="auto"/>
        <w:right w:val="none" w:sz="0" w:space="0" w:color="auto"/>
      </w:divBdr>
    </w:div>
    <w:div w:id="1373387315">
      <w:bodyDiv w:val="1"/>
      <w:marLeft w:val="0"/>
      <w:marRight w:val="0"/>
      <w:marTop w:val="0"/>
      <w:marBottom w:val="0"/>
      <w:divBdr>
        <w:top w:val="none" w:sz="0" w:space="0" w:color="auto"/>
        <w:left w:val="none" w:sz="0" w:space="0" w:color="auto"/>
        <w:bottom w:val="none" w:sz="0" w:space="0" w:color="auto"/>
        <w:right w:val="none" w:sz="0" w:space="0" w:color="auto"/>
      </w:divBdr>
    </w:div>
    <w:div w:id="1507477181">
      <w:bodyDiv w:val="1"/>
      <w:marLeft w:val="0"/>
      <w:marRight w:val="0"/>
      <w:marTop w:val="0"/>
      <w:marBottom w:val="0"/>
      <w:divBdr>
        <w:top w:val="none" w:sz="0" w:space="0" w:color="auto"/>
        <w:left w:val="none" w:sz="0" w:space="0" w:color="auto"/>
        <w:bottom w:val="none" w:sz="0" w:space="0" w:color="auto"/>
        <w:right w:val="none" w:sz="0" w:space="0" w:color="auto"/>
      </w:divBdr>
    </w:div>
    <w:div w:id="1643339941">
      <w:bodyDiv w:val="1"/>
      <w:marLeft w:val="0"/>
      <w:marRight w:val="0"/>
      <w:marTop w:val="0"/>
      <w:marBottom w:val="0"/>
      <w:divBdr>
        <w:top w:val="none" w:sz="0" w:space="0" w:color="auto"/>
        <w:left w:val="none" w:sz="0" w:space="0" w:color="auto"/>
        <w:bottom w:val="none" w:sz="0" w:space="0" w:color="auto"/>
        <w:right w:val="none" w:sz="0" w:space="0" w:color="auto"/>
      </w:divBdr>
    </w:div>
    <w:div w:id="2119330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habascau.ca/research/ethics/applications-deadlines-and-timelines.html" TargetMode="External"/><Relationship Id="rId18" Type="http://schemas.openxmlformats.org/officeDocument/2006/relationships/hyperlink" Target="mailto:rebsec@athabascau.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review.athabascau.ca/research/ethics/review-process-and-requirements/human-and-animal-ethical-review-proces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bsec@athabascau.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iew.athabascau.ca/research/ethics/research-ethics-training.htm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ebsec@athabascau.c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bsec@athabascau.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sec@athabascau.c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mar\Downloads\Documentation%20Template%20-%20Ma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8" ma:contentTypeDescription="Create a new document." ma:contentTypeScope="" ma:versionID="dac4e32a146109519d99e1a7588125ee">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1822785bb52f0500dc0ecf6a402cf5e6"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92745-602c-4a60-a25d-5f618ac05083}"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Props1.xml><?xml version="1.0" encoding="utf-8"?>
<ds:datastoreItem xmlns:ds="http://schemas.openxmlformats.org/officeDocument/2006/customXml" ds:itemID="{56DDE18F-1A6E-4AFB-882A-F0D67AC9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007a6-7515-4b94-9be6-934a63087087"/>
    <ds:schemaRef ds:uri="dac6fb91-9b76-43a5-bb42-8bab7cb9d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50AE6-2C48-4DB5-BB6A-05B90FA1A698}">
  <ds:schemaRefs>
    <ds:schemaRef ds:uri="http://schemas.openxmlformats.org/officeDocument/2006/bibliography"/>
  </ds:schemaRefs>
</ds:datastoreItem>
</file>

<file path=customXml/itemProps3.xml><?xml version="1.0" encoding="utf-8"?>
<ds:datastoreItem xmlns:ds="http://schemas.openxmlformats.org/officeDocument/2006/customXml" ds:itemID="{65D85F37-9ABE-4F6E-BBFA-012446339E0A}">
  <ds:schemaRefs>
    <ds:schemaRef ds:uri="http://schemas.microsoft.com/sharepoint/v3/contenttype/forms"/>
  </ds:schemaRefs>
</ds:datastoreItem>
</file>

<file path=customXml/itemProps4.xml><?xml version="1.0" encoding="utf-8"?>
<ds:datastoreItem xmlns:ds="http://schemas.openxmlformats.org/officeDocument/2006/customXml" ds:itemID="{C2618B06-0B1F-4AED-B8E0-BB54968C400B}">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docProps/app.xml><?xml version="1.0" encoding="utf-8"?>
<Properties xmlns="http://schemas.openxmlformats.org/officeDocument/2006/extended-properties" xmlns:vt="http://schemas.openxmlformats.org/officeDocument/2006/docPropsVTypes">
  <Template>Documentation Template - Mar 2023</Template>
  <TotalTime>62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Links>
    <vt:vector size="24" baseType="variant">
      <vt:variant>
        <vt:i4>5636200</vt:i4>
      </vt:variant>
      <vt:variant>
        <vt:i4>9</vt:i4>
      </vt:variant>
      <vt:variant>
        <vt:i4>0</vt:i4>
      </vt:variant>
      <vt:variant>
        <vt:i4>5</vt:i4>
      </vt:variant>
      <vt:variant>
        <vt:lpwstr>mailto:rebsec@athabascau.ca</vt:lpwstr>
      </vt:variant>
      <vt:variant>
        <vt:lpwstr/>
      </vt:variant>
      <vt:variant>
        <vt:i4>4128805</vt:i4>
      </vt:variant>
      <vt:variant>
        <vt:i4>6</vt:i4>
      </vt:variant>
      <vt:variant>
        <vt:i4>0</vt:i4>
      </vt:variant>
      <vt:variant>
        <vt:i4>5</vt:i4>
      </vt:variant>
      <vt:variant>
        <vt:lpwstr>https://support.microsoft.com/en-us/microsoft-edge/block-pop-ups-in-microsoft-edge-1d8ba4f8-f385-9a0b-e944-aa47339b6bb5</vt:lpwstr>
      </vt:variant>
      <vt:variant>
        <vt:lpwstr/>
      </vt:variant>
      <vt:variant>
        <vt:i4>5701645</vt:i4>
      </vt:variant>
      <vt:variant>
        <vt:i4>3</vt:i4>
      </vt:variant>
      <vt:variant>
        <vt:i4>0</vt:i4>
      </vt:variant>
      <vt:variant>
        <vt:i4>5</vt:i4>
      </vt:variant>
      <vt:variant>
        <vt:lpwstr>https://support.mozilla.org/en-US/kb/pop-blocker-settings-exceptions-troubleshooting</vt:lpwstr>
      </vt:variant>
      <vt:variant>
        <vt:lpwstr/>
      </vt:variant>
      <vt:variant>
        <vt:i4>5308508</vt:i4>
      </vt:variant>
      <vt:variant>
        <vt:i4>0</vt:i4>
      </vt:variant>
      <vt:variant>
        <vt:i4>0</vt:i4>
      </vt:variant>
      <vt:variant>
        <vt:i4>5</vt:i4>
      </vt:variant>
      <vt:variant>
        <vt:lpwstr>https://support.google.com/chrome/answer/95472?hl=en&amp;co=GENIE.Platform%3DDesktop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Mostapha Kamar</dc:creator>
  <cp:keywords/>
  <dc:description/>
  <cp:lastModifiedBy>Gail Burritt</cp:lastModifiedBy>
  <cp:revision>51</cp:revision>
  <cp:lastPrinted>2025-04-22T20:09:00Z</cp:lastPrinted>
  <dcterms:created xsi:type="dcterms:W3CDTF">2025-04-29T19:00:00Z</dcterms:created>
  <dcterms:modified xsi:type="dcterms:W3CDTF">2025-04-29T20:25:00Z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Document Taxonomy">
    <vt:lpwstr/>
  </property>
  <property fmtid="{D5CDD505-2E9C-101B-9397-08002B2CF9AE}" pid="4" name="MediaServiceImageTags">
    <vt:lpwstr/>
  </property>
  <property fmtid="{D5CDD505-2E9C-101B-9397-08002B2CF9AE}" pid="5" name="GrammarlyDocumentId">
    <vt:lpwstr>0af7a952e7860dff4adad8c46ec26938a5f66bba545c8ad710dfc8a9be87e5e0</vt:lpwstr>
  </property>
</Properties>
</file>